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5F0C" w14:textId="72AFC687" w:rsidR="00B752B1" w:rsidRPr="00DC328A" w:rsidRDefault="00B752B1" w:rsidP="0077383C">
      <w:pPr>
        <w:pStyle w:val="CABEZA"/>
        <w:spacing w:line="276" w:lineRule="auto"/>
        <w:ind w:right="49"/>
        <w:jc w:val="both"/>
        <w:rPr>
          <w:rFonts w:ascii="Montserrat" w:hAnsi="Montserrat"/>
          <w:sz w:val="20"/>
        </w:rPr>
      </w:pPr>
      <w:r w:rsidRPr="00DC328A">
        <w:rPr>
          <w:rFonts w:ascii="Montserrat" w:hAnsi="Montserrat"/>
          <w:sz w:val="20"/>
        </w:rPr>
        <w:t>ANEXO 1. SOLICITUD DE INCORPORACIÓN Y RELACIÓN DE LAS Y LOS EDUCANDOS DEL PROGRAMA.</w:t>
      </w:r>
    </w:p>
    <w:p w14:paraId="39A929F3" w14:textId="77777777" w:rsidR="00B752B1" w:rsidRPr="00DC328A" w:rsidRDefault="00B752B1" w:rsidP="00B752B1">
      <w:pPr>
        <w:spacing w:after="120" w:line="276" w:lineRule="auto"/>
        <w:jc w:val="right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sz w:val="20"/>
          <w:szCs w:val="20"/>
        </w:rPr>
        <w:t>_____________________</w:t>
      </w:r>
      <w:proofErr w:type="spellStart"/>
      <w:r w:rsidRPr="00DC328A">
        <w:rPr>
          <w:rFonts w:ascii="Montserrat" w:hAnsi="Montserrat" w:cs="Arial"/>
          <w:sz w:val="20"/>
          <w:szCs w:val="20"/>
        </w:rPr>
        <w:t>a____de</w:t>
      </w:r>
      <w:proofErr w:type="spellEnd"/>
      <w:r w:rsidRPr="00DC328A">
        <w:rPr>
          <w:rFonts w:ascii="Montserrat" w:hAnsi="Montserrat" w:cs="Arial"/>
          <w:sz w:val="20"/>
          <w:szCs w:val="20"/>
        </w:rPr>
        <w:t xml:space="preserve"> ______de 2024.</w:t>
      </w:r>
    </w:p>
    <w:p w14:paraId="29BB19E8" w14:textId="45F024A6" w:rsidR="00B752B1" w:rsidRPr="00DC328A" w:rsidRDefault="00B752B1" w:rsidP="00B752B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bookmarkStart w:id="0" w:name="_Hlk141705767"/>
      <w:r w:rsidRPr="00DC328A">
        <w:rPr>
          <w:rFonts w:ascii="Montserrat" w:hAnsi="Montserrat" w:cs="Arial"/>
          <w:bCs/>
          <w:sz w:val="20"/>
          <w:szCs w:val="20"/>
        </w:rPr>
        <w:t>LIC</w:t>
      </w:r>
      <w:r w:rsidR="004E33D7">
        <w:rPr>
          <w:rFonts w:ascii="Montserrat" w:hAnsi="Montserrat" w:cs="Arial"/>
          <w:bCs/>
          <w:sz w:val="20"/>
          <w:szCs w:val="20"/>
        </w:rPr>
        <w:t>DA</w:t>
      </w:r>
      <w:r w:rsidRPr="00DC328A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09DDAFD4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DC328A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18AF03A0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bCs/>
          <w:sz w:val="20"/>
          <w:szCs w:val="20"/>
        </w:rPr>
        <w:t>COMUNIDADES INDÍGENAS Y AFROMEXICANAS</w:t>
      </w:r>
      <w:r w:rsidRPr="00DC328A">
        <w:rPr>
          <w:rFonts w:ascii="Montserrat" w:hAnsi="Montserrat" w:cs="Arial"/>
          <w:sz w:val="20"/>
          <w:szCs w:val="20"/>
        </w:rPr>
        <w:t xml:space="preserve"> </w:t>
      </w:r>
    </w:p>
    <w:p w14:paraId="0D2AE007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sz w:val="20"/>
          <w:szCs w:val="20"/>
        </w:rPr>
        <w:t>PRESENTE</w:t>
      </w:r>
      <w:bookmarkEnd w:id="0"/>
    </w:p>
    <w:tbl>
      <w:tblPr>
        <w:tblStyle w:val="Tablaconcuadrcula"/>
        <w:tblpPr w:leftFromText="141" w:rightFromText="141" w:vertAnchor="text" w:horzAnchor="margin" w:tblpY="1590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752B1" w:rsidRPr="00DC328A" w14:paraId="191FFFC6" w14:textId="77777777" w:rsidTr="00DA6D87">
        <w:trPr>
          <w:trHeight w:val="135"/>
        </w:trPr>
        <w:tc>
          <w:tcPr>
            <w:tcW w:w="5000" w:type="pct"/>
          </w:tcPr>
          <w:p w14:paraId="40E12A49" w14:textId="77777777" w:rsidR="00B752B1" w:rsidRPr="00DC328A" w:rsidRDefault="00B752B1" w:rsidP="00DA6D87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eastAsia="Calibri" w:hAnsi="Montserrat" w:cs="Arial"/>
                <w:b w:val="0"/>
                <w:bCs/>
                <w:sz w:val="20"/>
              </w:rPr>
              <w:t>LENGUA INDÍGENA Y VARIANTE:</w:t>
            </w:r>
          </w:p>
        </w:tc>
      </w:tr>
      <w:tr w:rsidR="00B752B1" w:rsidRPr="00DC328A" w14:paraId="5F8CAF7A" w14:textId="77777777" w:rsidTr="00DA6D87">
        <w:tc>
          <w:tcPr>
            <w:tcW w:w="5000" w:type="pct"/>
          </w:tcPr>
          <w:p w14:paraId="7BA40CD1" w14:textId="77777777" w:rsidR="00B752B1" w:rsidRPr="00DC328A" w:rsidRDefault="00B752B1" w:rsidP="00DA6D87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eastAsia="Calibri" w:hAnsi="Montserrat" w:cs="Arial"/>
                <w:b w:val="0"/>
                <w:bCs/>
                <w:sz w:val="20"/>
              </w:rPr>
              <w:t>MUNICIPIO:</w:t>
            </w:r>
          </w:p>
        </w:tc>
      </w:tr>
      <w:tr w:rsidR="00B752B1" w:rsidRPr="00341C2C" w14:paraId="086CF3B1" w14:textId="77777777" w:rsidTr="00DA6D87">
        <w:tc>
          <w:tcPr>
            <w:tcW w:w="5000" w:type="pct"/>
          </w:tcPr>
          <w:p w14:paraId="3334B769" w14:textId="77777777" w:rsidR="00B752B1" w:rsidRPr="00341C2C" w:rsidRDefault="00B752B1" w:rsidP="00DA6D87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eastAsia="Calibri" w:hAnsi="Montserrat" w:cs="Arial"/>
                <w:b w:val="0"/>
                <w:bCs/>
                <w:sz w:val="20"/>
              </w:rPr>
              <w:t>LOCALIDAD:</w:t>
            </w:r>
          </w:p>
        </w:tc>
      </w:tr>
      <w:tr w:rsidR="00B752B1" w:rsidRPr="00341C2C" w14:paraId="2379337C" w14:textId="77777777" w:rsidTr="00DA6D87">
        <w:tc>
          <w:tcPr>
            <w:tcW w:w="5000" w:type="pct"/>
          </w:tcPr>
          <w:p w14:paraId="56CD77C9" w14:textId="77777777" w:rsidR="00B752B1" w:rsidRPr="00341C2C" w:rsidRDefault="00B752B1" w:rsidP="00DA6D87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eastAsia="Calibri" w:hAnsi="Montserrat" w:cs="Arial"/>
                <w:b w:val="0"/>
                <w:bCs/>
                <w:sz w:val="20"/>
              </w:rPr>
              <w:t xml:space="preserve">NOMBRE DEL GRUPO: </w:t>
            </w:r>
          </w:p>
        </w:tc>
      </w:tr>
    </w:tbl>
    <w:p w14:paraId="7BB8F13D" w14:textId="7C404E85" w:rsidR="00B752B1" w:rsidRPr="00341C2C" w:rsidRDefault="00B752B1" w:rsidP="00B752B1">
      <w:pPr>
        <w:pStyle w:val="ANOTACION"/>
        <w:jc w:val="both"/>
        <w:rPr>
          <w:rFonts w:ascii="Montserrat" w:hAnsi="Montserrat" w:cs="Arial"/>
          <w:b w:val="0"/>
          <w:bCs/>
          <w:sz w:val="20"/>
        </w:rPr>
      </w:pPr>
      <w:r w:rsidRPr="00341C2C">
        <w:rPr>
          <w:rFonts w:ascii="Montserrat" w:hAnsi="Montserrat" w:cs="Arial"/>
          <w:b w:val="0"/>
          <w:bCs/>
          <w:sz w:val="20"/>
        </w:rPr>
        <w:t>Quien suscribe __</w:t>
      </w:r>
      <w:proofErr w:type="gramStart"/>
      <w:r w:rsidRPr="00341C2C">
        <w:rPr>
          <w:rFonts w:ascii="Montserrat" w:hAnsi="Montserrat" w:cs="Arial"/>
          <w:b w:val="0"/>
          <w:bCs/>
          <w:sz w:val="20"/>
        </w:rPr>
        <w:t>_</w:t>
      </w:r>
      <w:r w:rsidRPr="00341C2C">
        <w:rPr>
          <w:rFonts w:ascii="Montserrat" w:hAnsi="Montserrat" w:cs="Arial"/>
          <w:b w:val="0"/>
          <w:bCs/>
          <w:sz w:val="20"/>
          <w:u w:val="single"/>
        </w:rPr>
        <w:t>(</w:t>
      </w:r>
      <w:proofErr w:type="gramEnd"/>
      <w:r w:rsidRPr="00341C2C">
        <w:rPr>
          <w:rFonts w:ascii="Montserrat" w:hAnsi="Montserrat" w:cs="Arial"/>
          <w:b w:val="0"/>
          <w:bCs/>
          <w:sz w:val="20"/>
          <w:u w:val="single"/>
        </w:rPr>
        <w:t>Nombre de la Formadora o Formador Cultural)____,</w:t>
      </w:r>
      <w:r w:rsidRPr="00341C2C">
        <w:rPr>
          <w:rFonts w:ascii="Montserrat" w:hAnsi="Montserrat" w:cs="Arial"/>
          <w:b w:val="0"/>
          <w:bCs/>
          <w:sz w:val="20"/>
        </w:rPr>
        <w:t xml:space="preserve"> del municipio_</w:t>
      </w:r>
      <w:r w:rsidRPr="00341C2C">
        <w:rPr>
          <w:rFonts w:ascii="Montserrat" w:hAnsi="Montserrat" w:cs="Arial"/>
          <w:b w:val="0"/>
          <w:bCs/>
          <w:sz w:val="20"/>
          <w:u w:val="single"/>
        </w:rPr>
        <w:t>(Nombre del municipio)</w:t>
      </w:r>
      <w:r w:rsidRPr="00341C2C">
        <w:rPr>
          <w:rFonts w:ascii="Montserrat" w:hAnsi="Montserrat" w:cs="Arial"/>
          <w:b w:val="0"/>
          <w:bCs/>
          <w:sz w:val="20"/>
        </w:rPr>
        <w:t>_, localidad de__</w:t>
      </w:r>
      <w:r w:rsidRPr="00341C2C">
        <w:rPr>
          <w:rFonts w:ascii="Montserrat" w:hAnsi="Montserrat" w:cs="Arial"/>
          <w:b w:val="0"/>
          <w:bCs/>
          <w:sz w:val="20"/>
          <w:u w:val="single"/>
        </w:rPr>
        <w:t>(Nombre de la localidad)</w:t>
      </w:r>
      <w:r w:rsidRPr="00341C2C">
        <w:rPr>
          <w:rFonts w:ascii="Montserrat" w:hAnsi="Montserrat" w:cs="Arial"/>
          <w:b w:val="0"/>
          <w:bCs/>
          <w:sz w:val="20"/>
        </w:rPr>
        <w:t xml:space="preserve">____ de la manera más atenta solicito participar en el </w:t>
      </w:r>
      <w:r w:rsidRPr="00341C2C">
        <w:rPr>
          <w:rFonts w:ascii="Montserrat" w:hAnsi="Montserrat" w:cs="Arial"/>
          <w:b w:val="0"/>
          <w:bCs/>
          <w:sz w:val="20"/>
          <w:lang w:val="es-ES"/>
        </w:rPr>
        <w:t xml:space="preserve">Programa de 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 xml:space="preserve">Formadoras y </w:t>
      </w:r>
      <w:r w:rsidR="00B66356">
        <w:rPr>
          <w:rFonts w:ascii="Montserrat" w:hAnsi="Montserrat" w:cs="Arial"/>
          <w:b w:val="0"/>
          <w:bCs/>
          <w:sz w:val="20"/>
          <w:lang w:val="es-ES"/>
        </w:rPr>
        <w:t>F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 xml:space="preserve">ormadores </w:t>
      </w:r>
      <w:r w:rsidR="00B66356">
        <w:rPr>
          <w:rFonts w:ascii="Montserrat" w:hAnsi="Montserrat" w:cs="Arial"/>
          <w:b w:val="0"/>
          <w:bCs/>
          <w:sz w:val="20"/>
          <w:lang w:val="es-ES"/>
        </w:rPr>
        <w:t>C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 xml:space="preserve">ulturales para la </w:t>
      </w:r>
      <w:r w:rsidR="00B66356">
        <w:rPr>
          <w:rFonts w:ascii="Montserrat" w:hAnsi="Montserrat" w:cs="Arial"/>
          <w:b w:val="0"/>
          <w:bCs/>
          <w:sz w:val="20"/>
          <w:lang w:val="es-ES"/>
        </w:rPr>
        <w:t>R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 xml:space="preserve">evitalización de las </w:t>
      </w:r>
      <w:r w:rsidR="00B66356">
        <w:rPr>
          <w:rFonts w:ascii="Montserrat" w:hAnsi="Montserrat" w:cs="Arial"/>
          <w:b w:val="0"/>
          <w:bCs/>
          <w:sz w:val="20"/>
          <w:lang w:val="es-ES"/>
        </w:rPr>
        <w:t>L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 xml:space="preserve">enguas </w:t>
      </w:r>
      <w:r w:rsidR="00B66356">
        <w:rPr>
          <w:rFonts w:ascii="Montserrat" w:hAnsi="Montserrat" w:cs="Arial"/>
          <w:b w:val="0"/>
          <w:bCs/>
          <w:sz w:val="20"/>
          <w:lang w:val="es-ES"/>
        </w:rPr>
        <w:t>I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 xml:space="preserve">ndígenas, </w:t>
      </w:r>
      <w:r w:rsidR="00B66356">
        <w:rPr>
          <w:rFonts w:ascii="Montserrat" w:hAnsi="Montserrat" w:cs="Arial"/>
          <w:b w:val="0"/>
          <w:bCs/>
          <w:sz w:val="20"/>
          <w:lang w:val="es-ES"/>
        </w:rPr>
        <w:t>F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 xml:space="preserve">omentando </w:t>
      </w:r>
      <w:r w:rsidR="00B66356">
        <w:rPr>
          <w:rFonts w:ascii="Montserrat" w:hAnsi="Montserrat" w:cs="Arial"/>
          <w:b w:val="0"/>
          <w:bCs/>
          <w:sz w:val="20"/>
          <w:lang w:val="es-ES"/>
        </w:rPr>
        <w:t>L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 xml:space="preserve">enguas </w:t>
      </w:r>
      <w:r w:rsidR="00B66356">
        <w:rPr>
          <w:rFonts w:ascii="Montserrat" w:hAnsi="Montserrat" w:cs="Arial"/>
          <w:b w:val="0"/>
          <w:bCs/>
          <w:sz w:val="20"/>
          <w:lang w:val="es-ES"/>
        </w:rPr>
        <w:t>I</w:t>
      </w:r>
      <w:r w:rsidR="005C7A92">
        <w:rPr>
          <w:rFonts w:ascii="Montserrat" w:hAnsi="Montserrat" w:cs="Arial"/>
          <w:b w:val="0"/>
          <w:bCs/>
          <w:sz w:val="20"/>
          <w:lang w:val="es-ES"/>
        </w:rPr>
        <w:t>ndígenas</w:t>
      </w:r>
      <w:r w:rsidRPr="00341C2C">
        <w:rPr>
          <w:rFonts w:ascii="Montserrat" w:hAnsi="Montserrat" w:cs="Arial"/>
          <w:b w:val="0"/>
          <w:bCs/>
          <w:sz w:val="20"/>
        </w:rPr>
        <w:t>, para el ejercicio 2024, considerando lo siguiente:</w:t>
      </w:r>
    </w:p>
    <w:p w14:paraId="010B9F29" w14:textId="77777777" w:rsidR="00B752B1" w:rsidRPr="00341C2C" w:rsidRDefault="00B752B1" w:rsidP="00B752B1">
      <w:pPr>
        <w:pStyle w:val="ANOTACION"/>
        <w:jc w:val="left"/>
        <w:rPr>
          <w:rFonts w:ascii="Montserrat" w:eastAsia="Calibri" w:hAnsi="Montserrat" w:cs="Arial"/>
          <w:b w:val="0"/>
          <w:bCs/>
          <w:sz w:val="20"/>
        </w:rPr>
      </w:pPr>
    </w:p>
    <w:p w14:paraId="45EE7BED" w14:textId="77777777" w:rsidR="00B752B1" w:rsidRPr="00341C2C" w:rsidRDefault="00B752B1" w:rsidP="00B752B1">
      <w:pPr>
        <w:pStyle w:val="ANOTACION"/>
        <w:jc w:val="both"/>
        <w:rPr>
          <w:rFonts w:ascii="Montserrat" w:eastAsia="Calibri" w:hAnsi="Montserrat" w:cs="Arial"/>
          <w:b w:val="0"/>
          <w:bCs/>
          <w:sz w:val="20"/>
        </w:rPr>
        <w:sectPr w:rsidR="00B752B1" w:rsidRPr="00341C2C" w:rsidSect="00B752B1">
          <w:footerReference w:type="even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41C2C">
        <w:rPr>
          <w:rFonts w:ascii="Montserrat" w:eastAsia="Calibri" w:hAnsi="Montserrat" w:cs="Arial"/>
          <w:b w:val="0"/>
          <w:bCs/>
          <w:sz w:val="20"/>
        </w:rPr>
        <w:t>Para lo anterior, entrego la relación de las y los educandos con sus respectivos responsables.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8"/>
        <w:gridCol w:w="4237"/>
        <w:gridCol w:w="761"/>
        <w:gridCol w:w="3567"/>
        <w:gridCol w:w="1457"/>
      </w:tblGrid>
      <w:tr w:rsidR="00B752B1" w:rsidRPr="00DC328A" w14:paraId="4D190AF5" w14:textId="77777777" w:rsidTr="00DA6D87">
        <w:tc>
          <w:tcPr>
            <w:tcW w:w="356" w:type="pct"/>
          </w:tcPr>
          <w:p w14:paraId="10583D7E" w14:textId="77777777" w:rsidR="00B752B1" w:rsidRPr="00341C2C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>Núm.</w:t>
            </w:r>
          </w:p>
        </w:tc>
        <w:tc>
          <w:tcPr>
            <w:tcW w:w="2006" w:type="pct"/>
          </w:tcPr>
          <w:p w14:paraId="243BB1AA" w14:textId="1251BDC3" w:rsidR="00B752B1" w:rsidRPr="00341C2C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 xml:space="preserve">Nombre de la </w:t>
            </w:r>
            <w:r w:rsidR="00341C2C">
              <w:rPr>
                <w:rFonts w:ascii="Montserrat" w:hAnsi="Montserrat" w:cs="Arial"/>
                <w:b w:val="0"/>
                <w:bCs/>
                <w:sz w:val="20"/>
              </w:rPr>
              <w:t xml:space="preserve">educanda o </w:t>
            </w: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>educando</w:t>
            </w:r>
          </w:p>
        </w:tc>
        <w:tc>
          <w:tcPr>
            <w:tcW w:w="395" w:type="pct"/>
          </w:tcPr>
          <w:p w14:paraId="211B84A7" w14:textId="77777777" w:rsidR="00B752B1" w:rsidRPr="00341C2C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>Edad</w:t>
            </w:r>
          </w:p>
        </w:tc>
        <w:tc>
          <w:tcPr>
            <w:tcW w:w="1695" w:type="pct"/>
          </w:tcPr>
          <w:p w14:paraId="37BCAF7E" w14:textId="31B54F78" w:rsidR="00B752B1" w:rsidRPr="00341C2C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 xml:space="preserve">Nombre del responsable </w:t>
            </w:r>
            <w:r w:rsidR="00FF25C0" w:rsidRPr="00341C2C">
              <w:rPr>
                <w:rFonts w:ascii="Montserrat" w:hAnsi="Montserrat" w:cs="Arial"/>
                <w:b w:val="0"/>
                <w:bCs/>
                <w:sz w:val="20"/>
              </w:rPr>
              <w:t>en caso de ser menor de edad</w:t>
            </w:r>
          </w:p>
        </w:tc>
        <w:tc>
          <w:tcPr>
            <w:tcW w:w="548" w:type="pct"/>
          </w:tcPr>
          <w:p w14:paraId="5CA550C9" w14:textId="4FE15E8F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E63564">
              <w:rPr>
                <w:rFonts w:ascii="Montserrat" w:hAnsi="Montserrat" w:cs="Arial"/>
                <w:b w:val="0"/>
                <w:bCs/>
                <w:sz w:val="20"/>
              </w:rPr>
              <w:t>Firma</w:t>
            </w:r>
            <w:r w:rsidR="006B5C94" w:rsidRPr="00E63564">
              <w:rPr>
                <w:rFonts w:ascii="Montserrat" w:hAnsi="Montserrat" w:cs="Arial"/>
                <w:b w:val="0"/>
                <w:bCs/>
                <w:sz w:val="20"/>
              </w:rPr>
              <w:t xml:space="preserve"> de autorización</w:t>
            </w:r>
          </w:p>
        </w:tc>
      </w:tr>
      <w:tr w:rsidR="00B752B1" w:rsidRPr="00DC328A" w14:paraId="6B08AA0D" w14:textId="77777777" w:rsidTr="00DA6D87">
        <w:tc>
          <w:tcPr>
            <w:tcW w:w="356" w:type="pct"/>
          </w:tcPr>
          <w:p w14:paraId="54C62DF9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1</w:t>
            </w:r>
          </w:p>
        </w:tc>
        <w:tc>
          <w:tcPr>
            <w:tcW w:w="2006" w:type="pct"/>
          </w:tcPr>
          <w:p w14:paraId="51DE828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60430D93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076C9CA5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6CC20A0E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37ADE939" w14:textId="77777777" w:rsidTr="00DA6D87">
        <w:tc>
          <w:tcPr>
            <w:tcW w:w="356" w:type="pct"/>
          </w:tcPr>
          <w:p w14:paraId="4670B560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2</w:t>
            </w:r>
          </w:p>
        </w:tc>
        <w:tc>
          <w:tcPr>
            <w:tcW w:w="2006" w:type="pct"/>
          </w:tcPr>
          <w:p w14:paraId="6CEAF911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0D61EF2D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0121375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7254BB9A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64FD0403" w14:textId="77777777" w:rsidTr="00DA6D87">
        <w:tc>
          <w:tcPr>
            <w:tcW w:w="356" w:type="pct"/>
          </w:tcPr>
          <w:p w14:paraId="25D912D7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3</w:t>
            </w:r>
          </w:p>
        </w:tc>
        <w:tc>
          <w:tcPr>
            <w:tcW w:w="2006" w:type="pct"/>
          </w:tcPr>
          <w:p w14:paraId="13B4817F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0ED8B23E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2A3AA47B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26C4BFC1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57E985B0" w14:textId="77777777" w:rsidTr="00DA6D87">
        <w:tc>
          <w:tcPr>
            <w:tcW w:w="356" w:type="pct"/>
          </w:tcPr>
          <w:p w14:paraId="598FCA12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4</w:t>
            </w:r>
          </w:p>
        </w:tc>
        <w:tc>
          <w:tcPr>
            <w:tcW w:w="2006" w:type="pct"/>
          </w:tcPr>
          <w:p w14:paraId="7C47EC5A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6E433466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233E2910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22BA15F8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2D4ABD12" w14:textId="77777777" w:rsidTr="00DA6D87">
        <w:tc>
          <w:tcPr>
            <w:tcW w:w="356" w:type="pct"/>
          </w:tcPr>
          <w:p w14:paraId="34BA8C6D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5</w:t>
            </w:r>
          </w:p>
        </w:tc>
        <w:tc>
          <w:tcPr>
            <w:tcW w:w="2006" w:type="pct"/>
          </w:tcPr>
          <w:p w14:paraId="73AA031E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5C4687B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18D14E06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30AB0E2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06636DAD" w14:textId="77777777" w:rsidTr="00DA6D87">
        <w:tc>
          <w:tcPr>
            <w:tcW w:w="356" w:type="pct"/>
          </w:tcPr>
          <w:p w14:paraId="27441948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6</w:t>
            </w:r>
          </w:p>
        </w:tc>
        <w:tc>
          <w:tcPr>
            <w:tcW w:w="2006" w:type="pct"/>
          </w:tcPr>
          <w:p w14:paraId="7A8AAC6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3504F609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1A5F929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5F882E41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411F6EC6" w14:textId="77777777" w:rsidTr="00DA6D87">
        <w:tc>
          <w:tcPr>
            <w:tcW w:w="356" w:type="pct"/>
          </w:tcPr>
          <w:p w14:paraId="2F733534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7</w:t>
            </w:r>
          </w:p>
        </w:tc>
        <w:tc>
          <w:tcPr>
            <w:tcW w:w="2006" w:type="pct"/>
          </w:tcPr>
          <w:p w14:paraId="71CCDDEF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5B6B160E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3639F738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68CDFAE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62EFF8C5" w14:textId="77777777" w:rsidTr="00DA6D87">
        <w:tc>
          <w:tcPr>
            <w:tcW w:w="356" w:type="pct"/>
          </w:tcPr>
          <w:p w14:paraId="6DE96942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8</w:t>
            </w:r>
          </w:p>
        </w:tc>
        <w:tc>
          <w:tcPr>
            <w:tcW w:w="2006" w:type="pct"/>
          </w:tcPr>
          <w:p w14:paraId="2E78062F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4D9200A1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752F0C3B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28F53B48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30D33CF6" w14:textId="77777777" w:rsidTr="00DA6D87">
        <w:tc>
          <w:tcPr>
            <w:tcW w:w="356" w:type="pct"/>
          </w:tcPr>
          <w:p w14:paraId="2B277F93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9</w:t>
            </w:r>
          </w:p>
        </w:tc>
        <w:tc>
          <w:tcPr>
            <w:tcW w:w="2006" w:type="pct"/>
          </w:tcPr>
          <w:p w14:paraId="2555F45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6D8C2B9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3571F6B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701355E6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7E4BD9E2" w14:textId="77777777" w:rsidTr="00DA6D87">
        <w:tc>
          <w:tcPr>
            <w:tcW w:w="356" w:type="pct"/>
          </w:tcPr>
          <w:p w14:paraId="32D66C21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10</w:t>
            </w:r>
          </w:p>
        </w:tc>
        <w:tc>
          <w:tcPr>
            <w:tcW w:w="2006" w:type="pct"/>
          </w:tcPr>
          <w:p w14:paraId="66FF01C2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5FF34C29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13BDB530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6FDCA250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</w:tbl>
    <w:p w14:paraId="3EF2B900" w14:textId="13C85000" w:rsidR="00B752B1" w:rsidRPr="00341C2C" w:rsidRDefault="00B752B1" w:rsidP="00B752B1">
      <w:pPr>
        <w:spacing w:before="240"/>
        <w:rPr>
          <w:rFonts w:ascii="Montserrat" w:hAnsi="Montserrat"/>
          <w:sz w:val="20"/>
          <w:szCs w:val="20"/>
        </w:rPr>
      </w:pPr>
      <w:r w:rsidRPr="00341C2C">
        <w:rPr>
          <w:rFonts w:ascii="Montserrat" w:hAnsi="Montserrat"/>
          <w:sz w:val="20"/>
          <w:szCs w:val="20"/>
        </w:rPr>
        <w:t>Número de contacto</w:t>
      </w:r>
      <w:r w:rsidR="00202145">
        <w:rPr>
          <w:rFonts w:ascii="Montserrat" w:hAnsi="Montserrat"/>
          <w:sz w:val="20"/>
          <w:szCs w:val="20"/>
        </w:rPr>
        <w:t xml:space="preserve"> (Obligatorio)</w:t>
      </w:r>
      <w:r w:rsidRPr="00341C2C">
        <w:rPr>
          <w:rFonts w:ascii="Montserrat" w:hAnsi="Montserrat"/>
          <w:sz w:val="20"/>
          <w:szCs w:val="20"/>
        </w:rPr>
        <w:t>: ___________________________</w:t>
      </w:r>
    </w:p>
    <w:p w14:paraId="00AFFF42" w14:textId="7AA54ABB" w:rsidR="00B752B1" w:rsidRPr="00DC328A" w:rsidRDefault="00B752B1" w:rsidP="00B752B1">
      <w:pPr>
        <w:rPr>
          <w:rFonts w:ascii="Montserrat" w:hAnsi="Montserrat"/>
          <w:sz w:val="20"/>
          <w:szCs w:val="20"/>
        </w:rPr>
      </w:pPr>
      <w:r w:rsidRPr="00341C2C">
        <w:rPr>
          <w:rFonts w:ascii="Montserrat" w:hAnsi="Montserrat"/>
          <w:sz w:val="20"/>
          <w:szCs w:val="20"/>
        </w:rPr>
        <w:t>Correo electrónico</w:t>
      </w:r>
      <w:r w:rsidR="00202145">
        <w:rPr>
          <w:rFonts w:ascii="Montserrat" w:hAnsi="Montserrat"/>
          <w:sz w:val="20"/>
          <w:szCs w:val="20"/>
        </w:rPr>
        <w:t xml:space="preserve"> (Obligatorio)</w:t>
      </w:r>
      <w:r w:rsidRPr="00341C2C">
        <w:rPr>
          <w:rFonts w:ascii="Montserrat" w:hAnsi="Montserrat"/>
          <w:sz w:val="20"/>
          <w:szCs w:val="20"/>
        </w:rPr>
        <w:t>: ______________________________</w:t>
      </w:r>
    </w:p>
    <w:p w14:paraId="7AE03AAC" w14:textId="77777777" w:rsidR="00B752B1" w:rsidRDefault="00B752B1" w:rsidP="00B752B1">
      <w:pPr>
        <w:spacing w:before="240"/>
        <w:jc w:val="center"/>
        <w:rPr>
          <w:rFonts w:ascii="Montserrat" w:hAnsi="Montserrat"/>
          <w:sz w:val="20"/>
          <w:szCs w:val="20"/>
        </w:rPr>
      </w:pPr>
      <w:r w:rsidRPr="00DC328A">
        <w:rPr>
          <w:rFonts w:ascii="Montserrat" w:hAnsi="Montserrat"/>
          <w:sz w:val="20"/>
          <w:szCs w:val="20"/>
        </w:rPr>
        <w:t>ATENTAMENTE</w:t>
      </w:r>
    </w:p>
    <w:p w14:paraId="38441725" w14:textId="77777777" w:rsidR="00922099" w:rsidRDefault="00922099" w:rsidP="00B752B1">
      <w:pPr>
        <w:spacing w:before="240"/>
        <w:jc w:val="center"/>
        <w:rPr>
          <w:rFonts w:ascii="Montserrat" w:hAnsi="Montserrat"/>
          <w:sz w:val="20"/>
          <w:szCs w:val="20"/>
        </w:rPr>
      </w:pPr>
    </w:p>
    <w:p w14:paraId="0737E56E" w14:textId="77777777" w:rsidR="00B752B1" w:rsidRPr="00DC328A" w:rsidRDefault="00B752B1" w:rsidP="00B752B1">
      <w:pPr>
        <w:jc w:val="center"/>
        <w:rPr>
          <w:rFonts w:ascii="Montserrat" w:hAnsi="Montserrat"/>
        </w:rPr>
      </w:pPr>
      <w:r w:rsidRPr="00DC328A">
        <w:rPr>
          <w:rFonts w:ascii="Montserrat" w:hAnsi="Montserrat"/>
          <w:sz w:val="20"/>
          <w:szCs w:val="20"/>
        </w:rPr>
        <w:t>NOMBRE Y FIRMA DE LA FORMADORA O FORMADOR CULTURAL</w:t>
      </w:r>
    </w:p>
    <w:p w14:paraId="35E58DE2" w14:textId="77777777" w:rsidR="00B752B1" w:rsidRPr="00DC328A" w:rsidRDefault="00B752B1" w:rsidP="00B752B1">
      <w:pPr>
        <w:pStyle w:val="ANOTACION"/>
        <w:jc w:val="both"/>
        <w:rPr>
          <w:rFonts w:ascii="Montserrat" w:eastAsia="Calibri" w:hAnsi="Montserrat" w:cs="Arial"/>
          <w:b w:val="0"/>
          <w:bCs/>
          <w:sz w:val="20"/>
        </w:rPr>
        <w:sectPr w:rsidR="00B752B1" w:rsidRPr="00DC328A" w:rsidSect="00B752B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C8B8C8B" w14:textId="22E7FB51" w:rsidR="00747B44" w:rsidRPr="003749E7" w:rsidRDefault="00747B44" w:rsidP="00747B44">
      <w:pPr>
        <w:pStyle w:val="ANOTACION"/>
        <w:tabs>
          <w:tab w:val="left" w:pos="3075"/>
        </w:tabs>
        <w:spacing w:before="0" w:after="0" w:line="276" w:lineRule="auto"/>
        <w:rPr>
          <w:rFonts w:ascii="Montserrat" w:hAnsi="Montserrat" w:cs="Arial"/>
          <w:b w:val="0"/>
          <w:sz w:val="20"/>
        </w:rPr>
      </w:pPr>
      <w:r w:rsidRPr="003749E7">
        <w:rPr>
          <w:rFonts w:ascii="Montserrat" w:hAnsi="Montserrat" w:cs="Arial"/>
          <w:sz w:val="20"/>
        </w:rPr>
        <w:lastRenderedPageBreak/>
        <w:t xml:space="preserve">ANEXO </w:t>
      </w:r>
      <w:r w:rsidR="00581351" w:rsidRPr="003749E7">
        <w:rPr>
          <w:rFonts w:ascii="Montserrat" w:hAnsi="Montserrat" w:cs="Arial"/>
          <w:sz w:val="20"/>
        </w:rPr>
        <w:t>2</w:t>
      </w:r>
      <w:r w:rsidRPr="003749E7">
        <w:rPr>
          <w:rFonts w:ascii="Montserrat" w:hAnsi="Montserrat" w:cs="Arial"/>
          <w:sz w:val="20"/>
        </w:rPr>
        <w:t>. CONSTANCIA DE ORIGEN Y VECINDAD</w:t>
      </w:r>
    </w:p>
    <w:p w14:paraId="509B97BF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747BB2D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t>(Hoja membretada del municipio)</w:t>
      </w:r>
    </w:p>
    <w:p w14:paraId="4888339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2C2F7009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32E9D6BF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4FE0302F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66A549E6" w14:textId="0DE92436" w:rsidR="00747B44" w:rsidRPr="003749E7" w:rsidRDefault="00747B44" w:rsidP="00747B44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="005B25C6" w:rsidRPr="003749E7">
        <w:rPr>
          <w:rFonts w:ascii="Montserrat" w:hAnsi="Montserrat"/>
          <w:sz w:val="20"/>
        </w:rPr>
        <w:t xml:space="preserve"> </w:t>
      </w:r>
      <w:r w:rsidR="0029120A">
        <w:rPr>
          <w:rFonts w:ascii="Montserrat" w:hAnsi="Montserrat"/>
          <w:sz w:val="20"/>
        </w:rPr>
        <w:t>2024</w:t>
      </w:r>
      <w:r w:rsidRPr="003749E7">
        <w:rPr>
          <w:rFonts w:ascii="Montserrat" w:hAnsi="Montserrat"/>
          <w:sz w:val="20"/>
        </w:rPr>
        <w:t>.</w:t>
      </w:r>
    </w:p>
    <w:p w14:paraId="6E10D9B0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177C2CAD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1CAA68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3ECC0CD" w14:textId="2315A102" w:rsidR="00640C43" w:rsidRPr="00640C43" w:rsidRDefault="00CA763C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4E33D7">
        <w:rPr>
          <w:rFonts w:ascii="Montserrat" w:hAnsi="Montserrat" w:cs="Arial"/>
          <w:bCs/>
          <w:sz w:val="20"/>
          <w:szCs w:val="20"/>
        </w:rPr>
        <w:t>DA</w:t>
      </w:r>
      <w:r w:rsidR="00640C43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CAD3F47" w14:textId="77777777" w:rsidR="00640C43" w:rsidRPr="00640C43" w:rsidRDefault="00640C43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39A7D22C" w14:textId="1D617996" w:rsidR="00747B44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0C21F306" w14:textId="077C00B9" w:rsidR="00640C43" w:rsidRPr="003749E7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>
        <w:rPr>
          <w:rFonts w:ascii="Montserrat" w:hAnsi="Montserrat"/>
          <w:bCs/>
          <w:sz w:val="20"/>
        </w:rPr>
        <w:t>PRESENTE</w:t>
      </w:r>
    </w:p>
    <w:p w14:paraId="7636BCC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2CF5BDA5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6A792D31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5C7B13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8E6E4A6" w14:textId="648FE38F" w:rsidR="00747B44" w:rsidRPr="003749E7" w:rsidRDefault="00BF15EC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 xml:space="preserve">Quien </w:t>
      </w:r>
      <w:r w:rsidR="00747B44" w:rsidRPr="003749E7">
        <w:rPr>
          <w:rFonts w:ascii="Montserrat" w:hAnsi="Montserrat"/>
          <w:bCs/>
          <w:sz w:val="20"/>
        </w:rPr>
        <w:t>suscribe C.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     (Nombre de la </w:t>
      </w:r>
      <w:proofErr w:type="gramStart"/>
      <w:r w:rsidR="00747B44" w:rsidRPr="003749E7">
        <w:rPr>
          <w:rFonts w:ascii="Montserrat" w:hAnsi="Montserrat"/>
          <w:bCs/>
          <w:sz w:val="20"/>
          <w:u w:val="single"/>
        </w:rPr>
        <w:t xml:space="preserve">autoridad)   </w:t>
      </w:r>
      <w:proofErr w:type="gramEnd"/>
      <w:r w:rsidR="00747B44" w:rsidRPr="003749E7">
        <w:rPr>
          <w:rFonts w:ascii="Montserrat" w:hAnsi="Montserrat"/>
          <w:bCs/>
          <w:sz w:val="20"/>
          <w:u w:val="single"/>
        </w:rPr>
        <w:t xml:space="preserve">            ,</w:t>
      </w:r>
      <w:r w:rsidR="00747B44" w:rsidRPr="003749E7">
        <w:rPr>
          <w:rFonts w:ascii="Montserrat" w:hAnsi="Montserrat"/>
          <w:bCs/>
          <w:sz w:val="20"/>
        </w:rPr>
        <w:t xml:space="preserve">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     (Cargo de la autoridad        </w:t>
      </w:r>
      <w:r w:rsidR="00747B44" w:rsidRPr="003749E7">
        <w:rPr>
          <w:rFonts w:ascii="Montserrat" w:hAnsi="Montserrat"/>
          <w:bCs/>
          <w:sz w:val="20"/>
        </w:rPr>
        <w:t xml:space="preserve">, perteneciente </w:t>
      </w:r>
      <w:r w:rsidR="00B93EC1">
        <w:rPr>
          <w:rFonts w:ascii="Montserrat" w:hAnsi="Montserrat"/>
          <w:bCs/>
          <w:sz w:val="20"/>
        </w:rPr>
        <w:t>a la localidad</w:t>
      </w:r>
      <w:r w:rsidR="00B93EC1" w:rsidRPr="003749E7">
        <w:rPr>
          <w:rFonts w:ascii="Montserrat" w:hAnsi="Montserrat"/>
          <w:bCs/>
          <w:sz w:val="20"/>
        </w:rPr>
        <w:t xml:space="preserve"> </w:t>
      </w:r>
      <w:r w:rsidR="00B93EC1" w:rsidRPr="003749E7">
        <w:rPr>
          <w:rFonts w:ascii="Montserrat" w:hAnsi="Montserrat"/>
          <w:bCs/>
          <w:sz w:val="20"/>
          <w:u w:val="single"/>
        </w:rPr>
        <w:t xml:space="preserve">(Nombre de la </w:t>
      </w:r>
      <w:r w:rsidR="00B93EC1">
        <w:rPr>
          <w:rFonts w:ascii="Montserrat" w:hAnsi="Montserrat"/>
          <w:bCs/>
          <w:sz w:val="20"/>
          <w:u w:val="single"/>
        </w:rPr>
        <w:t>localidad</w:t>
      </w:r>
      <w:r w:rsidR="00B93EC1" w:rsidRPr="003749E7">
        <w:rPr>
          <w:rFonts w:ascii="Montserrat" w:hAnsi="Montserrat"/>
          <w:bCs/>
          <w:sz w:val="20"/>
          <w:u w:val="single"/>
        </w:rPr>
        <w:t>)</w:t>
      </w:r>
      <w:r w:rsidR="00B93EC1">
        <w:rPr>
          <w:rFonts w:ascii="Montserrat" w:hAnsi="Montserrat"/>
          <w:bCs/>
          <w:sz w:val="20"/>
          <w:u w:val="single"/>
        </w:rPr>
        <w:t>;</w:t>
      </w:r>
      <w:r w:rsidR="00B93EC1">
        <w:rPr>
          <w:rFonts w:ascii="Montserrat" w:hAnsi="Montserrat"/>
          <w:bCs/>
          <w:sz w:val="20"/>
        </w:rPr>
        <w:t xml:space="preserve"> del</w:t>
      </w:r>
      <w:r w:rsidR="00747B44" w:rsidRPr="003749E7">
        <w:rPr>
          <w:rFonts w:ascii="Montserrat" w:hAnsi="Montserrat"/>
          <w:bCs/>
          <w:sz w:val="20"/>
        </w:rPr>
        <w:t xml:space="preserve"> Municipio de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(Nombre del Municipio)      </w:t>
      </w:r>
      <w:r w:rsidR="00B93EC1">
        <w:rPr>
          <w:rFonts w:ascii="Montserrat" w:hAnsi="Montserrat"/>
          <w:bCs/>
          <w:sz w:val="20"/>
        </w:rPr>
        <w:t>;</w:t>
      </w:r>
      <w:r w:rsidR="002060B9" w:rsidRPr="00B93EC1">
        <w:rPr>
          <w:rFonts w:ascii="Montserrat" w:hAnsi="Montserrat"/>
          <w:bCs/>
          <w:sz w:val="20"/>
        </w:rPr>
        <w:t xml:space="preserve">  </w:t>
      </w:r>
      <w:r w:rsidR="00B93EC1" w:rsidRPr="00B93EC1">
        <w:rPr>
          <w:rFonts w:ascii="Montserrat" w:hAnsi="Montserrat"/>
          <w:bCs/>
          <w:sz w:val="20"/>
        </w:rPr>
        <w:t>y</w:t>
      </w:r>
      <w:r w:rsidR="00B93EC1">
        <w:rPr>
          <w:rFonts w:ascii="Montserrat" w:hAnsi="Montserrat"/>
          <w:bCs/>
          <w:sz w:val="20"/>
          <w:u w:val="single"/>
        </w:rPr>
        <w:t xml:space="preserve"> </w:t>
      </w:r>
      <w:r w:rsidR="002060B9" w:rsidRPr="003749E7">
        <w:rPr>
          <w:rFonts w:ascii="Montserrat" w:hAnsi="Montserrat"/>
          <w:bCs/>
          <w:sz w:val="20"/>
          <w:u w:val="single"/>
        </w:rPr>
        <w:t xml:space="preserve">         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</w:t>
      </w:r>
    </w:p>
    <w:p w14:paraId="6CDE8154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2F14693B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3D15BDB2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H A G O   C O N S T A R</w:t>
      </w:r>
    </w:p>
    <w:p w14:paraId="061B3786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5D2DCBB2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40EC5876" w14:textId="5D2DF936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>Que</w:t>
      </w:r>
      <w:r w:rsidR="002060B9" w:rsidRPr="003749E7">
        <w:rPr>
          <w:rFonts w:ascii="Montserrat" w:hAnsi="Montserrat"/>
          <w:bCs/>
          <w:sz w:val="20"/>
        </w:rPr>
        <w:t xml:space="preserve"> </w:t>
      </w:r>
      <w:r w:rsidR="007F39F9" w:rsidRPr="003749E7">
        <w:rPr>
          <w:rFonts w:ascii="Montserrat" w:hAnsi="Montserrat"/>
          <w:bCs/>
          <w:sz w:val="20"/>
        </w:rPr>
        <w:t>la</w:t>
      </w:r>
      <w:r w:rsidR="002060B9" w:rsidRPr="003749E7">
        <w:rPr>
          <w:rFonts w:ascii="Montserrat" w:hAnsi="Montserrat"/>
          <w:bCs/>
          <w:sz w:val="20"/>
        </w:rPr>
        <w:t xml:space="preserve"> o </w:t>
      </w:r>
      <w:r w:rsidR="007F39F9" w:rsidRPr="003749E7">
        <w:rPr>
          <w:rFonts w:ascii="Montserrat" w:hAnsi="Montserrat"/>
          <w:bCs/>
          <w:sz w:val="20"/>
        </w:rPr>
        <w:t>el</w:t>
      </w:r>
      <w:r w:rsidRPr="003749E7">
        <w:rPr>
          <w:rFonts w:ascii="Montserrat" w:hAnsi="Montserrat"/>
          <w:bCs/>
          <w:sz w:val="20"/>
        </w:rPr>
        <w:t xml:space="preserve"> C. </w:t>
      </w:r>
      <w:r w:rsidRPr="003749E7">
        <w:rPr>
          <w:rFonts w:ascii="Montserrat" w:hAnsi="Montserrat"/>
          <w:bCs/>
          <w:sz w:val="20"/>
          <w:u w:val="single"/>
        </w:rPr>
        <w:t xml:space="preserve">          (Nombre</w:t>
      </w:r>
      <w:r w:rsidR="00B2680C" w:rsidRPr="003749E7">
        <w:rPr>
          <w:rFonts w:ascii="Montserrat" w:hAnsi="Montserrat"/>
          <w:bCs/>
          <w:sz w:val="20"/>
          <w:u w:val="single"/>
        </w:rPr>
        <w:t xml:space="preserve"> completo</w:t>
      </w:r>
      <w:r w:rsidRPr="003749E7">
        <w:rPr>
          <w:rFonts w:ascii="Montserrat" w:hAnsi="Montserrat"/>
          <w:bCs/>
          <w:sz w:val="20"/>
          <w:u w:val="single"/>
        </w:rPr>
        <w:t xml:space="preserve"> de</w:t>
      </w:r>
      <w:r w:rsidR="00BF15EC" w:rsidRPr="003749E7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>l</w:t>
      </w:r>
      <w:r w:rsidR="00BF15EC" w:rsidRPr="003749E7">
        <w:rPr>
          <w:rFonts w:ascii="Montserrat" w:hAnsi="Montserrat"/>
          <w:bCs/>
          <w:sz w:val="20"/>
          <w:u w:val="single"/>
        </w:rPr>
        <w:t>a Formadora o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="005752F0" w:rsidRPr="003749E7">
        <w:rPr>
          <w:rFonts w:ascii="Montserrat" w:hAnsi="Montserrat"/>
          <w:bCs/>
          <w:sz w:val="20"/>
          <w:u w:val="single"/>
        </w:rPr>
        <w:t xml:space="preserve">el </w:t>
      </w:r>
      <w:r w:rsidR="00B96677" w:rsidRPr="003749E7">
        <w:rPr>
          <w:rFonts w:ascii="Montserrat" w:hAnsi="Montserrat"/>
          <w:bCs/>
          <w:sz w:val="20"/>
          <w:u w:val="single"/>
        </w:rPr>
        <w:t>F</w:t>
      </w:r>
      <w:r w:rsidRPr="003749E7">
        <w:rPr>
          <w:rFonts w:ascii="Montserrat" w:hAnsi="Montserrat"/>
          <w:bCs/>
          <w:sz w:val="20"/>
          <w:u w:val="single"/>
        </w:rPr>
        <w:t xml:space="preserve">ormador </w:t>
      </w:r>
      <w:r w:rsidR="00B96677" w:rsidRPr="003749E7">
        <w:rPr>
          <w:rFonts w:ascii="Montserrat" w:hAnsi="Montserrat"/>
          <w:bCs/>
          <w:sz w:val="20"/>
          <w:u w:val="single"/>
        </w:rPr>
        <w:t>C</w:t>
      </w:r>
      <w:r w:rsidRPr="003749E7">
        <w:rPr>
          <w:rFonts w:ascii="Montserrat" w:hAnsi="Montserrat"/>
          <w:bCs/>
          <w:sz w:val="20"/>
          <w:u w:val="single"/>
        </w:rPr>
        <w:t xml:space="preserve">ultural o </w:t>
      </w:r>
      <w:r w:rsidR="00B96677" w:rsidRPr="003749E7">
        <w:rPr>
          <w:rFonts w:ascii="Montserrat" w:hAnsi="Montserrat"/>
          <w:bCs/>
          <w:sz w:val="20"/>
          <w:u w:val="single"/>
        </w:rPr>
        <w:t>E</w:t>
      </w:r>
      <w:r w:rsidRPr="003749E7">
        <w:rPr>
          <w:rFonts w:ascii="Montserrat" w:hAnsi="Montserrat"/>
          <w:bCs/>
          <w:sz w:val="20"/>
          <w:u w:val="single"/>
        </w:rPr>
        <w:t>ducando</w:t>
      </w:r>
      <w:r w:rsidR="002060B9" w:rsidRPr="003749E7">
        <w:rPr>
          <w:rFonts w:ascii="Montserrat" w:hAnsi="Montserrat"/>
          <w:bCs/>
          <w:sz w:val="20"/>
          <w:u w:val="single"/>
        </w:rPr>
        <w:t>),</w:t>
      </w:r>
      <w:r w:rsidR="002060B9" w:rsidRPr="003749E7">
        <w:rPr>
          <w:rFonts w:ascii="Montserrat" w:hAnsi="Montserrat"/>
          <w:bCs/>
          <w:sz w:val="20"/>
        </w:rPr>
        <w:t xml:space="preserve"> </w:t>
      </w:r>
      <w:r w:rsidR="002060B9" w:rsidRPr="00341C2C">
        <w:rPr>
          <w:rFonts w:ascii="Montserrat" w:hAnsi="Montserrat"/>
          <w:bCs/>
          <w:sz w:val="20"/>
        </w:rPr>
        <w:t>es</w:t>
      </w:r>
      <w:r w:rsidRPr="00341C2C">
        <w:rPr>
          <w:rFonts w:ascii="Montserrat" w:hAnsi="Montserrat"/>
          <w:bCs/>
          <w:sz w:val="20"/>
        </w:rPr>
        <w:t xml:space="preserve"> </w:t>
      </w:r>
      <w:r w:rsidR="00B752B1" w:rsidRPr="00341C2C">
        <w:rPr>
          <w:rFonts w:ascii="Montserrat" w:hAnsi="Montserrat"/>
          <w:bCs/>
          <w:sz w:val="20"/>
        </w:rPr>
        <w:t>originaria (o) de _______________________________________________ y</w:t>
      </w:r>
      <w:r w:rsidR="00B752B1">
        <w:rPr>
          <w:rFonts w:ascii="Montserrat" w:hAnsi="Montserrat"/>
          <w:bCs/>
          <w:sz w:val="20"/>
        </w:rPr>
        <w:t xml:space="preserve"> </w:t>
      </w:r>
      <w:r w:rsidRPr="003749E7">
        <w:rPr>
          <w:rFonts w:ascii="Montserrat" w:hAnsi="Montserrat"/>
          <w:bCs/>
          <w:sz w:val="20"/>
        </w:rPr>
        <w:t>vecina</w:t>
      </w:r>
      <w:r w:rsidR="002060B9" w:rsidRPr="003749E7">
        <w:rPr>
          <w:rFonts w:ascii="Montserrat" w:hAnsi="Montserrat"/>
          <w:bCs/>
          <w:sz w:val="20"/>
        </w:rPr>
        <w:t xml:space="preserve"> o vecino</w:t>
      </w:r>
      <w:r w:rsidRPr="003749E7">
        <w:rPr>
          <w:rFonts w:ascii="Montserrat" w:hAnsi="Montserrat"/>
          <w:bCs/>
          <w:sz w:val="20"/>
        </w:rPr>
        <w:t xml:space="preserve"> de esta comunidad y tiene su domicilio en </w:t>
      </w:r>
      <w:r w:rsidRPr="003749E7">
        <w:rPr>
          <w:rFonts w:ascii="Montserrat" w:hAnsi="Montserrat"/>
          <w:bCs/>
          <w:sz w:val="20"/>
          <w:u w:val="single"/>
        </w:rPr>
        <w:t>(calle, n</w:t>
      </w:r>
      <w:r w:rsidR="002060B9" w:rsidRPr="003749E7">
        <w:rPr>
          <w:rFonts w:ascii="Montserrat" w:hAnsi="Montserrat"/>
          <w:bCs/>
          <w:sz w:val="20"/>
          <w:u w:val="single"/>
        </w:rPr>
        <w:t>ú</w:t>
      </w:r>
      <w:r w:rsidRPr="003749E7">
        <w:rPr>
          <w:rFonts w:ascii="Montserrat" w:hAnsi="Montserrat"/>
          <w:bCs/>
          <w:sz w:val="20"/>
          <w:u w:val="single"/>
        </w:rPr>
        <w:t xml:space="preserve">mero, colonia, </w:t>
      </w:r>
      <w:r w:rsidR="00007791" w:rsidRPr="003749E7">
        <w:rPr>
          <w:rFonts w:ascii="Montserrat" w:hAnsi="Montserrat"/>
          <w:bCs/>
          <w:sz w:val="20"/>
          <w:u w:val="single"/>
        </w:rPr>
        <w:t>comunidad indígena</w:t>
      </w:r>
      <w:r w:rsidR="002060B9" w:rsidRPr="003749E7">
        <w:rPr>
          <w:rFonts w:ascii="Montserrat" w:hAnsi="Montserrat"/>
          <w:bCs/>
          <w:sz w:val="20"/>
          <w:u w:val="single"/>
        </w:rPr>
        <w:t>)</w:t>
      </w:r>
      <w:r w:rsidRPr="003749E7">
        <w:rPr>
          <w:rFonts w:ascii="Montserrat" w:hAnsi="Montserrat"/>
          <w:bCs/>
          <w:sz w:val="20"/>
          <w:u w:val="single"/>
        </w:rPr>
        <w:t>.</w:t>
      </w:r>
    </w:p>
    <w:p w14:paraId="460A76D1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A7D0280" w14:textId="542C7325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Se expide la presente a los </w:t>
      </w:r>
      <w:r w:rsidRPr="003749E7">
        <w:rPr>
          <w:rFonts w:ascii="Montserrat" w:hAnsi="Montserrat"/>
          <w:bCs/>
          <w:sz w:val="20"/>
          <w:u w:val="single"/>
        </w:rPr>
        <w:t xml:space="preserve">                        </w:t>
      </w:r>
      <w:r w:rsidRPr="003749E7">
        <w:rPr>
          <w:rFonts w:ascii="Montserrat" w:hAnsi="Montserrat"/>
          <w:bCs/>
          <w:sz w:val="20"/>
        </w:rPr>
        <w:t xml:space="preserve"> días del mes de </w:t>
      </w:r>
      <w:r w:rsidRPr="003749E7">
        <w:rPr>
          <w:rFonts w:ascii="Montserrat" w:hAnsi="Montserrat"/>
          <w:bCs/>
          <w:sz w:val="20"/>
          <w:u w:val="single"/>
        </w:rPr>
        <w:t xml:space="preserve">                                   </w:t>
      </w:r>
      <w:r w:rsidRPr="003749E7">
        <w:rPr>
          <w:rFonts w:ascii="Montserrat" w:hAnsi="Montserrat"/>
          <w:bCs/>
          <w:sz w:val="20"/>
        </w:rPr>
        <w:t xml:space="preserve"> del añ</w:t>
      </w:r>
      <w:r w:rsidR="00A212CF">
        <w:rPr>
          <w:rFonts w:ascii="Montserrat" w:hAnsi="Montserrat"/>
          <w:bCs/>
          <w:sz w:val="20"/>
        </w:rPr>
        <w:t>o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="00A212CF">
        <w:rPr>
          <w:rFonts w:ascii="Montserrat" w:hAnsi="Montserrat"/>
          <w:bCs/>
          <w:sz w:val="20"/>
          <w:u w:val="single"/>
        </w:rPr>
        <w:t xml:space="preserve">     </w:t>
      </w:r>
      <w:proofErr w:type="gramStart"/>
      <w:r w:rsidR="00A212CF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</w:rPr>
        <w:t>,</w:t>
      </w:r>
      <w:proofErr w:type="gramEnd"/>
      <w:r w:rsidRPr="003749E7">
        <w:rPr>
          <w:rFonts w:ascii="Montserrat" w:hAnsi="Montserrat"/>
          <w:bCs/>
          <w:sz w:val="20"/>
        </w:rPr>
        <w:t xml:space="preserve"> para los efectos legales a que haya lugar.</w:t>
      </w:r>
    </w:p>
    <w:p w14:paraId="48D5A26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6C4CC5F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6E128C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6E588ED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  <w:r w:rsidRPr="0039185C">
        <w:rPr>
          <w:rFonts w:ascii="Montserrat" w:hAnsi="Montserrat"/>
          <w:bCs/>
          <w:sz w:val="20"/>
          <w:lang w:val="de-DE"/>
        </w:rPr>
        <w:t>A T E N T A M E N T E</w:t>
      </w:r>
    </w:p>
    <w:p w14:paraId="2EC29589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9EF6D67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144F0F1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CDC365F" w14:textId="77777777" w:rsidR="00747B44" w:rsidRPr="00922099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  <w:lang w:val="de-DE"/>
        </w:rPr>
      </w:pPr>
    </w:p>
    <w:p w14:paraId="271EDF36" w14:textId="1AEA7F90" w:rsidR="00747B44" w:rsidRPr="00FD3115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  <w:r w:rsidRPr="00341C2C">
        <w:rPr>
          <w:rFonts w:ascii="Montserrat" w:hAnsi="Montserrat"/>
          <w:bCs/>
          <w:sz w:val="20"/>
          <w:u w:val="single"/>
        </w:rPr>
        <w:t xml:space="preserve">C. </w:t>
      </w:r>
      <w:r w:rsidR="00B752B1" w:rsidRPr="00341C2C">
        <w:rPr>
          <w:rFonts w:ascii="Montserrat" w:hAnsi="Montserrat"/>
          <w:bCs/>
          <w:sz w:val="20"/>
          <w:u w:val="single"/>
        </w:rPr>
        <w:t>Secretaría Municipal</w:t>
      </w:r>
      <w:r w:rsidRPr="00341C2C">
        <w:rPr>
          <w:rFonts w:ascii="Montserrat" w:hAnsi="Montserrat"/>
          <w:bCs/>
          <w:sz w:val="20"/>
          <w:u w:val="single"/>
        </w:rPr>
        <w:t xml:space="preserve"> </w:t>
      </w:r>
      <w:r w:rsidR="00B752B1" w:rsidRPr="00341C2C">
        <w:rPr>
          <w:rFonts w:ascii="Montserrat" w:hAnsi="Montserrat"/>
          <w:bCs/>
          <w:sz w:val="20"/>
          <w:u w:val="single"/>
        </w:rPr>
        <w:t xml:space="preserve">y/o en su defecto autoridad </w:t>
      </w:r>
      <w:r w:rsidR="00B752B1" w:rsidRPr="00FD3115">
        <w:rPr>
          <w:rFonts w:ascii="Montserrat" w:hAnsi="Montserrat"/>
          <w:bCs/>
          <w:sz w:val="20"/>
          <w:u w:val="single"/>
        </w:rPr>
        <w:t>auxiliar.</w:t>
      </w:r>
    </w:p>
    <w:p w14:paraId="6665E877" w14:textId="7D890BF9" w:rsidR="00747B44" w:rsidRPr="003749E7" w:rsidRDefault="00E77AA0" w:rsidP="00E77AA0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FD3115">
        <w:rPr>
          <w:rFonts w:ascii="Montserrat" w:hAnsi="Montserrat"/>
          <w:bCs/>
          <w:sz w:val="20"/>
        </w:rPr>
        <w:t>(Nombre, firma y sello oficial)</w:t>
      </w:r>
    </w:p>
    <w:p w14:paraId="6E9412DE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78AEA844" w14:textId="77777777" w:rsidR="00922099" w:rsidRDefault="00922099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  <w:sectPr w:rsidR="00922099" w:rsidSect="008B17BF">
          <w:pgSz w:w="12240" w:h="15840" w:code="1"/>
          <w:pgMar w:top="1152" w:right="1699" w:bottom="1134" w:left="1699" w:header="706" w:footer="706" w:gutter="0"/>
          <w:cols w:space="708"/>
          <w:docGrid w:linePitch="360"/>
        </w:sectPr>
      </w:pPr>
    </w:p>
    <w:p w14:paraId="16CC70A5" w14:textId="3C0A2237" w:rsidR="00747B44" w:rsidRPr="003749E7" w:rsidRDefault="00747B44" w:rsidP="0074629E">
      <w:pPr>
        <w:pStyle w:val="ANOTACION"/>
        <w:rPr>
          <w:rFonts w:ascii="Montserrat" w:hAnsi="Montserrat" w:cs="Arial"/>
          <w:b w:val="0"/>
          <w:sz w:val="20"/>
        </w:rPr>
      </w:pPr>
    </w:p>
    <w:p w14:paraId="0CED1DE4" w14:textId="03C0EEAC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t xml:space="preserve">ANEXO </w:t>
      </w:r>
      <w:r w:rsidR="00581351" w:rsidRPr="003749E7">
        <w:rPr>
          <w:rFonts w:ascii="Montserrat" w:hAnsi="Montserrat"/>
          <w:b/>
          <w:sz w:val="20"/>
        </w:rPr>
        <w:t>3</w:t>
      </w:r>
      <w:r w:rsidRPr="003749E7">
        <w:rPr>
          <w:rFonts w:ascii="Montserrat" w:hAnsi="Montserrat"/>
          <w:b/>
          <w:sz w:val="20"/>
        </w:rPr>
        <w:t xml:space="preserve">. </w:t>
      </w:r>
      <w:r w:rsidR="005C3A1C" w:rsidRPr="003749E7">
        <w:rPr>
          <w:rFonts w:ascii="Montserrat" w:hAnsi="Montserrat"/>
          <w:b/>
          <w:sz w:val="20"/>
        </w:rPr>
        <w:t>CARTA BAJO PROTESTA DE DECIR VERDAD DE QUE</w:t>
      </w:r>
      <w:r w:rsidRPr="003749E7">
        <w:rPr>
          <w:rFonts w:ascii="Montserrat" w:hAnsi="Montserrat"/>
          <w:b/>
          <w:sz w:val="20"/>
        </w:rPr>
        <w:t xml:space="preserve"> E</w:t>
      </w:r>
      <w:r w:rsidR="005C3A1C" w:rsidRPr="003749E7">
        <w:rPr>
          <w:rFonts w:ascii="Montserrat" w:hAnsi="Montserrat"/>
          <w:b/>
          <w:sz w:val="20"/>
        </w:rPr>
        <w:t>S</w:t>
      </w:r>
      <w:r w:rsidRPr="003749E7">
        <w:rPr>
          <w:rFonts w:ascii="Montserrat" w:hAnsi="Montserrat"/>
          <w:b/>
          <w:sz w:val="20"/>
        </w:rPr>
        <w:t xml:space="preserve"> HABLANTE DE LENGUA </w:t>
      </w:r>
      <w:r w:rsidR="000C4E11" w:rsidRPr="003749E7">
        <w:rPr>
          <w:rFonts w:ascii="Montserrat" w:hAnsi="Montserrat"/>
          <w:b/>
          <w:sz w:val="20"/>
        </w:rPr>
        <w:t>INDÍGENA</w:t>
      </w:r>
    </w:p>
    <w:p w14:paraId="7FA073BD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5CA31C9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08E4AEA2" w14:textId="6DF73DAF" w:rsidR="00747B44" w:rsidRPr="003749E7" w:rsidRDefault="00747B44" w:rsidP="00747B44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="005B25C6" w:rsidRPr="003749E7">
        <w:rPr>
          <w:rFonts w:ascii="Montserrat" w:hAnsi="Montserrat"/>
          <w:sz w:val="20"/>
        </w:rPr>
        <w:t xml:space="preserve"> </w:t>
      </w:r>
      <w:r w:rsidR="0029120A">
        <w:rPr>
          <w:rFonts w:ascii="Montserrat" w:hAnsi="Montserrat"/>
          <w:sz w:val="20"/>
        </w:rPr>
        <w:t>2024</w:t>
      </w:r>
      <w:r w:rsidRPr="003749E7">
        <w:rPr>
          <w:rFonts w:ascii="Montserrat" w:hAnsi="Montserrat"/>
          <w:sz w:val="20"/>
        </w:rPr>
        <w:t>.</w:t>
      </w:r>
    </w:p>
    <w:p w14:paraId="480C42AF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09400CD5" w14:textId="051B06B7" w:rsidR="00640C43" w:rsidRPr="00640C43" w:rsidRDefault="00CA763C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4E33D7">
        <w:rPr>
          <w:rFonts w:ascii="Montserrat" w:hAnsi="Montserrat" w:cs="Arial"/>
          <w:bCs/>
          <w:sz w:val="20"/>
          <w:szCs w:val="20"/>
        </w:rPr>
        <w:t>DA</w:t>
      </w:r>
      <w:r w:rsidR="00640C43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938F874" w14:textId="77777777" w:rsidR="00640C43" w:rsidRPr="00640C43" w:rsidRDefault="00640C43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2323DA0B" w14:textId="19A0795F" w:rsidR="00747B44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4BEBB46C" w14:textId="2D3A6AC8" w:rsidR="00640C43" w:rsidRPr="003749E7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>
        <w:rPr>
          <w:rFonts w:ascii="Montserrat" w:hAnsi="Montserrat"/>
          <w:bCs/>
          <w:sz w:val="20"/>
        </w:rPr>
        <w:t>PRESENTE</w:t>
      </w:r>
    </w:p>
    <w:p w14:paraId="31708EE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4627ACAE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B186AD8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2C7E64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9DA8E9A" w14:textId="2BEE51A7" w:rsidR="00747B44" w:rsidRPr="003749E7" w:rsidRDefault="008A603F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  <w:u w:val="single"/>
        </w:rPr>
      </w:pPr>
      <w:r w:rsidRPr="003749E7">
        <w:rPr>
          <w:rFonts w:ascii="Montserrat" w:hAnsi="Montserrat"/>
          <w:sz w:val="20"/>
        </w:rPr>
        <w:t>Quien</w:t>
      </w:r>
      <w:r w:rsidR="00747B44" w:rsidRPr="003749E7">
        <w:rPr>
          <w:rFonts w:ascii="Montserrat" w:hAnsi="Montserrat"/>
          <w:sz w:val="20"/>
        </w:rPr>
        <w:t xml:space="preserve"> suscribe C.</w:t>
      </w:r>
      <w:r w:rsidR="00747B44" w:rsidRPr="003749E7">
        <w:rPr>
          <w:rFonts w:ascii="Montserrat" w:hAnsi="Montserrat"/>
          <w:sz w:val="20"/>
          <w:u w:val="single"/>
        </w:rPr>
        <w:t xml:space="preserve">            (Nombre de la </w:t>
      </w:r>
      <w:r w:rsidR="005C3A1C" w:rsidRPr="003749E7">
        <w:rPr>
          <w:rFonts w:ascii="Montserrat" w:hAnsi="Montserrat"/>
          <w:sz w:val="20"/>
          <w:u w:val="single"/>
        </w:rPr>
        <w:t>Formadora o Formador</w:t>
      </w:r>
      <w:r w:rsidR="00581351" w:rsidRPr="003749E7">
        <w:rPr>
          <w:rFonts w:ascii="Montserrat" w:hAnsi="Montserrat"/>
          <w:sz w:val="20"/>
          <w:u w:val="single"/>
        </w:rPr>
        <w:t xml:space="preserve"> </w:t>
      </w:r>
      <w:proofErr w:type="gramStart"/>
      <w:r w:rsidR="00581351" w:rsidRPr="003749E7">
        <w:rPr>
          <w:rFonts w:ascii="Montserrat" w:hAnsi="Montserrat"/>
          <w:sz w:val="20"/>
          <w:u w:val="single"/>
        </w:rPr>
        <w:t>Cultural</w:t>
      </w:r>
      <w:r w:rsidR="00747B44" w:rsidRPr="003749E7">
        <w:rPr>
          <w:rFonts w:ascii="Montserrat" w:hAnsi="Montserrat"/>
          <w:sz w:val="20"/>
          <w:u w:val="single"/>
        </w:rPr>
        <w:t xml:space="preserve">)   </w:t>
      </w:r>
      <w:proofErr w:type="gramEnd"/>
      <w:r w:rsidR="00747B44" w:rsidRPr="003749E7">
        <w:rPr>
          <w:rFonts w:ascii="Montserrat" w:hAnsi="Montserrat"/>
          <w:sz w:val="20"/>
          <w:u w:val="single"/>
        </w:rPr>
        <w:t xml:space="preserve">            </w:t>
      </w:r>
      <w:r w:rsidR="00747B44" w:rsidRPr="003749E7">
        <w:rPr>
          <w:rFonts w:ascii="Montserrat" w:hAnsi="Montserrat"/>
          <w:sz w:val="20"/>
        </w:rPr>
        <w:t xml:space="preserve">, perteneciente al Municipio de </w:t>
      </w:r>
      <w:r w:rsidR="00747B44" w:rsidRPr="003749E7">
        <w:rPr>
          <w:rFonts w:ascii="Montserrat" w:hAnsi="Montserrat"/>
          <w:sz w:val="20"/>
          <w:u w:val="single"/>
        </w:rPr>
        <w:t xml:space="preserve">       (Nombre del Municipio)  </w:t>
      </w:r>
      <w:r w:rsidR="002060B9" w:rsidRPr="003749E7">
        <w:rPr>
          <w:rFonts w:ascii="Montserrat" w:hAnsi="Montserrat"/>
          <w:sz w:val="20"/>
          <w:u w:val="single"/>
        </w:rPr>
        <w:t xml:space="preserve"> </w:t>
      </w:r>
      <w:r w:rsidR="002060B9" w:rsidRPr="003749E7">
        <w:rPr>
          <w:rFonts w:ascii="Montserrat" w:hAnsi="Montserrat"/>
          <w:sz w:val="20"/>
        </w:rPr>
        <w:t xml:space="preserve">y de la </w:t>
      </w:r>
      <w:r w:rsidR="00007791" w:rsidRPr="003749E7">
        <w:rPr>
          <w:rFonts w:ascii="Montserrat" w:hAnsi="Montserrat"/>
          <w:sz w:val="20"/>
        </w:rPr>
        <w:t xml:space="preserve">comunidad indígena </w:t>
      </w:r>
      <w:r w:rsidR="002060B9" w:rsidRPr="003749E7">
        <w:rPr>
          <w:rFonts w:ascii="Montserrat" w:hAnsi="Montserrat"/>
          <w:sz w:val="20"/>
          <w:u w:val="single"/>
        </w:rPr>
        <w:t xml:space="preserve">(Nombre de la </w:t>
      </w:r>
      <w:r w:rsidR="00007791" w:rsidRPr="003749E7">
        <w:rPr>
          <w:rFonts w:ascii="Montserrat" w:hAnsi="Montserrat"/>
          <w:sz w:val="20"/>
          <w:u w:val="single"/>
        </w:rPr>
        <w:t>comunidad indígena</w:t>
      </w:r>
      <w:r w:rsidR="002060B9" w:rsidRPr="003749E7">
        <w:rPr>
          <w:rFonts w:ascii="Montserrat" w:hAnsi="Montserrat"/>
          <w:sz w:val="20"/>
          <w:u w:val="single"/>
        </w:rPr>
        <w:t>)</w:t>
      </w:r>
      <w:r w:rsidR="005C3A1C" w:rsidRPr="003749E7">
        <w:rPr>
          <w:rFonts w:ascii="Montserrat" w:hAnsi="Montserrat"/>
          <w:sz w:val="20"/>
          <w:u w:val="single"/>
        </w:rPr>
        <w:t xml:space="preserve">, </w:t>
      </w:r>
      <w:r w:rsidR="005C3A1C" w:rsidRPr="003749E7">
        <w:rPr>
          <w:rFonts w:ascii="Montserrat" w:hAnsi="Montserrat"/>
          <w:sz w:val="20"/>
        </w:rPr>
        <w:t xml:space="preserve"> declaro</w:t>
      </w:r>
      <w:r w:rsidR="002060B9" w:rsidRPr="003749E7">
        <w:rPr>
          <w:rFonts w:ascii="Montserrat" w:hAnsi="Montserrat"/>
          <w:sz w:val="20"/>
          <w:u w:val="single"/>
        </w:rPr>
        <w:t xml:space="preserve">            </w:t>
      </w:r>
      <w:r w:rsidR="00747B44" w:rsidRPr="003749E7">
        <w:rPr>
          <w:rFonts w:ascii="Montserrat" w:hAnsi="Montserrat"/>
          <w:sz w:val="20"/>
          <w:u w:val="single"/>
        </w:rPr>
        <w:t xml:space="preserve">        </w:t>
      </w:r>
    </w:p>
    <w:p w14:paraId="509DB589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u w:val="single"/>
        </w:rPr>
      </w:pPr>
    </w:p>
    <w:p w14:paraId="4D4A31E5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u w:val="single"/>
        </w:rPr>
      </w:pPr>
    </w:p>
    <w:p w14:paraId="3268F1F6" w14:textId="4BF4F576" w:rsidR="00747B44" w:rsidRPr="003749E7" w:rsidRDefault="005C3A1C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>BAJO PROTESTA DE DECIR VERDAD</w:t>
      </w:r>
    </w:p>
    <w:p w14:paraId="7F17470D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</w:p>
    <w:p w14:paraId="3B0DB20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</w:p>
    <w:p w14:paraId="1772F356" w14:textId="7015FD17" w:rsidR="00747B44" w:rsidRPr="003749E7" w:rsidRDefault="005C3A1C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 xml:space="preserve">Que </w:t>
      </w:r>
      <w:r w:rsidR="00581351" w:rsidRPr="003749E7">
        <w:rPr>
          <w:rFonts w:ascii="Montserrat" w:hAnsi="Montserrat"/>
          <w:sz w:val="20"/>
        </w:rPr>
        <w:t>soy HABLANTE</w:t>
      </w:r>
      <w:r w:rsidR="00747B44" w:rsidRPr="003749E7">
        <w:rPr>
          <w:rFonts w:ascii="Montserrat" w:hAnsi="Montserrat"/>
          <w:sz w:val="20"/>
        </w:rPr>
        <w:t xml:space="preserve"> de la lengua </w:t>
      </w:r>
      <w:r w:rsidR="000C4E11" w:rsidRPr="003749E7">
        <w:rPr>
          <w:rFonts w:ascii="Montserrat" w:hAnsi="Montserrat"/>
          <w:sz w:val="20"/>
        </w:rPr>
        <w:t>indígena</w:t>
      </w:r>
      <w:r w:rsidR="00747B44" w:rsidRPr="003749E7">
        <w:rPr>
          <w:rFonts w:ascii="Montserrat" w:hAnsi="Montserrat"/>
          <w:sz w:val="20"/>
        </w:rPr>
        <w:t xml:space="preserve">  </w:t>
      </w:r>
      <w:r w:rsidR="00747B44" w:rsidRPr="003749E7">
        <w:rPr>
          <w:rFonts w:ascii="Montserrat" w:hAnsi="Montserrat"/>
          <w:sz w:val="20"/>
          <w:u w:val="single"/>
        </w:rPr>
        <w:t xml:space="preserve">      </w:t>
      </w:r>
      <w:proofErr w:type="gramStart"/>
      <w:r w:rsidR="00747B44" w:rsidRPr="003749E7">
        <w:rPr>
          <w:rFonts w:ascii="Montserrat" w:hAnsi="Montserrat"/>
          <w:sz w:val="20"/>
          <w:u w:val="single"/>
        </w:rPr>
        <w:t xml:space="preserve">   (</w:t>
      </w:r>
      <w:proofErr w:type="gramEnd"/>
      <w:r w:rsidR="00B2680C" w:rsidRPr="003749E7">
        <w:rPr>
          <w:rFonts w:ascii="Montserrat" w:hAnsi="Montserrat"/>
          <w:sz w:val="20"/>
          <w:u w:val="single"/>
        </w:rPr>
        <w:t>N</w:t>
      </w:r>
      <w:r w:rsidR="00747B44" w:rsidRPr="003749E7">
        <w:rPr>
          <w:rFonts w:ascii="Montserrat" w:hAnsi="Montserrat"/>
          <w:sz w:val="20"/>
          <w:u w:val="single"/>
        </w:rPr>
        <w:t xml:space="preserve">ombre de la lengua </w:t>
      </w:r>
      <w:r w:rsidR="000C4E11" w:rsidRPr="003749E7">
        <w:rPr>
          <w:rFonts w:ascii="Montserrat" w:hAnsi="Montserrat"/>
          <w:sz w:val="20"/>
          <w:u w:val="single"/>
        </w:rPr>
        <w:t>indígena</w:t>
      </w:r>
      <w:r w:rsidR="00747B44" w:rsidRPr="003749E7">
        <w:rPr>
          <w:rFonts w:ascii="Montserrat" w:hAnsi="Montserrat"/>
          <w:sz w:val="20"/>
          <w:u w:val="single"/>
        </w:rPr>
        <w:t xml:space="preserve">)              </w:t>
      </w:r>
      <w:r w:rsidR="00747B44" w:rsidRPr="003749E7">
        <w:rPr>
          <w:rFonts w:ascii="Montserrat" w:hAnsi="Montserrat"/>
          <w:sz w:val="20"/>
        </w:rPr>
        <w:t xml:space="preserve">, </w:t>
      </w:r>
      <w:r w:rsidR="008A603F" w:rsidRPr="003749E7">
        <w:rPr>
          <w:rFonts w:ascii="Montserrat" w:hAnsi="Montserrat"/>
          <w:sz w:val="20"/>
        </w:rPr>
        <w:t xml:space="preserve">y variante </w:t>
      </w:r>
      <w:r w:rsidR="008A603F" w:rsidRPr="003749E7">
        <w:rPr>
          <w:rFonts w:ascii="Montserrat" w:hAnsi="Montserrat"/>
          <w:sz w:val="20"/>
          <w:u w:val="single"/>
        </w:rPr>
        <w:t xml:space="preserve">_(Nombre de la variante)  </w:t>
      </w:r>
      <w:r w:rsidR="008A603F" w:rsidRPr="003749E7">
        <w:rPr>
          <w:rFonts w:ascii="Montserrat" w:hAnsi="Montserrat"/>
          <w:sz w:val="20"/>
        </w:rPr>
        <w:t xml:space="preserve"> </w:t>
      </w:r>
      <w:r w:rsidR="00B93EC1">
        <w:rPr>
          <w:rFonts w:ascii="Montserrat" w:hAnsi="Montserrat"/>
          <w:sz w:val="20"/>
        </w:rPr>
        <w:t xml:space="preserve">y </w:t>
      </w:r>
      <w:r w:rsidR="00B93EC1" w:rsidRPr="00B93EC1">
        <w:rPr>
          <w:rFonts w:ascii="Montserrat" w:hAnsi="Montserrat"/>
          <w:sz w:val="20"/>
        </w:rPr>
        <w:t>cuent</w:t>
      </w:r>
      <w:r w:rsidR="00B93EC1">
        <w:rPr>
          <w:rFonts w:ascii="Montserrat" w:hAnsi="Montserrat"/>
          <w:sz w:val="20"/>
        </w:rPr>
        <w:t>o</w:t>
      </w:r>
      <w:r w:rsidR="00B93EC1" w:rsidRPr="00B93EC1">
        <w:rPr>
          <w:rFonts w:ascii="Montserrat" w:hAnsi="Montserrat"/>
          <w:sz w:val="20"/>
        </w:rPr>
        <w:t xml:space="preserve"> con capacidad de lecto escritura en la lengua </w:t>
      </w:r>
      <w:r w:rsidR="00747B44" w:rsidRPr="003749E7">
        <w:rPr>
          <w:rFonts w:ascii="Montserrat" w:hAnsi="Montserrat"/>
          <w:sz w:val="20"/>
        </w:rPr>
        <w:t>de esta comunidad.</w:t>
      </w:r>
    </w:p>
    <w:p w14:paraId="2FEDE057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53C448FD" w14:textId="7D8C9B10" w:rsidR="00747B44" w:rsidRPr="003749E7" w:rsidRDefault="005C3A1C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>Suscribo</w:t>
      </w:r>
      <w:r w:rsidR="00747B44" w:rsidRPr="003749E7">
        <w:rPr>
          <w:rFonts w:ascii="Montserrat" w:hAnsi="Montserrat"/>
          <w:sz w:val="20"/>
        </w:rPr>
        <w:t xml:space="preserve"> la presente a los </w:t>
      </w:r>
      <w:r w:rsidR="00747B44" w:rsidRPr="003749E7">
        <w:rPr>
          <w:rFonts w:ascii="Montserrat" w:hAnsi="Montserrat"/>
          <w:sz w:val="20"/>
          <w:u w:val="single"/>
        </w:rPr>
        <w:t xml:space="preserve">             </w:t>
      </w:r>
      <w:r w:rsidR="00747B44" w:rsidRPr="003749E7">
        <w:rPr>
          <w:rFonts w:ascii="Montserrat" w:hAnsi="Montserrat"/>
          <w:sz w:val="20"/>
        </w:rPr>
        <w:t xml:space="preserve"> días del mes de </w:t>
      </w:r>
      <w:r w:rsidR="00747B44" w:rsidRPr="003749E7">
        <w:rPr>
          <w:rFonts w:ascii="Montserrat" w:hAnsi="Montserrat"/>
          <w:sz w:val="20"/>
          <w:u w:val="single"/>
        </w:rPr>
        <w:t xml:space="preserve">                             </w:t>
      </w:r>
      <w:r w:rsidR="00747B44" w:rsidRPr="003749E7">
        <w:rPr>
          <w:rFonts w:ascii="Montserrat" w:hAnsi="Montserrat"/>
          <w:sz w:val="20"/>
        </w:rPr>
        <w:t xml:space="preserve"> del año </w:t>
      </w:r>
      <w:r w:rsidR="00747B44" w:rsidRPr="003749E7">
        <w:rPr>
          <w:rFonts w:ascii="Montserrat" w:hAnsi="Montserrat"/>
          <w:sz w:val="20"/>
          <w:u w:val="single"/>
        </w:rPr>
        <w:t xml:space="preserve">            </w:t>
      </w:r>
      <w:proofErr w:type="gramStart"/>
      <w:r w:rsidR="00747B44" w:rsidRPr="003749E7">
        <w:rPr>
          <w:rFonts w:ascii="Montserrat" w:hAnsi="Montserrat"/>
          <w:sz w:val="20"/>
          <w:u w:val="single"/>
        </w:rPr>
        <w:t xml:space="preserve">  </w:t>
      </w:r>
      <w:r w:rsidR="00747B44" w:rsidRPr="003749E7">
        <w:rPr>
          <w:rFonts w:ascii="Montserrat" w:hAnsi="Montserrat"/>
          <w:sz w:val="20"/>
        </w:rPr>
        <w:t>,</w:t>
      </w:r>
      <w:proofErr w:type="gramEnd"/>
      <w:r w:rsidR="00747B44" w:rsidRPr="003749E7">
        <w:rPr>
          <w:rFonts w:ascii="Montserrat" w:hAnsi="Montserrat"/>
          <w:sz w:val="20"/>
        </w:rPr>
        <w:t xml:space="preserve"> para los efectos legales a que haya lugar.</w:t>
      </w:r>
    </w:p>
    <w:p w14:paraId="2C30F48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6D21474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30B8CBD5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3C707E39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  <w:r w:rsidRPr="0039185C">
        <w:rPr>
          <w:rFonts w:ascii="Montserrat" w:hAnsi="Montserrat"/>
          <w:sz w:val="20"/>
          <w:lang w:val="de-DE"/>
        </w:rPr>
        <w:t>A T E N T A M E N T E</w:t>
      </w:r>
    </w:p>
    <w:p w14:paraId="42A7345D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23909D97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7DFA8078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0E1F7AE6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68BA9468" w14:textId="484A3AD1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 xml:space="preserve">C. </w:t>
      </w:r>
      <w:r w:rsidR="005C3A1C" w:rsidRPr="003749E7">
        <w:rPr>
          <w:rFonts w:ascii="Montserrat" w:hAnsi="Montserrat"/>
          <w:sz w:val="20"/>
        </w:rPr>
        <w:t>NOMBRE DE LA FORMADORA O FO</w:t>
      </w:r>
      <w:r w:rsidR="00A212CF">
        <w:rPr>
          <w:rFonts w:ascii="Montserrat" w:hAnsi="Montserrat"/>
          <w:sz w:val="20"/>
        </w:rPr>
        <w:t>R</w:t>
      </w:r>
      <w:r w:rsidR="005C3A1C" w:rsidRPr="003749E7">
        <w:rPr>
          <w:rFonts w:ascii="Montserrat" w:hAnsi="Montserrat"/>
          <w:sz w:val="20"/>
        </w:rPr>
        <w:t>MADOR CULTURAL</w:t>
      </w:r>
      <w:r w:rsidRPr="003749E7">
        <w:rPr>
          <w:rFonts w:ascii="Montserrat" w:hAnsi="Montserrat"/>
          <w:sz w:val="20"/>
        </w:rPr>
        <w:t xml:space="preserve"> </w:t>
      </w:r>
    </w:p>
    <w:p w14:paraId="60A833AC" w14:textId="12FEBF8E" w:rsidR="00E77AA0" w:rsidRPr="003749E7" w:rsidRDefault="00E77AA0" w:rsidP="00E77AA0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(Nombre</w:t>
      </w:r>
      <w:r w:rsidR="00581351" w:rsidRPr="003749E7">
        <w:rPr>
          <w:rFonts w:ascii="Montserrat" w:hAnsi="Montserrat"/>
          <w:bCs/>
          <w:sz w:val="20"/>
        </w:rPr>
        <w:t xml:space="preserve"> y </w:t>
      </w:r>
      <w:r w:rsidRPr="003749E7">
        <w:rPr>
          <w:rFonts w:ascii="Montserrat" w:hAnsi="Montserrat"/>
          <w:bCs/>
          <w:sz w:val="20"/>
        </w:rPr>
        <w:t>firma)</w:t>
      </w:r>
    </w:p>
    <w:p w14:paraId="6E7B92E3" w14:textId="77777777" w:rsidR="00922099" w:rsidRDefault="00922099" w:rsidP="00E77AA0">
      <w:pPr>
        <w:spacing w:line="276" w:lineRule="auto"/>
        <w:jc w:val="center"/>
        <w:rPr>
          <w:rFonts w:ascii="Montserrat" w:hAnsi="Montserrat" w:cs="Arial"/>
          <w:b/>
          <w:sz w:val="20"/>
          <w:szCs w:val="20"/>
          <w:lang w:val="es-ES_tradnl"/>
        </w:rPr>
        <w:sectPr w:rsidR="00922099" w:rsidSect="008B17BF">
          <w:pgSz w:w="12240" w:h="15840" w:code="1"/>
          <w:pgMar w:top="1152" w:right="1699" w:bottom="1134" w:left="1699" w:header="706" w:footer="706" w:gutter="0"/>
          <w:cols w:space="708"/>
          <w:docGrid w:linePitch="360"/>
        </w:sectPr>
      </w:pPr>
    </w:p>
    <w:p w14:paraId="2DDB0F8D" w14:textId="17423196" w:rsidR="00071B63" w:rsidRPr="003749E7" w:rsidRDefault="00071B63" w:rsidP="00071B63">
      <w:pPr>
        <w:pStyle w:val="Ttulo2"/>
        <w:spacing w:after="0" w:line="450" w:lineRule="atLeast"/>
        <w:jc w:val="center"/>
        <w:rPr>
          <w:rFonts w:ascii="Montserrat" w:hAnsi="Montserrat" w:cs="Arial"/>
          <w:b/>
          <w:sz w:val="20"/>
          <w:lang w:val="es-MX"/>
        </w:rPr>
      </w:pPr>
      <w:r w:rsidRPr="003749E7">
        <w:rPr>
          <w:rFonts w:ascii="Montserrat" w:hAnsi="Montserrat" w:cs="Arial"/>
          <w:b/>
          <w:sz w:val="20"/>
          <w:lang w:val="es-MX"/>
        </w:rPr>
        <w:lastRenderedPageBreak/>
        <w:t xml:space="preserve">ANEXO </w:t>
      </w:r>
      <w:r w:rsidR="002B7721" w:rsidRPr="003749E7">
        <w:rPr>
          <w:rFonts w:ascii="Montserrat" w:hAnsi="Montserrat" w:cs="Arial"/>
          <w:b/>
          <w:sz w:val="20"/>
          <w:lang w:val="es-MX"/>
        </w:rPr>
        <w:t>4</w:t>
      </w:r>
      <w:r w:rsidRPr="003749E7">
        <w:rPr>
          <w:rFonts w:ascii="Montserrat" w:hAnsi="Montserrat" w:cs="Arial"/>
          <w:b/>
          <w:sz w:val="20"/>
          <w:lang w:val="es-MX"/>
        </w:rPr>
        <w:t>. PLAN DE TRABAJO</w:t>
      </w:r>
    </w:p>
    <w:p w14:paraId="15BEF4D2" w14:textId="77295268" w:rsidR="00922099" w:rsidRPr="00DC328A" w:rsidRDefault="00922099" w:rsidP="00922099">
      <w:pPr>
        <w:jc w:val="center"/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22099" w:rsidRPr="00DC328A" w14:paraId="0C03DAC5" w14:textId="77777777" w:rsidTr="00DA6D87">
        <w:tc>
          <w:tcPr>
            <w:tcW w:w="5395" w:type="dxa"/>
          </w:tcPr>
          <w:p w14:paraId="59C2D48F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NOMBRE DEL GRUPO</w:t>
            </w:r>
          </w:p>
        </w:tc>
        <w:tc>
          <w:tcPr>
            <w:tcW w:w="5395" w:type="dxa"/>
          </w:tcPr>
          <w:p w14:paraId="22615B9A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2099" w:rsidRPr="00DC328A" w14:paraId="1C12F779" w14:textId="77777777" w:rsidTr="00DA6D87">
        <w:tc>
          <w:tcPr>
            <w:tcW w:w="5395" w:type="dxa"/>
          </w:tcPr>
          <w:p w14:paraId="0AEC7769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 xml:space="preserve">LENGUA INDÍGENA Y VARIANTE </w:t>
            </w:r>
          </w:p>
        </w:tc>
        <w:tc>
          <w:tcPr>
            <w:tcW w:w="5395" w:type="dxa"/>
          </w:tcPr>
          <w:p w14:paraId="2CADA155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2099" w:rsidRPr="00DC328A" w14:paraId="4F3A41C0" w14:textId="77777777" w:rsidTr="00DA6D87">
        <w:tc>
          <w:tcPr>
            <w:tcW w:w="5395" w:type="dxa"/>
          </w:tcPr>
          <w:p w14:paraId="1EAC9C46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MUNICIPIO</w:t>
            </w:r>
          </w:p>
        </w:tc>
        <w:tc>
          <w:tcPr>
            <w:tcW w:w="5395" w:type="dxa"/>
          </w:tcPr>
          <w:p w14:paraId="5EF3EF90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2099" w:rsidRPr="00DC328A" w14:paraId="06BE7AFD" w14:textId="77777777" w:rsidTr="00DA6D87">
        <w:tc>
          <w:tcPr>
            <w:tcW w:w="5395" w:type="dxa"/>
          </w:tcPr>
          <w:p w14:paraId="08F945CF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FECHA DE ELABORACIÓN</w:t>
            </w:r>
          </w:p>
        </w:tc>
        <w:tc>
          <w:tcPr>
            <w:tcW w:w="5395" w:type="dxa"/>
          </w:tcPr>
          <w:p w14:paraId="5DF7CE9E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480EB7D" w14:textId="77777777" w:rsidR="00922099" w:rsidRDefault="00922099" w:rsidP="00922099">
      <w:pPr>
        <w:jc w:val="both"/>
        <w:rPr>
          <w:rFonts w:ascii="Montserrat" w:hAnsi="Montserrat"/>
          <w:b/>
          <w:bCs/>
          <w:sz w:val="20"/>
          <w:szCs w:val="20"/>
        </w:rPr>
      </w:pPr>
      <w:r w:rsidRPr="00DC328A">
        <w:rPr>
          <w:rFonts w:ascii="Montserrat" w:hAnsi="Montserrat"/>
          <w:b/>
          <w:bCs/>
          <w:sz w:val="20"/>
          <w:szCs w:val="20"/>
        </w:rPr>
        <w:t>*La planeación debe de ser a 16 semanas</w:t>
      </w:r>
      <w:r>
        <w:rPr>
          <w:rFonts w:ascii="Montserrat" w:hAnsi="Montserrat"/>
          <w:b/>
          <w:bCs/>
          <w:sz w:val="20"/>
          <w:szCs w:val="20"/>
        </w:rPr>
        <w:t xml:space="preserve"> (4 meses).</w:t>
      </w:r>
    </w:p>
    <w:p w14:paraId="4A494001" w14:textId="7AFEA878" w:rsidR="0098521B" w:rsidRDefault="0098521B" w:rsidP="00922099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*Únicamente rellenar las fechas que se darán los talleres.</w:t>
      </w:r>
    </w:p>
    <w:p w14:paraId="7B57D2E4" w14:textId="77777777" w:rsidR="00EF016A" w:rsidRPr="00DC328A" w:rsidRDefault="00EF016A" w:rsidP="00922099">
      <w:pPr>
        <w:jc w:val="both"/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1641"/>
        <w:gridCol w:w="2910"/>
        <w:gridCol w:w="2694"/>
        <w:gridCol w:w="2835"/>
        <w:gridCol w:w="2350"/>
      </w:tblGrid>
      <w:tr w:rsidR="0098521B" w14:paraId="7200E368" w14:textId="77777777" w:rsidTr="0098521B">
        <w:tc>
          <w:tcPr>
            <w:tcW w:w="1114" w:type="dxa"/>
            <w:shd w:val="clear" w:color="auto" w:fill="FFC000"/>
            <w:vAlign w:val="center"/>
          </w:tcPr>
          <w:p w14:paraId="3F0DB813" w14:textId="5909FA7C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SEMANA</w:t>
            </w:r>
          </w:p>
        </w:tc>
        <w:tc>
          <w:tcPr>
            <w:tcW w:w="1641" w:type="dxa"/>
            <w:shd w:val="clear" w:color="auto" w:fill="FFC000"/>
            <w:vAlign w:val="center"/>
          </w:tcPr>
          <w:p w14:paraId="0C5B8307" w14:textId="56E5B91F" w:rsidR="0098521B" w:rsidRPr="0098521B" w:rsidRDefault="0098521B" w:rsidP="002021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</w:t>
            </w:r>
            <w:r w:rsidR="001609D1">
              <w:rPr>
                <w:rFonts w:ascii="Montserrat" w:hAnsi="Montserrat"/>
                <w:sz w:val="20"/>
                <w:szCs w:val="20"/>
              </w:rPr>
              <w:t>Í</w:t>
            </w:r>
            <w:r>
              <w:rPr>
                <w:rFonts w:ascii="Montserrat" w:hAnsi="Montserrat"/>
                <w:sz w:val="20"/>
                <w:szCs w:val="20"/>
              </w:rPr>
              <w:t>A</w:t>
            </w:r>
            <w:r w:rsidR="001609D1">
              <w:rPr>
                <w:rFonts w:ascii="Montserrat" w:hAnsi="Montserrat"/>
                <w:sz w:val="20"/>
                <w:szCs w:val="20"/>
              </w:rPr>
              <w:t xml:space="preserve"> DE LA SEMANA</w:t>
            </w:r>
          </w:p>
        </w:tc>
        <w:tc>
          <w:tcPr>
            <w:tcW w:w="2910" w:type="dxa"/>
            <w:shd w:val="clear" w:color="auto" w:fill="FFC000"/>
            <w:vAlign w:val="center"/>
          </w:tcPr>
          <w:p w14:paraId="2DBE5A04" w14:textId="02E3ED5E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TEMA</w:t>
            </w:r>
          </w:p>
        </w:tc>
        <w:tc>
          <w:tcPr>
            <w:tcW w:w="2694" w:type="dxa"/>
            <w:shd w:val="clear" w:color="auto" w:fill="FFC000"/>
            <w:vAlign w:val="center"/>
          </w:tcPr>
          <w:p w14:paraId="7A902750" w14:textId="7D15EFF5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ACTIVIDADES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07411C6E" w14:textId="0E9AD1AB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ESTR</w:t>
            </w:r>
            <w:r w:rsidR="006569CE">
              <w:rPr>
                <w:rFonts w:ascii="Montserrat" w:hAnsi="Montserrat"/>
                <w:sz w:val="20"/>
                <w:szCs w:val="20"/>
              </w:rPr>
              <w:t>A</w:t>
            </w:r>
            <w:r w:rsidRPr="00DC328A">
              <w:rPr>
                <w:rFonts w:ascii="Montserrat" w:hAnsi="Montserrat"/>
                <w:sz w:val="20"/>
                <w:szCs w:val="20"/>
              </w:rPr>
              <w:t>TEGIA DIDÁCTICA</w:t>
            </w:r>
          </w:p>
        </w:tc>
        <w:tc>
          <w:tcPr>
            <w:tcW w:w="2350" w:type="dxa"/>
            <w:shd w:val="clear" w:color="auto" w:fill="FFC000"/>
            <w:vAlign w:val="center"/>
          </w:tcPr>
          <w:p w14:paraId="67EC5EE2" w14:textId="16A9541E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MATERIAL UTILIZADO</w:t>
            </w:r>
          </w:p>
        </w:tc>
      </w:tr>
      <w:tr w:rsidR="0098521B" w14:paraId="39DE5378" w14:textId="77777777" w:rsidTr="009773FF">
        <w:tc>
          <w:tcPr>
            <w:tcW w:w="1114" w:type="dxa"/>
            <w:vMerge w:val="restart"/>
            <w:vAlign w:val="center"/>
          </w:tcPr>
          <w:p w14:paraId="27210EC9" w14:textId="7421C644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3A40EE3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7FE97F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194B48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69CD7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BFD276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090B6ED" w14:textId="77777777" w:rsidTr="009773FF">
        <w:tc>
          <w:tcPr>
            <w:tcW w:w="1114" w:type="dxa"/>
            <w:vMerge/>
            <w:vAlign w:val="center"/>
          </w:tcPr>
          <w:p w14:paraId="2134F88A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82F86B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25030B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69973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DB4F2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27794B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86B5880" w14:textId="77777777" w:rsidTr="009773FF">
        <w:tc>
          <w:tcPr>
            <w:tcW w:w="1114" w:type="dxa"/>
            <w:vMerge/>
            <w:vAlign w:val="center"/>
          </w:tcPr>
          <w:p w14:paraId="1AC66D67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95FD0F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BDFCD8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DC5FF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59D83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9C7FE1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9531B1F" w14:textId="77777777" w:rsidTr="009773FF">
        <w:tc>
          <w:tcPr>
            <w:tcW w:w="1114" w:type="dxa"/>
            <w:vMerge/>
            <w:vAlign w:val="center"/>
          </w:tcPr>
          <w:p w14:paraId="592EFD6A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BCC05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62AEA7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70FD8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BB871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939CBF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173F682" w14:textId="77777777" w:rsidTr="009773FF">
        <w:tc>
          <w:tcPr>
            <w:tcW w:w="1114" w:type="dxa"/>
            <w:vMerge/>
            <w:vAlign w:val="center"/>
          </w:tcPr>
          <w:p w14:paraId="64446447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EC7E6D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EF80E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31CE2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BD8D2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FDCB76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DEFC5FA" w14:textId="77777777" w:rsidTr="009773FF">
        <w:tc>
          <w:tcPr>
            <w:tcW w:w="1114" w:type="dxa"/>
            <w:vMerge/>
            <w:vAlign w:val="center"/>
          </w:tcPr>
          <w:p w14:paraId="28C48CC7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75986F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09A541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98EB5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88710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164AA8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63C0192" w14:textId="77777777" w:rsidTr="009773FF">
        <w:tc>
          <w:tcPr>
            <w:tcW w:w="1114" w:type="dxa"/>
            <w:vMerge/>
            <w:vAlign w:val="center"/>
          </w:tcPr>
          <w:p w14:paraId="528AF118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750076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439B50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E335A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ED6B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1CED13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C9136B2" w14:textId="77777777" w:rsidTr="009773FF">
        <w:tc>
          <w:tcPr>
            <w:tcW w:w="1114" w:type="dxa"/>
            <w:vMerge w:val="restart"/>
            <w:vAlign w:val="center"/>
          </w:tcPr>
          <w:p w14:paraId="4714FD6E" w14:textId="4EC02499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14:paraId="0B4B321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ECC662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76E36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FF5B2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580A5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BB36B0B" w14:textId="77777777" w:rsidTr="009773FF">
        <w:tc>
          <w:tcPr>
            <w:tcW w:w="1114" w:type="dxa"/>
            <w:vMerge/>
            <w:vAlign w:val="center"/>
          </w:tcPr>
          <w:p w14:paraId="29EC2002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294C24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FEEA1B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BEEDF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BB88E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7ECE0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2776B33" w14:textId="77777777" w:rsidTr="009773FF">
        <w:tc>
          <w:tcPr>
            <w:tcW w:w="1114" w:type="dxa"/>
            <w:vMerge/>
            <w:vAlign w:val="center"/>
          </w:tcPr>
          <w:p w14:paraId="7D1E3FD0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C82FEF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87BC22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D491D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EB8AA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632B5D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034BD14" w14:textId="77777777" w:rsidTr="009773FF">
        <w:tc>
          <w:tcPr>
            <w:tcW w:w="1114" w:type="dxa"/>
            <w:vMerge/>
            <w:vAlign w:val="center"/>
          </w:tcPr>
          <w:p w14:paraId="4A5858CC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A5358B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A7F065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23621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7608E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9417BB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3267020" w14:textId="77777777" w:rsidTr="009773FF">
        <w:tc>
          <w:tcPr>
            <w:tcW w:w="1114" w:type="dxa"/>
            <w:vMerge/>
            <w:vAlign w:val="center"/>
          </w:tcPr>
          <w:p w14:paraId="124683AE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63674C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22A52C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B6726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4F0E7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9EBB90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830A51F" w14:textId="77777777" w:rsidTr="009773FF">
        <w:tc>
          <w:tcPr>
            <w:tcW w:w="1114" w:type="dxa"/>
            <w:vMerge/>
            <w:vAlign w:val="center"/>
          </w:tcPr>
          <w:p w14:paraId="24A85E02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A2B393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73F89B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92FFE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712E1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E031B0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6C83870" w14:textId="77777777" w:rsidTr="009773FF">
        <w:tc>
          <w:tcPr>
            <w:tcW w:w="1114" w:type="dxa"/>
            <w:vMerge/>
            <w:vAlign w:val="center"/>
          </w:tcPr>
          <w:p w14:paraId="5D3B7E7C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E704E4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782E4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94E30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D6D0C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C14031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FFA25F7" w14:textId="77777777" w:rsidTr="009773FF">
        <w:tc>
          <w:tcPr>
            <w:tcW w:w="1114" w:type="dxa"/>
            <w:vMerge w:val="restart"/>
            <w:vAlign w:val="center"/>
          </w:tcPr>
          <w:p w14:paraId="5A2A16D9" w14:textId="3A394F6F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14:paraId="1BBB6DD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071468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AC04E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44296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FF4DE2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83FB82C" w14:textId="77777777" w:rsidTr="009773FF">
        <w:tc>
          <w:tcPr>
            <w:tcW w:w="1114" w:type="dxa"/>
            <w:vMerge/>
            <w:vAlign w:val="center"/>
          </w:tcPr>
          <w:p w14:paraId="0A8F36A2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32FA208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67DF7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F3BBA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73678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F57D97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0F29393" w14:textId="77777777" w:rsidTr="009773FF">
        <w:tc>
          <w:tcPr>
            <w:tcW w:w="1114" w:type="dxa"/>
            <w:vMerge/>
            <w:vAlign w:val="center"/>
          </w:tcPr>
          <w:p w14:paraId="6F89647F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4E1474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1788BC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96CCA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35CC1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6E3EC7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2D7D50A" w14:textId="77777777" w:rsidTr="009773FF">
        <w:tc>
          <w:tcPr>
            <w:tcW w:w="1114" w:type="dxa"/>
            <w:vMerge/>
            <w:vAlign w:val="center"/>
          </w:tcPr>
          <w:p w14:paraId="05145728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8604A7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1155BC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6F6D2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BBA5C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5D260C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4B3171D" w14:textId="77777777" w:rsidTr="009773FF">
        <w:tc>
          <w:tcPr>
            <w:tcW w:w="1114" w:type="dxa"/>
            <w:vMerge/>
            <w:vAlign w:val="center"/>
          </w:tcPr>
          <w:p w14:paraId="6D14A830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C85252F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AF05DB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47B63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6C83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EDC4E4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26366F0F" w14:textId="77777777" w:rsidTr="009773FF">
        <w:tc>
          <w:tcPr>
            <w:tcW w:w="1114" w:type="dxa"/>
            <w:vMerge/>
            <w:vAlign w:val="center"/>
          </w:tcPr>
          <w:p w14:paraId="558A84E8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E199C2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788AF9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C5979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54497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092AE5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711669F" w14:textId="77777777" w:rsidTr="009773FF">
        <w:tc>
          <w:tcPr>
            <w:tcW w:w="1114" w:type="dxa"/>
            <w:vMerge/>
            <w:vAlign w:val="center"/>
          </w:tcPr>
          <w:p w14:paraId="114F622D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D76160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6375DB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13DDA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2BEA4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DC8452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C3C6CB2" w14:textId="77777777" w:rsidTr="009773FF">
        <w:tc>
          <w:tcPr>
            <w:tcW w:w="1114" w:type="dxa"/>
            <w:vMerge w:val="restart"/>
            <w:vAlign w:val="center"/>
          </w:tcPr>
          <w:p w14:paraId="319AB502" w14:textId="43A9225A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14:paraId="171EE00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684246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75A3C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864F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4E5BACF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D80C593" w14:textId="77777777" w:rsidTr="009773FF">
        <w:tc>
          <w:tcPr>
            <w:tcW w:w="1114" w:type="dxa"/>
            <w:vMerge/>
            <w:vAlign w:val="center"/>
          </w:tcPr>
          <w:p w14:paraId="5522A5CE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D3FB21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F9F1508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F6D27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4CAC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913892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98F6E8D" w14:textId="77777777" w:rsidTr="009773FF">
        <w:tc>
          <w:tcPr>
            <w:tcW w:w="1114" w:type="dxa"/>
            <w:vMerge/>
            <w:vAlign w:val="center"/>
          </w:tcPr>
          <w:p w14:paraId="30288BA5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E81FA5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B6E3E7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601B8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0DB77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A44B98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3956896" w14:textId="77777777" w:rsidTr="009773FF">
        <w:tc>
          <w:tcPr>
            <w:tcW w:w="1114" w:type="dxa"/>
            <w:vMerge/>
            <w:vAlign w:val="center"/>
          </w:tcPr>
          <w:p w14:paraId="3E90FBA1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B12124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F52F50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8E9D8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3D2BC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3C5BAA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D4D67FB" w14:textId="77777777" w:rsidTr="009773FF">
        <w:tc>
          <w:tcPr>
            <w:tcW w:w="1114" w:type="dxa"/>
            <w:vMerge/>
            <w:vAlign w:val="center"/>
          </w:tcPr>
          <w:p w14:paraId="25DA21E1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C5270F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1C5288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B0604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9E46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96BF2C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6304D9C" w14:textId="77777777" w:rsidTr="009773FF">
        <w:tc>
          <w:tcPr>
            <w:tcW w:w="1114" w:type="dxa"/>
            <w:vMerge/>
            <w:vAlign w:val="center"/>
          </w:tcPr>
          <w:p w14:paraId="3D9AB7B0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385BAE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C60BD5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4D532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7BEC3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020D24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34FE086" w14:textId="77777777" w:rsidTr="009773FF">
        <w:tc>
          <w:tcPr>
            <w:tcW w:w="1114" w:type="dxa"/>
            <w:vMerge/>
            <w:vAlign w:val="center"/>
          </w:tcPr>
          <w:p w14:paraId="061DFC4B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76487F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6C0398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6AE6D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26FCB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1B9787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EC6F267" w14:textId="77777777" w:rsidTr="009773FF">
        <w:tc>
          <w:tcPr>
            <w:tcW w:w="1114" w:type="dxa"/>
            <w:vMerge w:val="restart"/>
            <w:vAlign w:val="center"/>
          </w:tcPr>
          <w:p w14:paraId="3A65465A" w14:textId="4A97A60B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14:paraId="5A48C41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4974E38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A0861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45390F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2AAD55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174A7C" w14:paraId="28370FDA" w14:textId="77777777" w:rsidTr="009773FF">
        <w:tc>
          <w:tcPr>
            <w:tcW w:w="1114" w:type="dxa"/>
            <w:vMerge/>
            <w:vAlign w:val="center"/>
          </w:tcPr>
          <w:p w14:paraId="653F5CF6" w14:textId="77777777" w:rsidR="00174A7C" w:rsidRDefault="00174A7C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ADE2D65" w14:textId="77777777" w:rsidR="00174A7C" w:rsidRDefault="00174A7C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8806856" w14:textId="77777777" w:rsidR="00174A7C" w:rsidRDefault="00174A7C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2F939F" w14:textId="77777777" w:rsidR="00174A7C" w:rsidRDefault="00174A7C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3EEF37" w14:textId="77777777" w:rsidR="00174A7C" w:rsidRDefault="00174A7C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E6BCA28" w14:textId="77777777" w:rsidR="00174A7C" w:rsidRDefault="00174A7C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AC37DE6" w14:textId="77777777" w:rsidTr="009773FF">
        <w:tc>
          <w:tcPr>
            <w:tcW w:w="1114" w:type="dxa"/>
            <w:vMerge/>
            <w:vAlign w:val="center"/>
          </w:tcPr>
          <w:p w14:paraId="014E08B4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9B0861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41593C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D3E43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E7182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5975C7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BA2A3B2" w14:textId="77777777" w:rsidTr="009773FF">
        <w:tc>
          <w:tcPr>
            <w:tcW w:w="1114" w:type="dxa"/>
            <w:vMerge/>
            <w:vAlign w:val="center"/>
          </w:tcPr>
          <w:p w14:paraId="68C1C8A1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D3AADC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F2A0E6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774E2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FED63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D6CA27F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E4169A3" w14:textId="77777777" w:rsidTr="009773FF">
        <w:tc>
          <w:tcPr>
            <w:tcW w:w="1114" w:type="dxa"/>
            <w:vMerge/>
            <w:vAlign w:val="center"/>
          </w:tcPr>
          <w:p w14:paraId="596EE164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DC9B1B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DB47588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0D9C0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27862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F53005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2189CFC3" w14:textId="77777777" w:rsidTr="009773FF">
        <w:tc>
          <w:tcPr>
            <w:tcW w:w="1114" w:type="dxa"/>
            <w:vMerge/>
            <w:vAlign w:val="center"/>
          </w:tcPr>
          <w:p w14:paraId="2E7E9677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95F1DA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100B7D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9A048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ACA32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7FD0A8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5003CCE" w14:textId="77777777" w:rsidTr="009773FF">
        <w:tc>
          <w:tcPr>
            <w:tcW w:w="1114" w:type="dxa"/>
            <w:vMerge/>
            <w:vAlign w:val="center"/>
          </w:tcPr>
          <w:p w14:paraId="3EF422D6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6E9520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FFC615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2ED9B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63012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130B79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2FEF3880" w14:textId="77777777" w:rsidTr="009773FF">
        <w:tc>
          <w:tcPr>
            <w:tcW w:w="1114" w:type="dxa"/>
            <w:vMerge w:val="restart"/>
            <w:vAlign w:val="center"/>
          </w:tcPr>
          <w:p w14:paraId="27152C65" w14:textId="36C9DB8C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14:paraId="7254F03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F90396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F82DD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046F9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B3AF5A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D3706CA" w14:textId="77777777" w:rsidTr="009773FF">
        <w:tc>
          <w:tcPr>
            <w:tcW w:w="1114" w:type="dxa"/>
            <w:vMerge/>
            <w:vAlign w:val="center"/>
          </w:tcPr>
          <w:p w14:paraId="075753C1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C34D10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142EE8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C6733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3FA0B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306214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4AAEF94" w14:textId="77777777" w:rsidTr="009773FF">
        <w:tc>
          <w:tcPr>
            <w:tcW w:w="1114" w:type="dxa"/>
            <w:vMerge/>
            <w:vAlign w:val="center"/>
          </w:tcPr>
          <w:p w14:paraId="430C7276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F8FF51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0BAD74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E1FA7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5367A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CBB334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75A3D9D" w14:textId="77777777" w:rsidTr="009773FF">
        <w:tc>
          <w:tcPr>
            <w:tcW w:w="1114" w:type="dxa"/>
            <w:vMerge/>
            <w:vAlign w:val="center"/>
          </w:tcPr>
          <w:p w14:paraId="1CB5D104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6204E8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071AD9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1C7EA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34750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B79B67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0A0F431" w14:textId="77777777" w:rsidTr="009773FF">
        <w:tc>
          <w:tcPr>
            <w:tcW w:w="1114" w:type="dxa"/>
            <w:vMerge/>
            <w:vAlign w:val="center"/>
          </w:tcPr>
          <w:p w14:paraId="6BFA7AF6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34C21C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AB8DD9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19747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97150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70EDF8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05AF2C3" w14:textId="77777777" w:rsidTr="009773FF">
        <w:tc>
          <w:tcPr>
            <w:tcW w:w="1114" w:type="dxa"/>
            <w:vMerge/>
            <w:vAlign w:val="center"/>
          </w:tcPr>
          <w:p w14:paraId="39C4A23D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790DEF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BC6A91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5268E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8FDFB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586D30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BDAD146" w14:textId="77777777" w:rsidTr="009773FF">
        <w:tc>
          <w:tcPr>
            <w:tcW w:w="1114" w:type="dxa"/>
            <w:vMerge/>
            <w:vAlign w:val="center"/>
          </w:tcPr>
          <w:p w14:paraId="0C1FEB4D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F928EE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48070D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766BF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186D2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42007D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23155D4" w14:textId="77777777" w:rsidTr="009773FF">
        <w:tc>
          <w:tcPr>
            <w:tcW w:w="1114" w:type="dxa"/>
            <w:vMerge w:val="restart"/>
            <w:vAlign w:val="center"/>
          </w:tcPr>
          <w:p w14:paraId="549B4D69" w14:textId="78F864BF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7</w:t>
            </w:r>
          </w:p>
        </w:tc>
        <w:tc>
          <w:tcPr>
            <w:tcW w:w="1641" w:type="dxa"/>
          </w:tcPr>
          <w:p w14:paraId="64F58CF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B2D8EB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C8B1A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55710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3DEB77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ABC69B7" w14:textId="77777777" w:rsidTr="009773FF">
        <w:tc>
          <w:tcPr>
            <w:tcW w:w="1114" w:type="dxa"/>
            <w:vMerge/>
            <w:vAlign w:val="center"/>
          </w:tcPr>
          <w:p w14:paraId="29B67AB0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88D6F2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4EE145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9034E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49C10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F7F1E5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BA53C96" w14:textId="77777777" w:rsidTr="009773FF">
        <w:tc>
          <w:tcPr>
            <w:tcW w:w="1114" w:type="dxa"/>
            <w:vMerge/>
            <w:vAlign w:val="center"/>
          </w:tcPr>
          <w:p w14:paraId="3930779C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369654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D5E305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0C57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53E32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33E649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A07E2FB" w14:textId="77777777" w:rsidTr="009773FF">
        <w:tc>
          <w:tcPr>
            <w:tcW w:w="1114" w:type="dxa"/>
            <w:vMerge/>
            <w:vAlign w:val="center"/>
          </w:tcPr>
          <w:p w14:paraId="5D121086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910C0D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2C285F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9A45B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71A0C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A30B7C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71C4F6A" w14:textId="77777777" w:rsidTr="009773FF">
        <w:tc>
          <w:tcPr>
            <w:tcW w:w="1114" w:type="dxa"/>
            <w:vMerge/>
            <w:vAlign w:val="center"/>
          </w:tcPr>
          <w:p w14:paraId="3B9B70CE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5435C7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43EFB9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47098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455DE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7313DC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CEC89B3" w14:textId="77777777" w:rsidTr="009773FF">
        <w:tc>
          <w:tcPr>
            <w:tcW w:w="1114" w:type="dxa"/>
            <w:vMerge/>
            <w:vAlign w:val="center"/>
          </w:tcPr>
          <w:p w14:paraId="241F77F7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64A0C2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1C0402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6AF7A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ABC4C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1A974A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F698D1A" w14:textId="77777777" w:rsidTr="009773FF">
        <w:tc>
          <w:tcPr>
            <w:tcW w:w="1114" w:type="dxa"/>
            <w:vMerge/>
            <w:vAlign w:val="center"/>
          </w:tcPr>
          <w:p w14:paraId="296B74DD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A6F1E2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3E465C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226D0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BE3DB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51DBC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ECE7F13" w14:textId="77777777" w:rsidTr="009773FF">
        <w:tc>
          <w:tcPr>
            <w:tcW w:w="1114" w:type="dxa"/>
            <w:vMerge w:val="restart"/>
            <w:vAlign w:val="center"/>
          </w:tcPr>
          <w:p w14:paraId="1F570B8B" w14:textId="6C3DD9E3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8</w:t>
            </w:r>
          </w:p>
        </w:tc>
        <w:tc>
          <w:tcPr>
            <w:tcW w:w="1641" w:type="dxa"/>
          </w:tcPr>
          <w:p w14:paraId="696298F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692B11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A0A12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52972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87C978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2DF70FE" w14:textId="77777777" w:rsidTr="009773FF">
        <w:tc>
          <w:tcPr>
            <w:tcW w:w="1114" w:type="dxa"/>
            <w:vMerge/>
            <w:vAlign w:val="center"/>
          </w:tcPr>
          <w:p w14:paraId="72EDABA1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2DE346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18C2E8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E0C65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26737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1277C7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ABA21DD" w14:textId="77777777" w:rsidTr="009773FF">
        <w:tc>
          <w:tcPr>
            <w:tcW w:w="1114" w:type="dxa"/>
            <w:vMerge/>
            <w:vAlign w:val="center"/>
          </w:tcPr>
          <w:p w14:paraId="30FEB936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714120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8036B7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3F339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AADC8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2DB1B7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65AA938" w14:textId="77777777" w:rsidTr="009773FF">
        <w:tc>
          <w:tcPr>
            <w:tcW w:w="1114" w:type="dxa"/>
            <w:vMerge/>
            <w:vAlign w:val="center"/>
          </w:tcPr>
          <w:p w14:paraId="61B1EF81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23E080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0C59D3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2C860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E4C2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85C41F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261C25CE" w14:textId="77777777" w:rsidTr="009773FF">
        <w:tc>
          <w:tcPr>
            <w:tcW w:w="1114" w:type="dxa"/>
            <w:vMerge/>
            <w:vAlign w:val="center"/>
          </w:tcPr>
          <w:p w14:paraId="6F1AAE0B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D93E0F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D2B59F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2870D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7EB75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54C2B0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D7490D0" w14:textId="77777777" w:rsidTr="009773FF">
        <w:tc>
          <w:tcPr>
            <w:tcW w:w="1114" w:type="dxa"/>
            <w:vMerge/>
            <w:vAlign w:val="center"/>
          </w:tcPr>
          <w:p w14:paraId="20E31D64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3EB38B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1EC28A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DFD2B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A3F76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157B98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091DDF8" w14:textId="77777777" w:rsidTr="009773FF">
        <w:tc>
          <w:tcPr>
            <w:tcW w:w="1114" w:type="dxa"/>
            <w:vMerge/>
            <w:vAlign w:val="center"/>
          </w:tcPr>
          <w:p w14:paraId="1BE43436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CB3C6E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7E1A45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6A130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7DF7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1F574E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1AF62EC" w14:textId="77777777" w:rsidTr="009773FF">
        <w:tc>
          <w:tcPr>
            <w:tcW w:w="1114" w:type="dxa"/>
            <w:vMerge w:val="restart"/>
            <w:vAlign w:val="center"/>
          </w:tcPr>
          <w:p w14:paraId="76FD1ABA" w14:textId="1BDCC5E3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9</w:t>
            </w:r>
          </w:p>
        </w:tc>
        <w:tc>
          <w:tcPr>
            <w:tcW w:w="1641" w:type="dxa"/>
          </w:tcPr>
          <w:p w14:paraId="66F7552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98A505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38388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DC50C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412D62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FEC84AE" w14:textId="77777777" w:rsidTr="009773FF">
        <w:tc>
          <w:tcPr>
            <w:tcW w:w="1114" w:type="dxa"/>
            <w:vMerge/>
            <w:vAlign w:val="center"/>
          </w:tcPr>
          <w:p w14:paraId="2072EB20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3B2F9F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42CAD0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F600C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882D4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B3DE0F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B703047" w14:textId="77777777" w:rsidTr="009773FF">
        <w:tc>
          <w:tcPr>
            <w:tcW w:w="1114" w:type="dxa"/>
            <w:vMerge/>
            <w:vAlign w:val="center"/>
          </w:tcPr>
          <w:p w14:paraId="4FAAC0FB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4BA38B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71FCFE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76B21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9A336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4B1FE2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A314099" w14:textId="77777777" w:rsidTr="009773FF">
        <w:tc>
          <w:tcPr>
            <w:tcW w:w="1114" w:type="dxa"/>
            <w:vMerge/>
            <w:vAlign w:val="center"/>
          </w:tcPr>
          <w:p w14:paraId="29F8F547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EE6645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7A3EBE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9E647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804DB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633542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F6C95F9" w14:textId="77777777" w:rsidTr="009773FF">
        <w:tc>
          <w:tcPr>
            <w:tcW w:w="1114" w:type="dxa"/>
            <w:vMerge/>
            <w:vAlign w:val="center"/>
          </w:tcPr>
          <w:p w14:paraId="4E883042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9B0256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5988B1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1C7F3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4951F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FDA940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3A08C1D" w14:textId="77777777" w:rsidTr="009773FF">
        <w:tc>
          <w:tcPr>
            <w:tcW w:w="1114" w:type="dxa"/>
            <w:vMerge/>
            <w:vAlign w:val="center"/>
          </w:tcPr>
          <w:p w14:paraId="13C2405C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E2BC72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084638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EA567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487D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6DD520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D5A31B6" w14:textId="77777777" w:rsidTr="009773FF">
        <w:tc>
          <w:tcPr>
            <w:tcW w:w="1114" w:type="dxa"/>
            <w:vMerge/>
            <w:vAlign w:val="center"/>
          </w:tcPr>
          <w:p w14:paraId="712C2FDD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73530E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EA15B3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3441C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CBC34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E10961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4AD943CA" w14:textId="77777777" w:rsidTr="009773FF">
        <w:tc>
          <w:tcPr>
            <w:tcW w:w="1114" w:type="dxa"/>
            <w:vMerge w:val="restart"/>
            <w:vAlign w:val="center"/>
          </w:tcPr>
          <w:p w14:paraId="08321905" w14:textId="47E95FDF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10</w:t>
            </w:r>
          </w:p>
        </w:tc>
        <w:tc>
          <w:tcPr>
            <w:tcW w:w="1641" w:type="dxa"/>
          </w:tcPr>
          <w:p w14:paraId="04F678B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E8191D0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C3E581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4852F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2A3A40D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530E26BF" w14:textId="77777777" w:rsidTr="009773FF">
        <w:tc>
          <w:tcPr>
            <w:tcW w:w="1114" w:type="dxa"/>
            <w:vMerge/>
            <w:vAlign w:val="center"/>
          </w:tcPr>
          <w:p w14:paraId="0C0A77A6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89CD7ED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414508E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630692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FFBE3E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5323AF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043A2809" w14:textId="77777777" w:rsidTr="009773FF">
        <w:tc>
          <w:tcPr>
            <w:tcW w:w="1114" w:type="dxa"/>
            <w:vMerge/>
            <w:vAlign w:val="center"/>
          </w:tcPr>
          <w:p w14:paraId="60F14C9E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415446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EEF138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CD7E5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745D9E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D384EF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2C32703A" w14:textId="77777777" w:rsidTr="009773FF">
        <w:tc>
          <w:tcPr>
            <w:tcW w:w="1114" w:type="dxa"/>
            <w:vMerge/>
            <w:vAlign w:val="center"/>
          </w:tcPr>
          <w:p w14:paraId="461E8DA1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D2C2159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1080E3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169811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D4AB94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7C719B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1381CEDC" w14:textId="77777777" w:rsidTr="009773FF">
        <w:tc>
          <w:tcPr>
            <w:tcW w:w="1114" w:type="dxa"/>
            <w:vMerge/>
            <w:vAlign w:val="center"/>
          </w:tcPr>
          <w:p w14:paraId="26082688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1BAF17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BCF508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5232F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B518E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4F4843C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09921A58" w14:textId="77777777" w:rsidTr="009773FF">
        <w:tc>
          <w:tcPr>
            <w:tcW w:w="1114" w:type="dxa"/>
            <w:vMerge/>
            <w:vAlign w:val="center"/>
          </w:tcPr>
          <w:p w14:paraId="75E99853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D859028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7F80681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1E50A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086BE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51FA1E1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50ED16D6" w14:textId="77777777" w:rsidTr="009773FF">
        <w:tc>
          <w:tcPr>
            <w:tcW w:w="1114" w:type="dxa"/>
            <w:vMerge/>
            <w:vAlign w:val="center"/>
          </w:tcPr>
          <w:p w14:paraId="2D8BFCFC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E7526D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F5FD109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E3125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42BBA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62552F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4CC7C23" w14:textId="77777777" w:rsidTr="009773FF">
        <w:tc>
          <w:tcPr>
            <w:tcW w:w="1114" w:type="dxa"/>
            <w:vMerge w:val="restart"/>
            <w:vAlign w:val="center"/>
          </w:tcPr>
          <w:p w14:paraId="76E33797" w14:textId="7B89C6D4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11</w:t>
            </w:r>
          </w:p>
        </w:tc>
        <w:tc>
          <w:tcPr>
            <w:tcW w:w="1641" w:type="dxa"/>
          </w:tcPr>
          <w:p w14:paraId="05D88D7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FB7365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AC7EF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8FE85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1D1B2F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EB62FD4" w14:textId="77777777" w:rsidTr="009773FF">
        <w:tc>
          <w:tcPr>
            <w:tcW w:w="1114" w:type="dxa"/>
            <w:vMerge/>
            <w:vAlign w:val="center"/>
          </w:tcPr>
          <w:p w14:paraId="03C317AC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E6FC38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0ABF12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4FFF9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0C750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7F28A7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F4F16BB" w14:textId="77777777" w:rsidTr="009773FF">
        <w:tc>
          <w:tcPr>
            <w:tcW w:w="1114" w:type="dxa"/>
            <w:vMerge/>
            <w:vAlign w:val="center"/>
          </w:tcPr>
          <w:p w14:paraId="7E558784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23CD94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3692CA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E3AA2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04B5E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8C316D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93F8713" w14:textId="77777777" w:rsidTr="009773FF">
        <w:tc>
          <w:tcPr>
            <w:tcW w:w="1114" w:type="dxa"/>
            <w:vMerge/>
            <w:vAlign w:val="center"/>
          </w:tcPr>
          <w:p w14:paraId="4827F6CC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033DB7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077E2B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404E1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0054C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FC1CF6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2CDB62E6" w14:textId="77777777" w:rsidTr="009773FF">
        <w:tc>
          <w:tcPr>
            <w:tcW w:w="1114" w:type="dxa"/>
            <w:vMerge/>
            <w:vAlign w:val="center"/>
          </w:tcPr>
          <w:p w14:paraId="152DD51F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A55CB6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869BAC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30897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16742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872881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E217DF1" w14:textId="77777777" w:rsidTr="009773FF">
        <w:tc>
          <w:tcPr>
            <w:tcW w:w="1114" w:type="dxa"/>
            <w:vMerge/>
            <w:vAlign w:val="center"/>
          </w:tcPr>
          <w:p w14:paraId="776DE027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D3D26C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E04E49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C1BE2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A8EDC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EB7D98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56FB283" w14:textId="77777777" w:rsidTr="009773FF">
        <w:tc>
          <w:tcPr>
            <w:tcW w:w="1114" w:type="dxa"/>
            <w:vMerge/>
            <w:vAlign w:val="center"/>
          </w:tcPr>
          <w:p w14:paraId="75E95539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377614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5DB6DC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0E6F3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CD4C3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F300B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14294CD" w14:textId="77777777" w:rsidTr="009773FF">
        <w:tc>
          <w:tcPr>
            <w:tcW w:w="1114" w:type="dxa"/>
            <w:vMerge w:val="restart"/>
            <w:vAlign w:val="center"/>
          </w:tcPr>
          <w:p w14:paraId="59204EB7" w14:textId="10AEF48F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12</w:t>
            </w:r>
          </w:p>
        </w:tc>
        <w:tc>
          <w:tcPr>
            <w:tcW w:w="1641" w:type="dxa"/>
          </w:tcPr>
          <w:p w14:paraId="4778978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859CFB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835A4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2A4C4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BBDF3E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4B1E285" w14:textId="77777777" w:rsidTr="009773FF">
        <w:tc>
          <w:tcPr>
            <w:tcW w:w="1114" w:type="dxa"/>
            <w:vMerge/>
            <w:vAlign w:val="center"/>
          </w:tcPr>
          <w:p w14:paraId="72533291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CC7EA6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C791F7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B8867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BA7E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935EC2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0A830FF" w14:textId="77777777" w:rsidTr="009773FF">
        <w:tc>
          <w:tcPr>
            <w:tcW w:w="1114" w:type="dxa"/>
            <w:vMerge/>
            <w:vAlign w:val="center"/>
          </w:tcPr>
          <w:p w14:paraId="474BEB4C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68E9A6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7C71CF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AE1F1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ECAC6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89D969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BADA9A7" w14:textId="77777777" w:rsidTr="009773FF">
        <w:tc>
          <w:tcPr>
            <w:tcW w:w="1114" w:type="dxa"/>
            <w:vMerge/>
            <w:vAlign w:val="center"/>
          </w:tcPr>
          <w:p w14:paraId="5F6C7B61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FC622C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F315E1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F3C03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21133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4EAB84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116B0BA" w14:textId="77777777" w:rsidTr="009773FF">
        <w:tc>
          <w:tcPr>
            <w:tcW w:w="1114" w:type="dxa"/>
            <w:vMerge/>
            <w:vAlign w:val="center"/>
          </w:tcPr>
          <w:p w14:paraId="00526EB9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56E56D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50679A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76EEF1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B9482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C11C74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2B966922" w14:textId="77777777" w:rsidTr="009773FF">
        <w:tc>
          <w:tcPr>
            <w:tcW w:w="1114" w:type="dxa"/>
            <w:vMerge/>
            <w:vAlign w:val="center"/>
          </w:tcPr>
          <w:p w14:paraId="0E86C9C8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3F7BB0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1CEA5F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C1542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C59C0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5FFA62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9277EAF" w14:textId="77777777" w:rsidTr="009773FF">
        <w:tc>
          <w:tcPr>
            <w:tcW w:w="1114" w:type="dxa"/>
            <w:vMerge/>
            <w:vAlign w:val="center"/>
          </w:tcPr>
          <w:p w14:paraId="444C08F4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4005D0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CFE5820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87710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081C9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13DC12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2D2B95D" w14:textId="77777777" w:rsidTr="009773FF">
        <w:tc>
          <w:tcPr>
            <w:tcW w:w="1114" w:type="dxa"/>
            <w:vMerge w:val="restart"/>
            <w:vAlign w:val="center"/>
          </w:tcPr>
          <w:p w14:paraId="2B33DC1D" w14:textId="576372D6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13</w:t>
            </w:r>
          </w:p>
        </w:tc>
        <w:tc>
          <w:tcPr>
            <w:tcW w:w="1641" w:type="dxa"/>
          </w:tcPr>
          <w:p w14:paraId="7F90048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30A672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24920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039D6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CB9E6A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2F9F9D0" w14:textId="77777777" w:rsidTr="009773FF">
        <w:tc>
          <w:tcPr>
            <w:tcW w:w="1114" w:type="dxa"/>
            <w:vMerge/>
            <w:vAlign w:val="center"/>
          </w:tcPr>
          <w:p w14:paraId="291DF8B5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DDAFC0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502EB2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0374D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A6D8E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ADC5D7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205C6575" w14:textId="77777777" w:rsidTr="009773FF">
        <w:tc>
          <w:tcPr>
            <w:tcW w:w="1114" w:type="dxa"/>
            <w:vMerge/>
            <w:vAlign w:val="center"/>
          </w:tcPr>
          <w:p w14:paraId="2AF19620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119233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C69BE4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B602A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8FF45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19C9DB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B94701F" w14:textId="77777777" w:rsidTr="009773FF">
        <w:tc>
          <w:tcPr>
            <w:tcW w:w="1114" w:type="dxa"/>
            <w:vMerge/>
            <w:vAlign w:val="center"/>
          </w:tcPr>
          <w:p w14:paraId="13ACEE7B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C45A84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75532C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8938A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4E77D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6595164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E25FEF2" w14:textId="77777777" w:rsidTr="009773FF">
        <w:tc>
          <w:tcPr>
            <w:tcW w:w="1114" w:type="dxa"/>
            <w:vMerge/>
            <w:vAlign w:val="center"/>
          </w:tcPr>
          <w:p w14:paraId="689E4CC5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BF416E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E1F86F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8A876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795F0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E40270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7D7B06B" w14:textId="77777777" w:rsidTr="009773FF">
        <w:tc>
          <w:tcPr>
            <w:tcW w:w="1114" w:type="dxa"/>
            <w:vMerge/>
            <w:vAlign w:val="center"/>
          </w:tcPr>
          <w:p w14:paraId="12B28E2A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704ABA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93A5A6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AAB30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A2E15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4AACF1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57F17E5" w14:textId="77777777" w:rsidTr="009773FF">
        <w:tc>
          <w:tcPr>
            <w:tcW w:w="1114" w:type="dxa"/>
            <w:vMerge/>
            <w:vAlign w:val="center"/>
          </w:tcPr>
          <w:p w14:paraId="2897FDDF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9F3175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DD47CA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BF67D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FF740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B1310F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3144A79" w14:textId="77777777" w:rsidTr="009773FF">
        <w:tc>
          <w:tcPr>
            <w:tcW w:w="1114" w:type="dxa"/>
            <w:vMerge w:val="restart"/>
            <w:vAlign w:val="center"/>
          </w:tcPr>
          <w:p w14:paraId="67C47432" w14:textId="3E52673F" w:rsidR="0098521B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14</w:t>
            </w:r>
          </w:p>
        </w:tc>
        <w:tc>
          <w:tcPr>
            <w:tcW w:w="1641" w:type="dxa"/>
          </w:tcPr>
          <w:p w14:paraId="76AA915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8973F2E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5F899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2D994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15E209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27EC0BE6" w14:textId="77777777" w:rsidTr="009773FF">
        <w:tc>
          <w:tcPr>
            <w:tcW w:w="1114" w:type="dxa"/>
            <w:vMerge/>
            <w:vAlign w:val="center"/>
          </w:tcPr>
          <w:p w14:paraId="0C79B7BD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48A79F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F7669BD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C347C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A62DE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43B099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CB4CBCD" w14:textId="77777777" w:rsidTr="009773FF">
        <w:tc>
          <w:tcPr>
            <w:tcW w:w="1114" w:type="dxa"/>
            <w:vMerge/>
            <w:vAlign w:val="center"/>
          </w:tcPr>
          <w:p w14:paraId="25913DD0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FFD246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D6BA84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24034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9EF0A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282BDB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C454623" w14:textId="77777777" w:rsidTr="009773FF">
        <w:tc>
          <w:tcPr>
            <w:tcW w:w="1114" w:type="dxa"/>
            <w:vMerge/>
            <w:vAlign w:val="center"/>
          </w:tcPr>
          <w:p w14:paraId="6EFB6BC3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E620529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16CD055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812FE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18C29C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1EEABE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88F01F4" w14:textId="77777777" w:rsidTr="009773FF">
        <w:tc>
          <w:tcPr>
            <w:tcW w:w="1114" w:type="dxa"/>
            <w:vMerge/>
            <w:vAlign w:val="center"/>
          </w:tcPr>
          <w:p w14:paraId="58A06D4D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D8E12D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E75A33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03380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89C75A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0B19AD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A800C43" w14:textId="77777777" w:rsidTr="009773FF">
        <w:tc>
          <w:tcPr>
            <w:tcW w:w="1114" w:type="dxa"/>
            <w:vMerge/>
            <w:vAlign w:val="center"/>
          </w:tcPr>
          <w:p w14:paraId="614AB62C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A3B94B3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AC43AE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15236F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FD3FE6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C894DF2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A650901" w14:textId="77777777" w:rsidTr="009773FF">
        <w:tc>
          <w:tcPr>
            <w:tcW w:w="1114" w:type="dxa"/>
            <w:vMerge/>
            <w:vAlign w:val="center"/>
          </w:tcPr>
          <w:p w14:paraId="2D634DE4" w14:textId="77777777" w:rsidR="0098521B" w:rsidRDefault="0098521B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5AFFEB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BCB98F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B8C19B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E82AC7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3BDFB78" w14:textId="77777777" w:rsidR="0098521B" w:rsidRDefault="0098521B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31D3FFD2" w14:textId="77777777" w:rsidTr="009773FF">
        <w:tc>
          <w:tcPr>
            <w:tcW w:w="1114" w:type="dxa"/>
            <w:vMerge w:val="restart"/>
            <w:vAlign w:val="center"/>
          </w:tcPr>
          <w:p w14:paraId="5117401B" w14:textId="5DB3C0FC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15</w:t>
            </w:r>
          </w:p>
        </w:tc>
        <w:tc>
          <w:tcPr>
            <w:tcW w:w="1641" w:type="dxa"/>
          </w:tcPr>
          <w:p w14:paraId="0403365C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A492624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48E7D4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F28510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8E7708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1FB42E97" w14:textId="77777777" w:rsidTr="009773FF">
        <w:tc>
          <w:tcPr>
            <w:tcW w:w="1114" w:type="dxa"/>
            <w:vMerge/>
            <w:vAlign w:val="center"/>
          </w:tcPr>
          <w:p w14:paraId="2D09F7E7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2781FD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56BAEBE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1B64E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FA9609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5A9FE0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615C0BA0" w14:textId="77777777" w:rsidTr="009773FF">
        <w:tc>
          <w:tcPr>
            <w:tcW w:w="1114" w:type="dxa"/>
            <w:vMerge/>
            <w:vAlign w:val="center"/>
          </w:tcPr>
          <w:p w14:paraId="5E6C2501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5D48282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49FABA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8A5F8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7F506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63C462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56B7B08F" w14:textId="77777777" w:rsidTr="009773FF">
        <w:tc>
          <w:tcPr>
            <w:tcW w:w="1114" w:type="dxa"/>
            <w:vMerge/>
            <w:vAlign w:val="center"/>
          </w:tcPr>
          <w:p w14:paraId="2336E194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B78A630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E8C347D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C669F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DBF84D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AD19E6D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41E919B1" w14:textId="77777777" w:rsidTr="009773FF">
        <w:tc>
          <w:tcPr>
            <w:tcW w:w="1114" w:type="dxa"/>
            <w:vMerge/>
            <w:vAlign w:val="center"/>
          </w:tcPr>
          <w:p w14:paraId="5FFD4C9E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3712E1B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8027A14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123AEB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B015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41F5AC0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01138F29" w14:textId="77777777" w:rsidTr="009773FF">
        <w:trPr>
          <w:trHeight w:val="70"/>
        </w:trPr>
        <w:tc>
          <w:tcPr>
            <w:tcW w:w="1114" w:type="dxa"/>
            <w:vMerge/>
            <w:vAlign w:val="center"/>
          </w:tcPr>
          <w:p w14:paraId="268B8002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0BA84F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E8D144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5012B5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EA6999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AE1BCC4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7C974D57" w14:textId="77777777" w:rsidTr="009773FF">
        <w:tc>
          <w:tcPr>
            <w:tcW w:w="1114" w:type="dxa"/>
            <w:vMerge/>
            <w:vAlign w:val="center"/>
          </w:tcPr>
          <w:p w14:paraId="488B3F2C" w14:textId="77777777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103524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77838B9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4DD42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4914D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5B0D990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51F6AB1A" w14:textId="77777777" w:rsidTr="009773FF">
        <w:tc>
          <w:tcPr>
            <w:tcW w:w="1114" w:type="dxa"/>
            <w:vMerge w:val="restart"/>
            <w:vAlign w:val="center"/>
          </w:tcPr>
          <w:p w14:paraId="686D5074" w14:textId="0807611F" w:rsidR="009773FF" w:rsidRDefault="009773FF" w:rsidP="009773F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16</w:t>
            </w:r>
          </w:p>
        </w:tc>
        <w:tc>
          <w:tcPr>
            <w:tcW w:w="1641" w:type="dxa"/>
          </w:tcPr>
          <w:p w14:paraId="44B45E69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696CE0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26B450C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44E16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587488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05519BC7" w14:textId="77777777" w:rsidTr="009773FF">
        <w:tc>
          <w:tcPr>
            <w:tcW w:w="1114" w:type="dxa"/>
            <w:vMerge/>
          </w:tcPr>
          <w:p w14:paraId="7F0EDD88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855A97B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953D64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507912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419D7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2432791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0D896AEB" w14:textId="77777777" w:rsidTr="009773FF">
        <w:tc>
          <w:tcPr>
            <w:tcW w:w="1114" w:type="dxa"/>
            <w:vMerge/>
          </w:tcPr>
          <w:p w14:paraId="26D1DA51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BB111AB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2FFA87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EE7A75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DC87D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653F275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42178004" w14:textId="77777777" w:rsidTr="009773FF">
        <w:tc>
          <w:tcPr>
            <w:tcW w:w="1114" w:type="dxa"/>
            <w:vMerge/>
          </w:tcPr>
          <w:p w14:paraId="6BD768F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1E2193B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9EEB61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CC5908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808F74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E0C1F3F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096696BD" w14:textId="77777777" w:rsidTr="009773FF">
        <w:tc>
          <w:tcPr>
            <w:tcW w:w="1114" w:type="dxa"/>
            <w:vMerge/>
          </w:tcPr>
          <w:p w14:paraId="1A96E1E9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96573EC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41CFB21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DAE50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90EE53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113A325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430D3B14" w14:textId="77777777" w:rsidTr="009773FF">
        <w:trPr>
          <w:trHeight w:val="70"/>
        </w:trPr>
        <w:tc>
          <w:tcPr>
            <w:tcW w:w="1114" w:type="dxa"/>
            <w:vMerge/>
          </w:tcPr>
          <w:p w14:paraId="3FB19166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A23CD80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A8F5A00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7C9C2D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802C95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33B3FD8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773FF" w14:paraId="6ACA761A" w14:textId="77777777" w:rsidTr="009773FF">
        <w:tc>
          <w:tcPr>
            <w:tcW w:w="1114" w:type="dxa"/>
            <w:vMerge/>
          </w:tcPr>
          <w:p w14:paraId="6DA0409C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7DB926A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D8CBC27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1B2798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CABCC5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BB8C781" w14:textId="77777777" w:rsidR="009773FF" w:rsidRDefault="009773FF" w:rsidP="00DA6D8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2030C79B" w14:textId="77777777" w:rsidR="0098521B" w:rsidRDefault="0098521B"/>
    <w:p w14:paraId="6239F27C" w14:textId="51D6D8DD" w:rsidR="0074629E" w:rsidRDefault="0074629E">
      <w:pPr>
        <w:rPr>
          <w:rFonts w:ascii="Montserrat" w:hAnsi="Montserrat" w:cs="Arial"/>
          <w:b/>
          <w:sz w:val="20"/>
          <w:szCs w:val="20"/>
        </w:rPr>
      </w:pPr>
    </w:p>
    <w:p w14:paraId="36BDCD84" w14:textId="77777777" w:rsidR="00AF6CE1" w:rsidRDefault="00AF6CE1">
      <w:pPr>
        <w:rPr>
          <w:rFonts w:ascii="Montserrat" w:hAnsi="Montserrat" w:cs="Arial"/>
          <w:b/>
          <w:sz w:val="20"/>
          <w:szCs w:val="20"/>
        </w:rPr>
      </w:pPr>
    </w:p>
    <w:p w14:paraId="593CD298" w14:textId="77777777" w:rsidR="00AF6CE1" w:rsidRDefault="00AF6CE1">
      <w:pPr>
        <w:rPr>
          <w:rFonts w:ascii="Montserrat" w:hAnsi="Montserrat" w:cs="Arial"/>
          <w:b/>
          <w:sz w:val="20"/>
          <w:szCs w:val="20"/>
        </w:rPr>
      </w:pPr>
    </w:p>
    <w:p w14:paraId="67E22269" w14:textId="77777777" w:rsidR="00AF6CE1" w:rsidRDefault="00AF6CE1">
      <w:pPr>
        <w:rPr>
          <w:rFonts w:ascii="Montserrat" w:hAnsi="Montserrat" w:cs="Arial"/>
          <w:b/>
          <w:sz w:val="20"/>
          <w:szCs w:val="20"/>
        </w:rPr>
      </w:pPr>
    </w:p>
    <w:p w14:paraId="17CEC064" w14:textId="77777777" w:rsidR="00AF6CE1" w:rsidRDefault="00AF6CE1">
      <w:pPr>
        <w:rPr>
          <w:rFonts w:ascii="Montserrat" w:hAnsi="Montserrat" w:cs="Arial"/>
          <w:b/>
          <w:sz w:val="20"/>
          <w:szCs w:val="20"/>
        </w:rPr>
      </w:pPr>
    </w:p>
    <w:p w14:paraId="556BA568" w14:textId="77777777" w:rsidR="00AF6CE1" w:rsidRDefault="00AF6CE1">
      <w:pPr>
        <w:rPr>
          <w:rFonts w:ascii="Montserrat" w:hAnsi="Montserrat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5"/>
        <w:gridCol w:w="4515"/>
      </w:tblGrid>
      <w:tr w:rsidR="00AF6CE1" w:rsidRPr="00B713AE" w14:paraId="356344EB" w14:textId="77777777" w:rsidTr="00AF6CE1">
        <w:tc>
          <w:tcPr>
            <w:tcW w:w="4514" w:type="dxa"/>
            <w:tcBorders>
              <w:bottom w:val="single" w:sz="4" w:space="0" w:color="auto"/>
            </w:tcBorders>
          </w:tcPr>
          <w:p w14:paraId="38841CFC" w14:textId="77777777" w:rsidR="00AF6CE1" w:rsidRPr="00B713AE" w:rsidRDefault="00AF6CE1">
            <w:pPr>
              <w:rPr>
                <w:rFonts w:ascii="Montserrat" w:hAnsi="Montserrat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15" w:type="dxa"/>
          </w:tcPr>
          <w:p w14:paraId="3F58CD48" w14:textId="77777777" w:rsidR="00AF6CE1" w:rsidRPr="00B713AE" w:rsidRDefault="00AF6CE1">
            <w:pPr>
              <w:rPr>
                <w:rFonts w:ascii="Montserrat" w:hAnsi="Montserrat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CC825E9" w14:textId="77777777" w:rsidR="00AF6CE1" w:rsidRPr="00B713AE" w:rsidRDefault="00AF6CE1">
            <w:pPr>
              <w:rPr>
                <w:rFonts w:ascii="Montserrat" w:hAnsi="Montserrat" w:cs="Arial"/>
                <w:b/>
                <w:sz w:val="20"/>
                <w:szCs w:val="20"/>
                <w:highlight w:val="yellow"/>
              </w:rPr>
            </w:pPr>
          </w:p>
        </w:tc>
      </w:tr>
      <w:tr w:rsidR="00AF6CE1" w:rsidRPr="00B713AE" w14:paraId="03C52AF3" w14:textId="77777777" w:rsidTr="00AF6CE1">
        <w:tc>
          <w:tcPr>
            <w:tcW w:w="4514" w:type="dxa"/>
            <w:tcBorders>
              <w:top w:val="single" w:sz="4" w:space="0" w:color="auto"/>
            </w:tcBorders>
          </w:tcPr>
          <w:p w14:paraId="3C57CD14" w14:textId="64C73546" w:rsidR="00AF6CE1" w:rsidRPr="00341C2C" w:rsidRDefault="00AF6CE1" w:rsidP="00AF6CE1">
            <w:pPr>
              <w:tabs>
                <w:tab w:val="left" w:pos="1110"/>
              </w:tabs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1C2C">
              <w:rPr>
                <w:rFonts w:ascii="Montserrat" w:hAnsi="Montserrat" w:cs="Arial"/>
                <w:bCs/>
                <w:sz w:val="20"/>
                <w:szCs w:val="20"/>
              </w:rPr>
              <w:t>Nombre y firma de la Formadora o Formador Cultural</w:t>
            </w:r>
          </w:p>
        </w:tc>
        <w:tc>
          <w:tcPr>
            <w:tcW w:w="4515" w:type="dxa"/>
          </w:tcPr>
          <w:p w14:paraId="0F634CB7" w14:textId="77777777" w:rsidR="00AF6CE1" w:rsidRPr="00341C2C" w:rsidRDefault="00AF6CE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</w:tcPr>
          <w:p w14:paraId="6F82B0CA" w14:textId="1743F262" w:rsidR="00AF6CE1" w:rsidRPr="00341C2C" w:rsidRDefault="00AF6CE1" w:rsidP="00AF6CE1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1C2C">
              <w:rPr>
                <w:rFonts w:ascii="Montserrat" w:hAnsi="Montserrat" w:cs="Arial"/>
                <w:bCs/>
                <w:sz w:val="20"/>
                <w:szCs w:val="20"/>
              </w:rPr>
              <w:t>Nombre, cargo, firma y sello</w:t>
            </w:r>
            <w:r w:rsidR="00B713AE" w:rsidRPr="00341C2C">
              <w:rPr>
                <w:rFonts w:ascii="Montserrat" w:hAnsi="Montserrat" w:cs="Arial"/>
                <w:bCs/>
                <w:sz w:val="20"/>
                <w:szCs w:val="20"/>
              </w:rPr>
              <w:t xml:space="preserve"> oficial</w:t>
            </w:r>
            <w:r w:rsidRPr="00341C2C">
              <w:rPr>
                <w:rFonts w:ascii="Montserrat" w:hAnsi="Montserrat" w:cs="Arial"/>
                <w:bCs/>
                <w:sz w:val="20"/>
                <w:szCs w:val="20"/>
              </w:rPr>
              <w:t xml:space="preserve"> de la autoridad municipal o auxiliar</w:t>
            </w:r>
          </w:p>
        </w:tc>
      </w:tr>
    </w:tbl>
    <w:p w14:paraId="54C98898" w14:textId="77777777" w:rsidR="00AF6CE1" w:rsidRPr="003749E7" w:rsidRDefault="00AF6CE1">
      <w:pPr>
        <w:rPr>
          <w:rFonts w:ascii="Montserrat" w:hAnsi="Montserrat" w:cs="Arial"/>
          <w:b/>
          <w:sz w:val="20"/>
          <w:szCs w:val="20"/>
        </w:rPr>
      </w:pPr>
    </w:p>
    <w:p w14:paraId="64185763" w14:textId="1C7B1942" w:rsidR="00071B63" w:rsidRPr="003749E7" w:rsidRDefault="00071B63">
      <w:pPr>
        <w:rPr>
          <w:rFonts w:ascii="Montserrat" w:hAnsi="Montserrat" w:cs="Arial"/>
          <w:b/>
          <w:sz w:val="20"/>
          <w:szCs w:val="20"/>
        </w:rPr>
      </w:pPr>
    </w:p>
    <w:p w14:paraId="14DD50BA" w14:textId="6C8339B6" w:rsidR="00071B63" w:rsidRPr="003749E7" w:rsidRDefault="00071B63">
      <w:pPr>
        <w:rPr>
          <w:rFonts w:ascii="Montserrat" w:hAnsi="Montserrat" w:cs="Arial"/>
          <w:b/>
          <w:sz w:val="20"/>
          <w:szCs w:val="20"/>
        </w:rPr>
      </w:pPr>
    </w:p>
    <w:p w14:paraId="096EA84B" w14:textId="77777777" w:rsidR="00071B63" w:rsidRPr="003749E7" w:rsidRDefault="00071B63">
      <w:pPr>
        <w:rPr>
          <w:rFonts w:ascii="Montserrat" w:hAnsi="Montserrat" w:cs="Arial"/>
          <w:b/>
          <w:sz w:val="20"/>
          <w:szCs w:val="20"/>
        </w:rPr>
      </w:pPr>
    </w:p>
    <w:p w14:paraId="5D1A6781" w14:textId="77777777" w:rsidR="00AF6CE1" w:rsidRDefault="00AF6CE1">
      <w:pPr>
        <w:rPr>
          <w:rFonts w:ascii="Montserrat" w:hAnsi="Montserrat" w:cs="Arial"/>
          <w:b/>
          <w:sz w:val="20"/>
          <w:szCs w:val="20"/>
        </w:rPr>
        <w:sectPr w:rsidR="00AF6CE1" w:rsidSect="009773FF">
          <w:pgSz w:w="15840" w:h="12240" w:orient="landscape" w:code="1"/>
          <w:pgMar w:top="851" w:right="1152" w:bottom="1699" w:left="1134" w:header="706" w:footer="706" w:gutter="0"/>
          <w:cols w:space="708"/>
          <w:docGrid w:linePitch="360"/>
        </w:sectPr>
      </w:pPr>
    </w:p>
    <w:p w14:paraId="5901B247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lastRenderedPageBreak/>
        <w:t>ANEXO 5. CARTA COMPROMISO GRUPAL MANIFESTANDO EL INTERÉS POR APRENDER LA LENGUA INDÍGENA DE SU COMUNIDAD POR PARTE DE LA O EL EDUCANDO</w:t>
      </w:r>
    </w:p>
    <w:p w14:paraId="312135A5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6213CB56" w14:textId="77777777" w:rsidR="00AF6CE1" w:rsidRPr="003749E7" w:rsidRDefault="00AF6CE1" w:rsidP="00AF6CE1">
      <w:pPr>
        <w:pStyle w:val="Texto"/>
        <w:spacing w:after="0" w:line="240" w:lineRule="auto"/>
        <w:rPr>
          <w:rFonts w:ascii="Montserrat" w:hAnsi="Montserrat"/>
          <w:sz w:val="20"/>
        </w:rPr>
      </w:pPr>
    </w:p>
    <w:p w14:paraId="2C6C9EA0" w14:textId="77777777" w:rsidR="00AF6CE1" w:rsidRPr="003749E7" w:rsidRDefault="00AF6CE1" w:rsidP="00AF6CE1">
      <w:pPr>
        <w:pStyle w:val="Texto"/>
        <w:spacing w:after="0" w:line="240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Pr="003749E7">
        <w:rPr>
          <w:rFonts w:ascii="Montserrat" w:hAnsi="Montserrat"/>
          <w:sz w:val="20"/>
        </w:rPr>
        <w:t xml:space="preserve"> 202</w:t>
      </w:r>
      <w:r>
        <w:rPr>
          <w:rFonts w:ascii="Montserrat" w:hAnsi="Montserrat"/>
          <w:sz w:val="20"/>
        </w:rPr>
        <w:t>4</w:t>
      </w:r>
      <w:r w:rsidRPr="003749E7">
        <w:rPr>
          <w:rFonts w:ascii="Montserrat" w:hAnsi="Montserrat"/>
          <w:sz w:val="20"/>
        </w:rPr>
        <w:t>.</w:t>
      </w:r>
    </w:p>
    <w:p w14:paraId="5E0E27AE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601529F5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26F77D7D" w14:textId="5BC29029" w:rsidR="00AF6CE1" w:rsidRPr="00640C43" w:rsidRDefault="00AF6CE1" w:rsidP="00AF6CE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4E33D7">
        <w:rPr>
          <w:rFonts w:ascii="Montserrat" w:hAnsi="Montserrat" w:cs="Arial"/>
          <w:bCs/>
          <w:sz w:val="20"/>
          <w:szCs w:val="20"/>
        </w:rPr>
        <w:t>DA</w:t>
      </w:r>
      <w:r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F95E3F2" w14:textId="77777777" w:rsidR="00AF6CE1" w:rsidRPr="00640C43" w:rsidRDefault="00AF6CE1" w:rsidP="00AF6CE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3456BC51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7E833D93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PRESENTE</w:t>
      </w:r>
    </w:p>
    <w:p w14:paraId="0BDE1B8E" w14:textId="77777777" w:rsidR="00AF6CE1" w:rsidRPr="003749E7" w:rsidRDefault="00AF6CE1" w:rsidP="00AF6CE1">
      <w:pPr>
        <w:rPr>
          <w:rFonts w:ascii="Montserrat" w:hAnsi="Montserrat" w:cs="Arial"/>
          <w:bCs/>
          <w:sz w:val="20"/>
          <w:szCs w:val="20"/>
          <w:lang w:val="es-ES_tradnl"/>
        </w:rPr>
      </w:pPr>
    </w:p>
    <w:p w14:paraId="62D3C078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Quienes suscribimos pertenecientes al grupo </w:t>
      </w:r>
      <w:r w:rsidRPr="003749E7">
        <w:rPr>
          <w:rFonts w:ascii="Montserrat" w:hAnsi="Montserrat"/>
          <w:bCs/>
          <w:sz w:val="20"/>
          <w:u w:val="single"/>
        </w:rPr>
        <w:t>(Nombre del grupo)</w:t>
      </w:r>
      <w:r w:rsidRPr="003749E7">
        <w:rPr>
          <w:rFonts w:ascii="Montserrat" w:hAnsi="Montserrat"/>
          <w:bCs/>
          <w:sz w:val="20"/>
        </w:rPr>
        <w:t xml:space="preserve"> del municipio </w:t>
      </w:r>
      <w:r w:rsidRPr="003749E7">
        <w:rPr>
          <w:rFonts w:ascii="Montserrat" w:hAnsi="Montserrat"/>
          <w:bCs/>
          <w:sz w:val="20"/>
          <w:u w:val="single"/>
        </w:rPr>
        <w:t xml:space="preserve">  (Nombre del municipio), </w:t>
      </w:r>
      <w:r w:rsidRPr="003749E7">
        <w:rPr>
          <w:rFonts w:ascii="Montserrat" w:hAnsi="Montserrat"/>
          <w:bCs/>
          <w:sz w:val="20"/>
        </w:rPr>
        <w:t xml:space="preserve">de la comunidad indígena </w:t>
      </w:r>
      <w:r w:rsidRPr="003749E7">
        <w:rPr>
          <w:rFonts w:ascii="Montserrat" w:hAnsi="Montserrat"/>
          <w:bCs/>
          <w:sz w:val="20"/>
          <w:u w:val="single"/>
        </w:rPr>
        <w:t>__(Nombre de la comunidad indígena),</w:t>
      </w:r>
      <w:r w:rsidRPr="003749E7">
        <w:rPr>
          <w:rFonts w:ascii="Montserrat" w:hAnsi="Montserrat"/>
          <w:bCs/>
          <w:sz w:val="20"/>
        </w:rPr>
        <w:t xml:space="preserve"> declaramos nuestro compromiso e interés por aprender nuestra lengua indígena </w:t>
      </w:r>
      <w:r w:rsidRPr="003749E7">
        <w:rPr>
          <w:rFonts w:ascii="Montserrat" w:hAnsi="Montserrat"/>
          <w:bCs/>
          <w:sz w:val="20"/>
          <w:u w:val="single"/>
        </w:rPr>
        <w:t xml:space="preserve">(Nombre de la lengua indígena) </w:t>
      </w:r>
      <w:r w:rsidRPr="003749E7">
        <w:rPr>
          <w:rFonts w:ascii="Montserrat" w:hAnsi="Montserrat"/>
          <w:bCs/>
          <w:sz w:val="20"/>
        </w:rPr>
        <w:t xml:space="preserve">, y variante </w:t>
      </w:r>
      <w:r w:rsidRPr="003749E7">
        <w:rPr>
          <w:rFonts w:ascii="Montserrat" w:hAnsi="Montserrat"/>
          <w:bCs/>
          <w:sz w:val="20"/>
          <w:u w:val="single"/>
        </w:rPr>
        <w:t>_(Nombre de la variante</w:t>
      </w:r>
      <w:r w:rsidRPr="003749E7">
        <w:rPr>
          <w:rFonts w:ascii="Montserrat" w:hAnsi="Montserrat"/>
          <w:bCs/>
          <w:sz w:val="20"/>
        </w:rPr>
        <w:t>) , asimismo nos comprometemos a participar desde el principio hasta finalizar el curso, a cumplir con las actividades establecidas en el Plan de Trabajo y entregar un trabajo final como resultado del aprendizaje.</w:t>
      </w:r>
    </w:p>
    <w:p w14:paraId="708BAA09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3907116F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Por su atención, gracias.</w:t>
      </w:r>
    </w:p>
    <w:p w14:paraId="5F349408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283"/>
        <w:gridCol w:w="4299"/>
      </w:tblGrid>
      <w:tr w:rsidR="00AF6CE1" w:rsidRPr="003749E7" w14:paraId="0AAC51FF" w14:textId="77777777" w:rsidTr="00CB56EA">
        <w:tc>
          <w:tcPr>
            <w:tcW w:w="4246" w:type="dxa"/>
            <w:shd w:val="clear" w:color="auto" w:fill="auto"/>
          </w:tcPr>
          <w:p w14:paraId="7F1FE665" w14:textId="244577DA" w:rsidR="00AF6CE1" w:rsidRPr="00CB56EA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Nombre y firma del Educando/a y/o responsable en caso de ser menor de edad</w:t>
            </w:r>
          </w:p>
          <w:p w14:paraId="19EB0051" w14:textId="77777777" w:rsidR="00AF6CE1" w:rsidRPr="00CB56EA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777F1CC" w14:textId="77777777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299" w:type="dxa"/>
          </w:tcPr>
          <w:p w14:paraId="7F841F29" w14:textId="34A3FD27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1C2C">
              <w:rPr>
                <w:rFonts w:ascii="Montserrat" w:hAnsi="Montserrat" w:cs="Arial"/>
                <w:bCs/>
                <w:sz w:val="20"/>
                <w:szCs w:val="20"/>
              </w:rPr>
              <w:t xml:space="preserve">Nombre y firma </w:t>
            </w: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del Educando/a y/o responsable en caso de ser menor de edad</w:t>
            </w:r>
          </w:p>
        </w:tc>
      </w:tr>
      <w:tr w:rsidR="00AF6CE1" w:rsidRPr="003749E7" w14:paraId="079196C1" w14:textId="77777777" w:rsidTr="00CB56EA">
        <w:tc>
          <w:tcPr>
            <w:tcW w:w="4246" w:type="dxa"/>
            <w:shd w:val="clear" w:color="auto" w:fill="auto"/>
          </w:tcPr>
          <w:p w14:paraId="148FB7C3" w14:textId="75D09E01" w:rsidR="00AF6CE1" w:rsidRPr="00CB56EA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Nombre y firma del Educando/a y/o responsable en caso de ser menor de edad</w:t>
            </w:r>
          </w:p>
        </w:tc>
        <w:tc>
          <w:tcPr>
            <w:tcW w:w="283" w:type="dxa"/>
          </w:tcPr>
          <w:p w14:paraId="68896045" w14:textId="77777777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299" w:type="dxa"/>
          </w:tcPr>
          <w:p w14:paraId="793F2C40" w14:textId="5F671D90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1C2C">
              <w:rPr>
                <w:rFonts w:ascii="Montserrat" w:hAnsi="Montserrat" w:cs="Arial"/>
                <w:bCs/>
                <w:sz w:val="20"/>
                <w:szCs w:val="20"/>
              </w:rPr>
              <w:t xml:space="preserve">Nombre y firma </w:t>
            </w: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del Educando/a y/o responsable en caso de ser menor de edad</w:t>
            </w:r>
          </w:p>
        </w:tc>
      </w:tr>
      <w:tr w:rsidR="00AF6CE1" w:rsidRPr="003749E7" w14:paraId="4906B24D" w14:textId="77777777" w:rsidTr="00CB56EA">
        <w:tc>
          <w:tcPr>
            <w:tcW w:w="4246" w:type="dxa"/>
            <w:shd w:val="clear" w:color="auto" w:fill="auto"/>
          </w:tcPr>
          <w:p w14:paraId="7CA70A02" w14:textId="49A36C90" w:rsidR="00AF6CE1" w:rsidRPr="00CB56EA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Nombre y firma del Educando/a y/o responsable en caso de ser menor de edad</w:t>
            </w:r>
          </w:p>
        </w:tc>
        <w:tc>
          <w:tcPr>
            <w:tcW w:w="283" w:type="dxa"/>
          </w:tcPr>
          <w:p w14:paraId="2F37EFD4" w14:textId="77777777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299" w:type="dxa"/>
          </w:tcPr>
          <w:p w14:paraId="0FF870A9" w14:textId="40ABA94B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1C2C">
              <w:rPr>
                <w:rFonts w:ascii="Montserrat" w:hAnsi="Montserrat" w:cs="Arial"/>
                <w:bCs/>
                <w:sz w:val="20"/>
                <w:szCs w:val="20"/>
              </w:rPr>
              <w:t xml:space="preserve">Nombre y </w:t>
            </w: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firma del Educando/a y/o responsable en caso de ser menor de edad</w:t>
            </w:r>
          </w:p>
        </w:tc>
      </w:tr>
      <w:tr w:rsidR="00AF6CE1" w:rsidRPr="003749E7" w14:paraId="1113142A" w14:textId="77777777" w:rsidTr="00CB56EA">
        <w:tc>
          <w:tcPr>
            <w:tcW w:w="4246" w:type="dxa"/>
            <w:shd w:val="clear" w:color="auto" w:fill="auto"/>
          </w:tcPr>
          <w:p w14:paraId="25B689A3" w14:textId="1CB2A5D6" w:rsidR="00AF6CE1" w:rsidRPr="00CB56EA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Nombre y firma del Educando/a y/o responsable en caso de ser menor de edad</w:t>
            </w:r>
          </w:p>
        </w:tc>
        <w:tc>
          <w:tcPr>
            <w:tcW w:w="283" w:type="dxa"/>
          </w:tcPr>
          <w:p w14:paraId="66CAE996" w14:textId="77777777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299" w:type="dxa"/>
          </w:tcPr>
          <w:p w14:paraId="11700240" w14:textId="2065428E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1C2C">
              <w:rPr>
                <w:rFonts w:ascii="Montserrat" w:hAnsi="Montserrat" w:cs="Arial"/>
                <w:bCs/>
                <w:sz w:val="20"/>
                <w:szCs w:val="20"/>
              </w:rPr>
              <w:t xml:space="preserve">Nombre y firma </w:t>
            </w: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del Educando/a y/o responsable en caso de ser menor de edad</w:t>
            </w:r>
          </w:p>
        </w:tc>
      </w:tr>
      <w:tr w:rsidR="00AF6CE1" w:rsidRPr="003749E7" w14:paraId="5625C3ED" w14:textId="77777777" w:rsidTr="00CB56EA">
        <w:tc>
          <w:tcPr>
            <w:tcW w:w="4246" w:type="dxa"/>
            <w:shd w:val="clear" w:color="auto" w:fill="auto"/>
          </w:tcPr>
          <w:p w14:paraId="2DAFCA64" w14:textId="2A010D9C" w:rsidR="00AF6CE1" w:rsidRPr="00CB56EA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Nombre y firma del Educando/a y/o responsable en caso de ser menor de edad</w:t>
            </w:r>
          </w:p>
        </w:tc>
        <w:tc>
          <w:tcPr>
            <w:tcW w:w="283" w:type="dxa"/>
          </w:tcPr>
          <w:p w14:paraId="4BF42D01" w14:textId="77777777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299" w:type="dxa"/>
          </w:tcPr>
          <w:p w14:paraId="716F4E8F" w14:textId="715A132E" w:rsidR="00AF6CE1" w:rsidRPr="00341C2C" w:rsidRDefault="00AF6CE1" w:rsidP="00AF6CE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1C2C">
              <w:rPr>
                <w:rFonts w:ascii="Montserrat" w:hAnsi="Montserrat" w:cs="Arial"/>
                <w:bCs/>
                <w:sz w:val="20"/>
                <w:szCs w:val="20"/>
              </w:rPr>
              <w:t xml:space="preserve">Nombre y firma </w:t>
            </w: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del Educando/a y/o responsable en caso de ser menor de edad</w:t>
            </w:r>
          </w:p>
        </w:tc>
      </w:tr>
    </w:tbl>
    <w:p w14:paraId="01DA3E3B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0F9D5D61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53821FC3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7C56984D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0C02BD71" w14:textId="77777777" w:rsidR="00AF6CE1" w:rsidRPr="003749E7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2C921CD3" w14:textId="77777777" w:rsidR="00AF6CE1" w:rsidRDefault="00AF6CE1" w:rsidP="00AF6CE1">
      <w:pPr>
        <w:jc w:val="center"/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ATENTAMENTE</w:t>
      </w:r>
    </w:p>
    <w:p w14:paraId="3DEDFD91" w14:textId="77777777" w:rsidR="00B713AE" w:rsidRPr="003749E7" w:rsidRDefault="00B713AE" w:rsidP="00AF6CE1">
      <w:pPr>
        <w:jc w:val="center"/>
        <w:rPr>
          <w:rFonts w:ascii="Montserrat" w:hAnsi="Montserrat"/>
          <w:sz w:val="20"/>
          <w:szCs w:val="20"/>
        </w:rPr>
      </w:pPr>
    </w:p>
    <w:p w14:paraId="0C04F07C" w14:textId="396C5A1B" w:rsidR="00EA776E" w:rsidRPr="003749E7" w:rsidRDefault="00AF6CE1" w:rsidP="003215F4">
      <w:pPr>
        <w:jc w:val="center"/>
        <w:rPr>
          <w:rFonts w:ascii="Montserrat" w:hAnsi="Montserrat" w:cs="Arial"/>
          <w:b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NOMBRE Y FIRMA DE LA FORMADORA O FORMADOR CULTURA</w:t>
      </w:r>
      <w:r w:rsidR="003215F4">
        <w:rPr>
          <w:rFonts w:ascii="Montserrat" w:hAnsi="Montserrat"/>
          <w:sz w:val="20"/>
          <w:szCs w:val="20"/>
        </w:rPr>
        <w:t>L</w:t>
      </w:r>
    </w:p>
    <w:sectPr w:rsidR="00EA776E" w:rsidRPr="003749E7" w:rsidSect="003215F4">
      <w:pgSz w:w="12240" w:h="15840" w:code="1"/>
      <w:pgMar w:top="1417" w:right="1701" w:bottom="1417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7443" w14:textId="77777777" w:rsidR="00BA65A3" w:rsidRDefault="00BA65A3">
      <w:r>
        <w:separator/>
      </w:r>
    </w:p>
  </w:endnote>
  <w:endnote w:type="continuationSeparator" w:id="0">
    <w:p w14:paraId="3C2658E5" w14:textId="77777777" w:rsidR="00BA65A3" w:rsidRDefault="00BA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Arg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769703"/>
      <w:docPartObj>
        <w:docPartGallery w:val="Page Numbers (Bottom of Page)"/>
        <w:docPartUnique/>
      </w:docPartObj>
    </w:sdtPr>
    <w:sdtContent>
      <w:p w14:paraId="5F4870C9" w14:textId="36B95F9E" w:rsidR="00C92485" w:rsidRDefault="00C924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D3759" w14:textId="77777777" w:rsidR="00C92485" w:rsidRDefault="00C92485">
    <w:pPr>
      <w:pStyle w:val="Piedepgina"/>
    </w:pPr>
  </w:p>
  <w:p w14:paraId="1A401607" w14:textId="77777777" w:rsidR="00A25ECE" w:rsidRDefault="00A25ECE"/>
  <w:p w14:paraId="6B55E566" w14:textId="77777777" w:rsidR="00A25ECE" w:rsidRDefault="00A25E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9962" w14:textId="2F0DACC8" w:rsidR="00C92485" w:rsidRDefault="00C92485" w:rsidP="0077383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9AE74" w14:textId="77777777" w:rsidR="00BA65A3" w:rsidRDefault="00BA65A3">
      <w:r>
        <w:separator/>
      </w:r>
    </w:p>
  </w:footnote>
  <w:footnote w:type="continuationSeparator" w:id="0">
    <w:p w14:paraId="206400B4" w14:textId="77777777" w:rsidR="00BA65A3" w:rsidRDefault="00BA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F33"/>
    <w:multiLevelType w:val="multilevel"/>
    <w:tmpl w:val="36DA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46567"/>
    <w:multiLevelType w:val="hybridMultilevel"/>
    <w:tmpl w:val="B79C4F42"/>
    <w:lvl w:ilvl="0" w:tplc="56044D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6D3"/>
    <w:multiLevelType w:val="hybridMultilevel"/>
    <w:tmpl w:val="EED8575C"/>
    <w:lvl w:ilvl="0" w:tplc="21181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007"/>
    <w:multiLevelType w:val="hybridMultilevel"/>
    <w:tmpl w:val="92C415B8"/>
    <w:lvl w:ilvl="0" w:tplc="F02E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D39"/>
    <w:multiLevelType w:val="hybridMultilevel"/>
    <w:tmpl w:val="57549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663"/>
    <w:multiLevelType w:val="hybridMultilevel"/>
    <w:tmpl w:val="24CE3E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92333D"/>
    <w:multiLevelType w:val="hybridMultilevel"/>
    <w:tmpl w:val="D782301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2026C0F"/>
    <w:multiLevelType w:val="hybridMultilevel"/>
    <w:tmpl w:val="7C240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38CE"/>
    <w:multiLevelType w:val="hybridMultilevel"/>
    <w:tmpl w:val="A92A5158"/>
    <w:lvl w:ilvl="0" w:tplc="A880CCC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35" w:hanging="360"/>
      </w:pPr>
    </w:lvl>
    <w:lvl w:ilvl="2" w:tplc="080A001B" w:tentative="1">
      <w:start w:val="1"/>
      <w:numFmt w:val="lowerRoman"/>
      <w:lvlText w:val="%3."/>
      <w:lvlJc w:val="right"/>
      <w:pPr>
        <w:ind w:left="1755" w:hanging="180"/>
      </w:pPr>
    </w:lvl>
    <w:lvl w:ilvl="3" w:tplc="080A000F" w:tentative="1">
      <w:start w:val="1"/>
      <w:numFmt w:val="decimal"/>
      <w:lvlText w:val="%4."/>
      <w:lvlJc w:val="left"/>
      <w:pPr>
        <w:ind w:left="2475" w:hanging="360"/>
      </w:pPr>
    </w:lvl>
    <w:lvl w:ilvl="4" w:tplc="080A0019" w:tentative="1">
      <w:start w:val="1"/>
      <w:numFmt w:val="lowerLetter"/>
      <w:lvlText w:val="%5."/>
      <w:lvlJc w:val="left"/>
      <w:pPr>
        <w:ind w:left="3195" w:hanging="360"/>
      </w:pPr>
    </w:lvl>
    <w:lvl w:ilvl="5" w:tplc="080A001B" w:tentative="1">
      <w:start w:val="1"/>
      <w:numFmt w:val="lowerRoman"/>
      <w:lvlText w:val="%6."/>
      <w:lvlJc w:val="right"/>
      <w:pPr>
        <w:ind w:left="3915" w:hanging="180"/>
      </w:pPr>
    </w:lvl>
    <w:lvl w:ilvl="6" w:tplc="080A000F" w:tentative="1">
      <w:start w:val="1"/>
      <w:numFmt w:val="decimal"/>
      <w:lvlText w:val="%7."/>
      <w:lvlJc w:val="left"/>
      <w:pPr>
        <w:ind w:left="4635" w:hanging="360"/>
      </w:pPr>
    </w:lvl>
    <w:lvl w:ilvl="7" w:tplc="080A0019" w:tentative="1">
      <w:start w:val="1"/>
      <w:numFmt w:val="lowerLetter"/>
      <w:lvlText w:val="%8."/>
      <w:lvlJc w:val="left"/>
      <w:pPr>
        <w:ind w:left="5355" w:hanging="360"/>
      </w:pPr>
    </w:lvl>
    <w:lvl w:ilvl="8" w:tplc="08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29876994"/>
    <w:multiLevelType w:val="hybridMultilevel"/>
    <w:tmpl w:val="6F568FEC"/>
    <w:lvl w:ilvl="0" w:tplc="C19648FE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54D93"/>
    <w:multiLevelType w:val="hybridMultilevel"/>
    <w:tmpl w:val="9B2AFFE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FAD4E08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7123B4"/>
    <w:multiLevelType w:val="multilevel"/>
    <w:tmpl w:val="338C0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7D17B70"/>
    <w:multiLevelType w:val="multilevel"/>
    <w:tmpl w:val="9E9C2E7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8F3C74"/>
    <w:multiLevelType w:val="hybridMultilevel"/>
    <w:tmpl w:val="CF44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367F6"/>
    <w:multiLevelType w:val="hybridMultilevel"/>
    <w:tmpl w:val="2570B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93F52"/>
    <w:multiLevelType w:val="hybridMultilevel"/>
    <w:tmpl w:val="F6E07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86358"/>
    <w:multiLevelType w:val="multilevel"/>
    <w:tmpl w:val="9DF89E3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3A1995"/>
    <w:multiLevelType w:val="hybridMultilevel"/>
    <w:tmpl w:val="C38C454E"/>
    <w:lvl w:ilvl="0" w:tplc="1EFCEE62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63" w:hanging="360"/>
      </w:pPr>
    </w:lvl>
    <w:lvl w:ilvl="2" w:tplc="080A001B" w:tentative="1">
      <w:start w:val="1"/>
      <w:numFmt w:val="lowerRoman"/>
      <w:lvlText w:val="%3."/>
      <w:lvlJc w:val="right"/>
      <w:pPr>
        <w:ind w:left="2483" w:hanging="180"/>
      </w:pPr>
    </w:lvl>
    <w:lvl w:ilvl="3" w:tplc="080A000F" w:tentative="1">
      <w:start w:val="1"/>
      <w:numFmt w:val="decimal"/>
      <w:lvlText w:val="%4."/>
      <w:lvlJc w:val="left"/>
      <w:pPr>
        <w:ind w:left="3203" w:hanging="360"/>
      </w:pPr>
    </w:lvl>
    <w:lvl w:ilvl="4" w:tplc="080A0019" w:tentative="1">
      <w:start w:val="1"/>
      <w:numFmt w:val="lowerLetter"/>
      <w:lvlText w:val="%5."/>
      <w:lvlJc w:val="left"/>
      <w:pPr>
        <w:ind w:left="3923" w:hanging="360"/>
      </w:pPr>
    </w:lvl>
    <w:lvl w:ilvl="5" w:tplc="080A001B" w:tentative="1">
      <w:start w:val="1"/>
      <w:numFmt w:val="lowerRoman"/>
      <w:lvlText w:val="%6."/>
      <w:lvlJc w:val="right"/>
      <w:pPr>
        <w:ind w:left="4643" w:hanging="180"/>
      </w:pPr>
    </w:lvl>
    <w:lvl w:ilvl="6" w:tplc="080A000F" w:tentative="1">
      <w:start w:val="1"/>
      <w:numFmt w:val="decimal"/>
      <w:lvlText w:val="%7."/>
      <w:lvlJc w:val="left"/>
      <w:pPr>
        <w:ind w:left="5363" w:hanging="360"/>
      </w:pPr>
    </w:lvl>
    <w:lvl w:ilvl="7" w:tplc="080A0019" w:tentative="1">
      <w:start w:val="1"/>
      <w:numFmt w:val="lowerLetter"/>
      <w:lvlText w:val="%8."/>
      <w:lvlJc w:val="left"/>
      <w:pPr>
        <w:ind w:left="6083" w:hanging="360"/>
      </w:pPr>
    </w:lvl>
    <w:lvl w:ilvl="8" w:tplc="080A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9" w15:restartNumberingAfterBreak="0">
    <w:nsid w:val="505A6085"/>
    <w:multiLevelType w:val="hybridMultilevel"/>
    <w:tmpl w:val="03A656CA"/>
    <w:lvl w:ilvl="0" w:tplc="21BA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B4080"/>
    <w:multiLevelType w:val="hybridMultilevel"/>
    <w:tmpl w:val="46520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76490"/>
    <w:multiLevelType w:val="hybridMultilevel"/>
    <w:tmpl w:val="51F48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43408"/>
    <w:multiLevelType w:val="hybridMultilevel"/>
    <w:tmpl w:val="BADAAF62"/>
    <w:lvl w:ilvl="0" w:tplc="F500C2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A3727"/>
    <w:multiLevelType w:val="hybridMultilevel"/>
    <w:tmpl w:val="B852B252"/>
    <w:lvl w:ilvl="0" w:tplc="77580734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03" w:hanging="360"/>
      </w:pPr>
    </w:lvl>
    <w:lvl w:ilvl="2" w:tplc="080A001B" w:tentative="1">
      <w:start w:val="1"/>
      <w:numFmt w:val="lowerRoman"/>
      <w:lvlText w:val="%3."/>
      <w:lvlJc w:val="right"/>
      <w:pPr>
        <w:ind w:left="2123" w:hanging="180"/>
      </w:pPr>
    </w:lvl>
    <w:lvl w:ilvl="3" w:tplc="080A000F" w:tentative="1">
      <w:start w:val="1"/>
      <w:numFmt w:val="decimal"/>
      <w:lvlText w:val="%4."/>
      <w:lvlJc w:val="left"/>
      <w:pPr>
        <w:ind w:left="2843" w:hanging="360"/>
      </w:pPr>
    </w:lvl>
    <w:lvl w:ilvl="4" w:tplc="080A0019" w:tentative="1">
      <w:start w:val="1"/>
      <w:numFmt w:val="lowerLetter"/>
      <w:lvlText w:val="%5."/>
      <w:lvlJc w:val="left"/>
      <w:pPr>
        <w:ind w:left="3563" w:hanging="360"/>
      </w:pPr>
    </w:lvl>
    <w:lvl w:ilvl="5" w:tplc="080A001B" w:tentative="1">
      <w:start w:val="1"/>
      <w:numFmt w:val="lowerRoman"/>
      <w:lvlText w:val="%6."/>
      <w:lvlJc w:val="right"/>
      <w:pPr>
        <w:ind w:left="4283" w:hanging="180"/>
      </w:pPr>
    </w:lvl>
    <w:lvl w:ilvl="6" w:tplc="080A000F" w:tentative="1">
      <w:start w:val="1"/>
      <w:numFmt w:val="decimal"/>
      <w:lvlText w:val="%7."/>
      <w:lvlJc w:val="left"/>
      <w:pPr>
        <w:ind w:left="5003" w:hanging="360"/>
      </w:pPr>
    </w:lvl>
    <w:lvl w:ilvl="7" w:tplc="080A0019" w:tentative="1">
      <w:start w:val="1"/>
      <w:numFmt w:val="lowerLetter"/>
      <w:lvlText w:val="%8."/>
      <w:lvlJc w:val="left"/>
      <w:pPr>
        <w:ind w:left="5723" w:hanging="360"/>
      </w:pPr>
    </w:lvl>
    <w:lvl w:ilvl="8" w:tplc="080A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4" w15:restartNumberingAfterBreak="0">
    <w:nsid w:val="6D24540F"/>
    <w:multiLevelType w:val="hybridMultilevel"/>
    <w:tmpl w:val="24CCEC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D2932"/>
    <w:multiLevelType w:val="hybridMultilevel"/>
    <w:tmpl w:val="2EFE3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36291"/>
    <w:multiLevelType w:val="hybridMultilevel"/>
    <w:tmpl w:val="1B96A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A0149"/>
    <w:multiLevelType w:val="hybridMultilevel"/>
    <w:tmpl w:val="82A43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7431">
    <w:abstractNumId w:val="5"/>
  </w:num>
  <w:num w:numId="2" w16cid:durableId="857350793">
    <w:abstractNumId w:val="6"/>
  </w:num>
  <w:num w:numId="3" w16cid:durableId="1151170038">
    <w:abstractNumId w:val="10"/>
  </w:num>
  <w:num w:numId="4" w16cid:durableId="1848131814">
    <w:abstractNumId w:val="0"/>
  </w:num>
  <w:num w:numId="5" w16cid:durableId="1439176698">
    <w:abstractNumId w:val="11"/>
  </w:num>
  <w:num w:numId="6" w16cid:durableId="854079115">
    <w:abstractNumId w:val="12"/>
  </w:num>
  <w:num w:numId="7" w16cid:durableId="1236084984">
    <w:abstractNumId w:val="26"/>
  </w:num>
  <w:num w:numId="8" w16cid:durableId="1844778631">
    <w:abstractNumId w:val="20"/>
  </w:num>
  <w:num w:numId="9" w16cid:durableId="1596746629">
    <w:abstractNumId w:val="21"/>
  </w:num>
  <w:num w:numId="10" w16cid:durableId="390617089">
    <w:abstractNumId w:val="25"/>
  </w:num>
  <w:num w:numId="11" w16cid:durableId="943534624">
    <w:abstractNumId w:val="7"/>
  </w:num>
  <w:num w:numId="12" w16cid:durableId="251283964">
    <w:abstractNumId w:val="15"/>
  </w:num>
  <w:num w:numId="13" w16cid:durableId="2049639513">
    <w:abstractNumId w:val="17"/>
  </w:num>
  <w:num w:numId="14" w16cid:durableId="1193231742">
    <w:abstractNumId w:val="13"/>
  </w:num>
  <w:num w:numId="15" w16cid:durableId="1232693642">
    <w:abstractNumId w:val="2"/>
  </w:num>
  <w:num w:numId="16" w16cid:durableId="730150480">
    <w:abstractNumId w:val="4"/>
  </w:num>
  <w:num w:numId="17" w16cid:durableId="26103000">
    <w:abstractNumId w:val="1"/>
  </w:num>
  <w:num w:numId="18" w16cid:durableId="1808887240">
    <w:abstractNumId w:val="22"/>
  </w:num>
  <w:num w:numId="19" w16cid:durableId="803039270">
    <w:abstractNumId w:val="3"/>
  </w:num>
  <w:num w:numId="20" w16cid:durableId="936017299">
    <w:abstractNumId w:val="19"/>
  </w:num>
  <w:num w:numId="21" w16cid:durableId="1321277826">
    <w:abstractNumId w:val="14"/>
  </w:num>
  <w:num w:numId="22" w16cid:durableId="870219541">
    <w:abstractNumId w:val="9"/>
  </w:num>
  <w:num w:numId="23" w16cid:durableId="1813212305">
    <w:abstractNumId w:val="23"/>
  </w:num>
  <w:num w:numId="24" w16cid:durableId="1446729779">
    <w:abstractNumId w:val="8"/>
  </w:num>
  <w:num w:numId="25" w16cid:durableId="2074115354">
    <w:abstractNumId w:val="24"/>
  </w:num>
  <w:num w:numId="26" w16cid:durableId="1558977714">
    <w:abstractNumId w:val="18"/>
  </w:num>
  <w:num w:numId="27" w16cid:durableId="771165685">
    <w:abstractNumId w:val="16"/>
  </w:num>
  <w:num w:numId="28" w16cid:durableId="154416876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0F"/>
    <w:rsid w:val="000036C3"/>
    <w:rsid w:val="000038FE"/>
    <w:rsid w:val="000041AB"/>
    <w:rsid w:val="00005D49"/>
    <w:rsid w:val="0000673A"/>
    <w:rsid w:val="00007699"/>
    <w:rsid w:val="00007791"/>
    <w:rsid w:val="00007D5B"/>
    <w:rsid w:val="0001077A"/>
    <w:rsid w:val="000125B9"/>
    <w:rsid w:val="00015D41"/>
    <w:rsid w:val="00021413"/>
    <w:rsid w:val="00023FDE"/>
    <w:rsid w:val="00025505"/>
    <w:rsid w:val="00025B5F"/>
    <w:rsid w:val="00030F8A"/>
    <w:rsid w:val="00030FA7"/>
    <w:rsid w:val="000313E3"/>
    <w:rsid w:val="00031E7B"/>
    <w:rsid w:val="000328BD"/>
    <w:rsid w:val="00032DD5"/>
    <w:rsid w:val="00035FDD"/>
    <w:rsid w:val="00036F04"/>
    <w:rsid w:val="00043943"/>
    <w:rsid w:val="000448A2"/>
    <w:rsid w:val="00045B66"/>
    <w:rsid w:val="000468AF"/>
    <w:rsid w:val="00046AF3"/>
    <w:rsid w:val="00047AFF"/>
    <w:rsid w:val="00050F71"/>
    <w:rsid w:val="000562ED"/>
    <w:rsid w:val="0005720F"/>
    <w:rsid w:val="000579AD"/>
    <w:rsid w:val="000643A3"/>
    <w:rsid w:val="00064B3C"/>
    <w:rsid w:val="00067B36"/>
    <w:rsid w:val="00067E58"/>
    <w:rsid w:val="00070CDB"/>
    <w:rsid w:val="00071B63"/>
    <w:rsid w:val="00073E78"/>
    <w:rsid w:val="0007762C"/>
    <w:rsid w:val="000812BF"/>
    <w:rsid w:val="0008366A"/>
    <w:rsid w:val="00083B96"/>
    <w:rsid w:val="00085780"/>
    <w:rsid w:val="00085CFF"/>
    <w:rsid w:val="00090755"/>
    <w:rsid w:val="000934C4"/>
    <w:rsid w:val="0009380F"/>
    <w:rsid w:val="000942A0"/>
    <w:rsid w:val="0009548A"/>
    <w:rsid w:val="00096C79"/>
    <w:rsid w:val="00096CEF"/>
    <w:rsid w:val="000A08F2"/>
    <w:rsid w:val="000A6CCD"/>
    <w:rsid w:val="000A7BEA"/>
    <w:rsid w:val="000A7D26"/>
    <w:rsid w:val="000B0781"/>
    <w:rsid w:val="000B42E5"/>
    <w:rsid w:val="000B5D78"/>
    <w:rsid w:val="000B698E"/>
    <w:rsid w:val="000B73F4"/>
    <w:rsid w:val="000C1E75"/>
    <w:rsid w:val="000C4E11"/>
    <w:rsid w:val="000C50D4"/>
    <w:rsid w:val="000C632A"/>
    <w:rsid w:val="000C655B"/>
    <w:rsid w:val="000D06EA"/>
    <w:rsid w:val="000D1E77"/>
    <w:rsid w:val="000D355B"/>
    <w:rsid w:val="000D3A0E"/>
    <w:rsid w:val="000D6482"/>
    <w:rsid w:val="000D6DFE"/>
    <w:rsid w:val="000E1715"/>
    <w:rsid w:val="000E6496"/>
    <w:rsid w:val="000E6BF1"/>
    <w:rsid w:val="000E7029"/>
    <w:rsid w:val="000E7CC9"/>
    <w:rsid w:val="000E7E46"/>
    <w:rsid w:val="000F0FA3"/>
    <w:rsid w:val="000F3027"/>
    <w:rsid w:val="000F3067"/>
    <w:rsid w:val="000F3949"/>
    <w:rsid w:val="000F39CB"/>
    <w:rsid w:val="000F3ABE"/>
    <w:rsid w:val="000F706A"/>
    <w:rsid w:val="0010638F"/>
    <w:rsid w:val="0010703B"/>
    <w:rsid w:val="00107703"/>
    <w:rsid w:val="00111369"/>
    <w:rsid w:val="00112493"/>
    <w:rsid w:val="00113C1A"/>
    <w:rsid w:val="0011459D"/>
    <w:rsid w:val="00114BB0"/>
    <w:rsid w:val="0012118C"/>
    <w:rsid w:val="00121754"/>
    <w:rsid w:val="00122670"/>
    <w:rsid w:val="00123B9F"/>
    <w:rsid w:val="001303A7"/>
    <w:rsid w:val="001317C5"/>
    <w:rsid w:val="0013191C"/>
    <w:rsid w:val="00131E49"/>
    <w:rsid w:val="00133335"/>
    <w:rsid w:val="001341E7"/>
    <w:rsid w:val="001349CE"/>
    <w:rsid w:val="00140A5C"/>
    <w:rsid w:val="0014226E"/>
    <w:rsid w:val="001433F3"/>
    <w:rsid w:val="00144235"/>
    <w:rsid w:val="00147566"/>
    <w:rsid w:val="001509FF"/>
    <w:rsid w:val="00150B07"/>
    <w:rsid w:val="00151C27"/>
    <w:rsid w:val="001537B3"/>
    <w:rsid w:val="00155120"/>
    <w:rsid w:val="001551C3"/>
    <w:rsid w:val="00155A7E"/>
    <w:rsid w:val="001574EC"/>
    <w:rsid w:val="001609D1"/>
    <w:rsid w:val="00160F69"/>
    <w:rsid w:val="00161F33"/>
    <w:rsid w:val="00163391"/>
    <w:rsid w:val="00163AE3"/>
    <w:rsid w:val="00163E74"/>
    <w:rsid w:val="001642EF"/>
    <w:rsid w:val="00164640"/>
    <w:rsid w:val="00166BEB"/>
    <w:rsid w:val="00167EAC"/>
    <w:rsid w:val="001704B3"/>
    <w:rsid w:val="001737E1"/>
    <w:rsid w:val="00173E9D"/>
    <w:rsid w:val="001748E8"/>
    <w:rsid w:val="00174A7C"/>
    <w:rsid w:val="00176B02"/>
    <w:rsid w:val="00177641"/>
    <w:rsid w:val="00180600"/>
    <w:rsid w:val="001809A2"/>
    <w:rsid w:val="00181964"/>
    <w:rsid w:val="00182010"/>
    <w:rsid w:val="00183C6B"/>
    <w:rsid w:val="00184D3C"/>
    <w:rsid w:val="00185C3D"/>
    <w:rsid w:val="001866BB"/>
    <w:rsid w:val="001906CD"/>
    <w:rsid w:val="001912D7"/>
    <w:rsid w:val="00191B0C"/>
    <w:rsid w:val="00192090"/>
    <w:rsid w:val="001946CA"/>
    <w:rsid w:val="00195422"/>
    <w:rsid w:val="00196E27"/>
    <w:rsid w:val="00197664"/>
    <w:rsid w:val="001A005E"/>
    <w:rsid w:val="001A1CAD"/>
    <w:rsid w:val="001A25B9"/>
    <w:rsid w:val="001A2BCE"/>
    <w:rsid w:val="001A6172"/>
    <w:rsid w:val="001B1144"/>
    <w:rsid w:val="001B2165"/>
    <w:rsid w:val="001B452B"/>
    <w:rsid w:val="001B4675"/>
    <w:rsid w:val="001B6981"/>
    <w:rsid w:val="001B6E32"/>
    <w:rsid w:val="001C0C73"/>
    <w:rsid w:val="001C1012"/>
    <w:rsid w:val="001C1116"/>
    <w:rsid w:val="001C1847"/>
    <w:rsid w:val="001C1DC9"/>
    <w:rsid w:val="001C519C"/>
    <w:rsid w:val="001C6C6B"/>
    <w:rsid w:val="001C7A6D"/>
    <w:rsid w:val="001D16B3"/>
    <w:rsid w:val="001D6FB7"/>
    <w:rsid w:val="001E004A"/>
    <w:rsid w:val="001E1DD4"/>
    <w:rsid w:val="001E3143"/>
    <w:rsid w:val="001E5CB4"/>
    <w:rsid w:val="001E6CB1"/>
    <w:rsid w:val="001E6DD2"/>
    <w:rsid w:val="001E73EF"/>
    <w:rsid w:val="001F0840"/>
    <w:rsid w:val="001F09BB"/>
    <w:rsid w:val="001F1423"/>
    <w:rsid w:val="001F3159"/>
    <w:rsid w:val="001F4895"/>
    <w:rsid w:val="001F5CA6"/>
    <w:rsid w:val="001F5E15"/>
    <w:rsid w:val="001F6325"/>
    <w:rsid w:val="00201A85"/>
    <w:rsid w:val="00202145"/>
    <w:rsid w:val="0020245C"/>
    <w:rsid w:val="00203159"/>
    <w:rsid w:val="002035B0"/>
    <w:rsid w:val="00203830"/>
    <w:rsid w:val="002060B9"/>
    <w:rsid w:val="00216239"/>
    <w:rsid w:val="0022089E"/>
    <w:rsid w:val="002214D8"/>
    <w:rsid w:val="0022244B"/>
    <w:rsid w:val="00222AA3"/>
    <w:rsid w:val="002245BF"/>
    <w:rsid w:val="0022513F"/>
    <w:rsid w:val="0022606D"/>
    <w:rsid w:val="002338D6"/>
    <w:rsid w:val="0024244E"/>
    <w:rsid w:val="002424F5"/>
    <w:rsid w:val="002428B9"/>
    <w:rsid w:val="0024342C"/>
    <w:rsid w:val="00246F1E"/>
    <w:rsid w:val="0024731E"/>
    <w:rsid w:val="0025082C"/>
    <w:rsid w:val="00250A7B"/>
    <w:rsid w:val="00254391"/>
    <w:rsid w:val="00254852"/>
    <w:rsid w:val="00254AAD"/>
    <w:rsid w:val="00255299"/>
    <w:rsid w:val="00255555"/>
    <w:rsid w:val="002603ED"/>
    <w:rsid w:val="00261ACB"/>
    <w:rsid w:val="00261B8D"/>
    <w:rsid w:val="00262494"/>
    <w:rsid w:val="00262EAF"/>
    <w:rsid w:val="0026527E"/>
    <w:rsid w:val="00266DA6"/>
    <w:rsid w:val="00267338"/>
    <w:rsid w:val="00273DA1"/>
    <w:rsid w:val="00276F82"/>
    <w:rsid w:val="00282554"/>
    <w:rsid w:val="002847B1"/>
    <w:rsid w:val="00285BE5"/>
    <w:rsid w:val="002864B2"/>
    <w:rsid w:val="00286668"/>
    <w:rsid w:val="00286818"/>
    <w:rsid w:val="00290296"/>
    <w:rsid w:val="0029033A"/>
    <w:rsid w:val="00290FAF"/>
    <w:rsid w:val="0029120A"/>
    <w:rsid w:val="00291A00"/>
    <w:rsid w:val="00291CA7"/>
    <w:rsid w:val="00291F22"/>
    <w:rsid w:val="0029294E"/>
    <w:rsid w:val="00292A09"/>
    <w:rsid w:val="00292ED5"/>
    <w:rsid w:val="002940B6"/>
    <w:rsid w:val="00294373"/>
    <w:rsid w:val="0029478D"/>
    <w:rsid w:val="00295427"/>
    <w:rsid w:val="00295FAA"/>
    <w:rsid w:val="0029676B"/>
    <w:rsid w:val="002A09E7"/>
    <w:rsid w:val="002A10EF"/>
    <w:rsid w:val="002A316E"/>
    <w:rsid w:val="002A3AB4"/>
    <w:rsid w:val="002A4874"/>
    <w:rsid w:val="002A6194"/>
    <w:rsid w:val="002A7A50"/>
    <w:rsid w:val="002B00EE"/>
    <w:rsid w:val="002B0C3B"/>
    <w:rsid w:val="002B10C1"/>
    <w:rsid w:val="002B127D"/>
    <w:rsid w:val="002B135F"/>
    <w:rsid w:val="002B2C8F"/>
    <w:rsid w:val="002B37B4"/>
    <w:rsid w:val="002B3857"/>
    <w:rsid w:val="002B5651"/>
    <w:rsid w:val="002B5770"/>
    <w:rsid w:val="002B7721"/>
    <w:rsid w:val="002C07C1"/>
    <w:rsid w:val="002C11A4"/>
    <w:rsid w:val="002C15EB"/>
    <w:rsid w:val="002C3644"/>
    <w:rsid w:val="002C51BB"/>
    <w:rsid w:val="002C789C"/>
    <w:rsid w:val="002C7A45"/>
    <w:rsid w:val="002C7C26"/>
    <w:rsid w:val="002D095D"/>
    <w:rsid w:val="002D476D"/>
    <w:rsid w:val="002E0094"/>
    <w:rsid w:val="002E22AE"/>
    <w:rsid w:val="002E2CF3"/>
    <w:rsid w:val="002E55B5"/>
    <w:rsid w:val="002E55C4"/>
    <w:rsid w:val="002E719E"/>
    <w:rsid w:val="002F0E0F"/>
    <w:rsid w:val="002F1585"/>
    <w:rsid w:val="002F4289"/>
    <w:rsid w:val="002F6279"/>
    <w:rsid w:val="002F64F5"/>
    <w:rsid w:val="002F666A"/>
    <w:rsid w:val="002F6C1F"/>
    <w:rsid w:val="00300DB3"/>
    <w:rsid w:val="003012D3"/>
    <w:rsid w:val="0030321A"/>
    <w:rsid w:val="00304777"/>
    <w:rsid w:val="00304EEB"/>
    <w:rsid w:val="003059B8"/>
    <w:rsid w:val="00306951"/>
    <w:rsid w:val="00307D81"/>
    <w:rsid w:val="003102DC"/>
    <w:rsid w:val="003215F4"/>
    <w:rsid w:val="00321D4F"/>
    <w:rsid w:val="00323864"/>
    <w:rsid w:val="0032392E"/>
    <w:rsid w:val="0032394E"/>
    <w:rsid w:val="003264DE"/>
    <w:rsid w:val="0032664F"/>
    <w:rsid w:val="0032682B"/>
    <w:rsid w:val="00326B04"/>
    <w:rsid w:val="00326CCB"/>
    <w:rsid w:val="00327CAA"/>
    <w:rsid w:val="00330780"/>
    <w:rsid w:val="00332670"/>
    <w:rsid w:val="003340A4"/>
    <w:rsid w:val="00337221"/>
    <w:rsid w:val="003372A0"/>
    <w:rsid w:val="00340E25"/>
    <w:rsid w:val="00341C2C"/>
    <w:rsid w:val="00342148"/>
    <w:rsid w:val="00342953"/>
    <w:rsid w:val="0034546E"/>
    <w:rsid w:val="00346351"/>
    <w:rsid w:val="00346AB8"/>
    <w:rsid w:val="00353821"/>
    <w:rsid w:val="00357A6B"/>
    <w:rsid w:val="00362D23"/>
    <w:rsid w:val="0036410B"/>
    <w:rsid w:val="00364287"/>
    <w:rsid w:val="00365054"/>
    <w:rsid w:val="003656C6"/>
    <w:rsid w:val="00366B4B"/>
    <w:rsid w:val="00373C18"/>
    <w:rsid w:val="00373DFE"/>
    <w:rsid w:val="003749E7"/>
    <w:rsid w:val="00374F70"/>
    <w:rsid w:val="00382A5B"/>
    <w:rsid w:val="00383D7B"/>
    <w:rsid w:val="00385E39"/>
    <w:rsid w:val="00387F68"/>
    <w:rsid w:val="00390423"/>
    <w:rsid w:val="0039185C"/>
    <w:rsid w:val="00391EF9"/>
    <w:rsid w:val="0039202C"/>
    <w:rsid w:val="00393532"/>
    <w:rsid w:val="00394A14"/>
    <w:rsid w:val="003952B3"/>
    <w:rsid w:val="003958AA"/>
    <w:rsid w:val="00395CA8"/>
    <w:rsid w:val="00396712"/>
    <w:rsid w:val="003967FE"/>
    <w:rsid w:val="003A025C"/>
    <w:rsid w:val="003A09A3"/>
    <w:rsid w:val="003A0FFC"/>
    <w:rsid w:val="003A10EE"/>
    <w:rsid w:val="003A348E"/>
    <w:rsid w:val="003A361E"/>
    <w:rsid w:val="003A4AC7"/>
    <w:rsid w:val="003A6EA8"/>
    <w:rsid w:val="003B0152"/>
    <w:rsid w:val="003B2214"/>
    <w:rsid w:val="003B3D76"/>
    <w:rsid w:val="003B46F2"/>
    <w:rsid w:val="003C3958"/>
    <w:rsid w:val="003C5EB9"/>
    <w:rsid w:val="003C60A4"/>
    <w:rsid w:val="003C7261"/>
    <w:rsid w:val="003C79AC"/>
    <w:rsid w:val="003D183A"/>
    <w:rsid w:val="003D3918"/>
    <w:rsid w:val="003D3A40"/>
    <w:rsid w:val="003D3DBE"/>
    <w:rsid w:val="003D6457"/>
    <w:rsid w:val="003E117C"/>
    <w:rsid w:val="003E3455"/>
    <w:rsid w:val="003E5783"/>
    <w:rsid w:val="003E6B1D"/>
    <w:rsid w:val="003E7420"/>
    <w:rsid w:val="003E7472"/>
    <w:rsid w:val="003F0980"/>
    <w:rsid w:val="003F5751"/>
    <w:rsid w:val="003F5F91"/>
    <w:rsid w:val="003F6FCA"/>
    <w:rsid w:val="003F7689"/>
    <w:rsid w:val="00403D68"/>
    <w:rsid w:val="00405410"/>
    <w:rsid w:val="0040680F"/>
    <w:rsid w:val="00407B60"/>
    <w:rsid w:val="00410B8C"/>
    <w:rsid w:val="0041128E"/>
    <w:rsid w:val="00411C66"/>
    <w:rsid w:val="00412ED6"/>
    <w:rsid w:val="004142D5"/>
    <w:rsid w:val="0041549B"/>
    <w:rsid w:val="004165C8"/>
    <w:rsid w:val="00416E09"/>
    <w:rsid w:val="0041727D"/>
    <w:rsid w:val="00417901"/>
    <w:rsid w:val="00420573"/>
    <w:rsid w:val="00425803"/>
    <w:rsid w:val="004273D0"/>
    <w:rsid w:val="00427617"/>
    <w:rsid w:val="0042779F"/>
    <w:rsid w:val="00430E8D"/>
    <w:rsid w:val="00430F23"/>
    <w:rsid w:val="00431051"/>
    <w:rsid w:val="004352A9"/>
    <w:rsid w:val="00437C06"/>
    <w:rsid w:val="00437FBC"/>
    <w:rsid w:val="00440349"/>
    <w:rsid w:val="00440772"/>
    <w:rsid w:val="0044077A"/>
    <w:rsid w:val="00441B4F"/>
    <w:rsid w:val="00443083"/>
    <w:rsid w:val="0044530C"/>
    <w:rsid w:val="00446A16"/>
    <w:rsid w:val="00446AD0"/>
    <w:rsid w:val="00447683"/>
    <w:rsid w:val="004503CC"/>
    <w:rsid w:val="00453D17"/>
    <w:rsid w:val="00455A58"/>
    <w:rsid w:val="004575C8"/>
    <w:rsid w:val="00462058"/>
    <w:rsid w:val="0046400A"/>
    <w:rsid w:val="00464085"/>
    <w:rsid w:val="004652D9"/>
    <w:rsid w:val="00465E99"/>
    <w:rsid w:val="00467A50"/>
    <w:rsid w:val="0047193B"/>
    <w:rsid w:val="004725F8"/>
    <w:rsid w:val="0047371F"/>
    <w:rsid w:val="00475BE2"/>
    <w:rsid w:val="00476AFC"/>
    <w:rsid w:val="00481D67"/>
    <w:rsid w:val="00490C57"/>
    <w:rsid w:val="00491FF9"/>
    <w:rsid w:val="004923C5"/>
    <w:rsid w:val="004971A2"/>
    <w:rsid w:val="0049799D"/>
    <w:rsid w:val="00497C5C"/>
    <w:rsid w:val="004A17AF"/>
    <w:rsid w:val="004A184C"/>
    <w:rsid w:val="004A3424"/>
    <w:rsid w:val="004A4C9D"/>
    <w:rsid w:val="004A5ECB"/>
    <w:rsid w:val="004A6228"/>
    <w:rsid w:val="004A7426"/>
    <w:rsid w:val="004B04B6"/>
    <w:rsid w:val="004B1255"/>
    <w:rsid w:val="004B2F2C"/>
    <w:rsid w:val="004B33CD"/>
    <w:rsid w:val="004B7113"/>
    <w:rsid w:val="004C174C"/>
    <w:rsid w:val="004C1CF5"/>
    <w:rsid w:val="004C1E40"/>
    <w:rsid w:val="004C206F"/>
    <w:rsid w:val="004C49C6"/>
    <w:rsid w:val="004C4D6C"/>
    <w:rsid w:val="004C5A38"/>
    <w:rsid w:val="004D2550"/>
    <w:rsid w:val="004D288F"/>
    <w:rsid w:val="004D4A23"/>
    <w:rsid w:val="004D4A72"/>
    <w:rsid w:val="004D5FE1"/>
    <w:rsid w:val="004D64D9"/>
    <w:rsid w:val="004E2FA9"/>
    <w:rsid w:val="004E31DB"/>
    <w:rsid w:val="004E33D7"/>
    <w:rsid w:val="004E5458"/>
    <w:rsid w:val="004E6B1F"/>
    <w:rsid w:val="004E77FB"/>
    <w:rsid w:val="004F339C"/>
    <w:rsid w:val="004F3FE9"/>
    <w:rsid w:val="004F49FD"/>
    <w:rsid w:val="004F6559"/>
    <w:rsid w:val="004F7DD5"/>
    <w:rsid w:val="005001C9"/>
    <w:rsid w:val="00500589"/>
    <w:rsid w:val="00501145"/>
    <w:rsid w:val="00502367"/>
    <w:rsid w:val="00502AB9"/>
    <w:rsid w:val="00506A48"/>
    <w:rsid w:val="005071D4"/>
    <w:rsid w:val="0051113C"/>
    <w:rsid w:val="00512CDB"/>
    <w:rsid w:val="005137B7"/>
    <w:rsid w:val="00514993"/>
    <w:rsid w:val="0051693F"/>
    <w:rsid w:val="005201DA"/>
    <w:rsid w:val="00522551"/>
    <w:rsid w:val="00524772"/>
    <w:rsid w:val="00524CE8"/>
    <w:rsid w:val="00525211"/>
    <w:rsid w:val="00526356"/>
    <w:rsid w:val="00527CD1"/>
    <w:rsid w:val="005306CA"/>
    <w:rsid w:val="00532230"/>
    <w:rsid w:val="00534337"/>
    <w:rsid w:val="00534A44"/>
    <w:rsid w:val="0053581A"/>
    <w:rsid w:val="00535845"/>
    <w:rsid w:val="0054345D"/>
    <w:rsid w:val="005438AB"/>
    <w:rsid w:val="00543991"/>
    <w:rsid w:val="0054733E"/>
    <w:rsid w:val="0055008B"/>
    <w:rsid w:val="00551BE7"/>
    <w:rsid w:val="00552B6B"/>
    <w:rsid w:val="0055349C"/>
    <w:rsid w:val="00553F1C"/>
    <w:rsid w:val="005559A1"/>
    <w:rsid w:val="00556500"/>
    <w:rsid w:val="0056136D"/>
    <w:rsid w:val="00561D39"/>
    <w:rsid w:val="00562AF3"/>
    <w:rsid w:val="00563002"/>
    <w:rsid w:val="005634D4"/>
    <w:rsid w:val="005645EF"/>
    <w:rsid w:val="00564717"/>
    <w:rsid w:val="00564F03"/>
    <w:rsid w:val="00567317"/>
    <w:rsid w:val="00571D52"/>
    <w:rsid w:val="005724B9"/>
    <w:rsid w:val="00574619"/>
    <w:rsid w:val="005752F0"/>
    <w:rsid w:val="00576857"/>
    <w:rsid w:val="0058058A"/>
    <w:rsid w:val="00581351"/>
    <w:rsid w:val="00581FA6"/>
    <w:rsid w:val="00582659"/>
    <w:rsid w:val="0058294A"/>
    <w:rsid w:val="00594E3A"/>
    <w:rsid w:val="005967ED"/>
    <w:rsid w:val="005A0268"/>
    <w:rsid w:val="005A0954"/>
    <w:rsid w:val="005A0B21"/>
    <w:rsid w:val="005A3602"/>
    <w:rsid w:val="005A36B8"/>
    <w:rsid w:val="005A6218"/>
    <w:rsid w:val="005A678A"/>
    <w:rsid w:val="005B25C6"/>
    <w:rsid w:val="005B2A90"/>
    <w:rsid w:val="005B37F6"/>
    <w:rsid w:val="005B535A"/>
    <w:rsid w:val="005B60A0"/>
    <w:rsid w:val="005B61D0"/>
    <w:rsid w:val="005B6E6C"/>
    <w:rsid w:val="005C04D6"/>
    <w:rsid w:val="005C14A0"/>
    <w:rsid w:val="005C3A1C"/>
    <w:rsid w:val="005C4019"/>
    <w:rsid w:val="005C440F"/>
    <w:rsid w:val="005C5C8E"/>
    <w:rsid w:val="005C69BF"/>
    <w:rsid w:val="005C75DE"/>
    <w:rsid w:val="005C7A92"/>
    <w:rsid w:val="005D3024"/>
    <w:rsid w:val="005D4388"/>
    <w:rsid w:val="005D444D"/>
    <w:rsid w:val="005D64BA"/>
    <w:rsid w:val="005D6526"/>
    <w:rsid w:val="005D7178"/>
    <w:rsid w:val="005D7D14"/>
    <w:rsid w:val="005E080A"/>
    <w:rsid w:val="005E1902"/>
    <w:rsid w:val="005E27A2"/>
    <w:rsid w:val="005E5C9D"/>
    <w:rsid w:val="005F2EDB"/>
    <w:rsid w:val="005F3039"/>
    <w:rsid w:val="005F349E"/>
    <w:rsid w:val="005F3911"/>
    <w:rsid w:val="005F3A5F"/>
    <w:rsid w:val="005F45E1"/>
    <w:rsid w:val="005F49BD"/>
    <w:rsid w:val="005F4AC0"/>
    <w:rsid w:val="00600A1D"/>
    <w:rsid w:val="00601A1D"/>
    <w:rsid w:val="00606CA2"/>
    <w:rsid w:val="00610918"/>
    <w:rsid w:val="006168DB"/>
    <w:rsid w:val="00621618"/>
    <w:rsid w:val="006231E1"/>
    <w:rsid w:val="00623801"/>
    <w:rsid w:val="00623EC5"/>
    <w:rsid w:val="00626D13"/>
    <w:rsid w:val="00627360"/>
    <w:rsid w:val="00627D1A"/>
    <w:rsid w:val="0063182E"/>
    <w:rsid w:val="00631F7C"/>
    <w:rsid w:val="006341D9"/>
    <w:rsid w:val="0063495E"/>
    <w:rsid w:val="00634C63"/>
    <w:rsid w:val="00640C43"/>
    <w:rsid w:val="00642CF6"/>
    <w:rsid w:val="00651A65"/>
    <w:rsid w:val="00651DAD"/>
    <w:rsid w:val="00652932"/>
    <w:rsid w:val="0065466D"/>
    <w:rsid w:val="00654EAD"/>
    <w:rsid w:val="006569CE"/>
    <w:rsid w:val="00656CFF"/>
    <w:rsid w:val="00657A82"/>
    <w:rsid w:val="00670946"/>
    <w:rsid w:val="006711A8"/>
    <w:rsid w:val="00674139"/>
    <w:rsid w:val="006771A6"/>
    <w:rsid w:val="006773C6"/>
    <w:rsid w:val="00681BC5"/>
    <w:rsid w:val="00684B58"/>
    <w:rsid w:val="00685DC5"/>
    <w:rsid w:val="00686752"/>
    <w:rsid w:val="00686F12"/>
    <w:rsid w:val="0068779A"/>
    <w:rsid w:val="006909D2"/>
    <w:rsid w:val="00691836"/>
    <w:rsid w:val="00692FAE"/>
    <w:rsid w:val="0069357B"/>
    <w:rsid w:val="0069492D"/>
    <w:rsid w:val="00697B7C"/>
    <w:rsid w:val="006A48B9"/>
    <w:rsid w:val="006A7429"/>
    <w:rsid w:val="006B1EC2"/>
    <w:rsid w:val="006B34C1"/>
    <w:rsid w:val="006B34E6"/>
    <w:rsid w:val="006B5BD5"/>
    <w:rsid w:val="006B5C94"/>
    <w:rsid w:val="006B6954"/>
    <w:rsid w:val="006B6A06"/>
    <w:rsid w:val="006B6A3B"/>
    <w:rsid w:val="006B7539"/>
    <w:rsid w:val="006C30AE"/>
    <w:rsid w:val="006C4D44"/>
    <w:rsid w:val="006D0FD9"/>
    <w:rsid w:val="006D1D44"/>
    <w:rsid w:val="006D2E40"/>
    <w:rsid w:val="006D2F04"/>
    <w:rsid w:val="006D332D"/>
    <w:rsid w:val="006D4168"/>
    <w:rsid w:val="006D446D"/>
    <w:rsid w:val="006D460F"/>
    <w:rsid w:val="006D672D"/>
    <w:rsid w:val="006D730B"/>
    <w:rsid w:val="006E2487"/>
    <w:rsid w:val="006E4EE3"/>
    <w:rsid w:val="006E66EC"/>
    <w:rsid w:val="006E6B9F"/>
    <w:rsid w:val="006F4247"/>
    <w:rsid w:val="006F5231"/>
    <w:rsid w:val="006F559C"/>
    <w:rsid w:val="006F6906"/>
    <w:rsid w:val="006F785A"/>
    <w:rsid w:val="0070415B"/>
    <w:rsid w:val="007042EE"/>
    <w:rsid w:val="0071021F"/>
    <w:rsid w:val="007104EF"/>
    <w:rsid w:val="00711F9C"/>
    <w:rsid w:val="007163DF"/>
    <w:rsid w:val="00717A6D"/>
    <w:rsid w:val="00720FDC"/>
    <w:rsid w:val="00721AFF"/>
    <w:rsid w:val="00722EF7"/>
    <w:rsid w:val="00724703"/>
    <w:rsid w:val="0072532C"/>
    <w:rsid w:val="00727A28"/>
    <w:rsid w:val="00734BDE"/>
    <w:rsid w:val="00734DFA"/>
    <w:rsid w:val="00735E9D"/>
    <w:rsid w:val="00736D15"/>
    <w:rsid w:val="007373E4"/>
    <w:rsid w:val="00737435"/>
    <w:rsid w:val="00741ABD"/>
    <w:rsid w:val="007446DA"/>
    <w:rsid w:val="0074629E"/>
    <w:rsid w:val="00746FC8"/>
    <w:rsid w:val="00747B44"/>
    <w:rsid w:val="00747E88"/>
    <w:rsid w:val="00750073"/>
    <w:rsid w:val="0075022B"/>
    <w:rsid w:val="007516A7"/>
    <w:rsid w:val="00753ABE"/>
    <w:rsid w:val="00753B0C"/>
    <w:rsid w:val="007549DD"/>
    <w:rsid w:val="007570C1"/>
    <w:rsid w:val="007578BE"/>
    <w:rsid w:val="00760AEC"/>
    <w:rsid w:val="00760AFC"/>
    <w:rsid w:val="00766075"/>
    <w:rsid w:val="00766EDC"/>
    <w:rsid w:val="007675DD"/>
    <w:rsid w:val="00770170"/>
    <w:rsid w:val="00770D1E"/>
    <w:rsid w:val="00771BE7"/>
    <w:rsid w:val="0077383C"/>
    <w:rsid w:val="007740F7"/>
    <w:rsid w:val="00774439"/>
    <w:rsid w:val="007845EF"/>
    <w:rsid w:val="00784799"/>
    <w:rsid w:val="00785601"/>
    <w:rsid w:val="0078689A"/>
    <w:rsid w:val="007873FC"/>
    <w:rsid w:val="00790592"/>
    <w:rsid w:val="00793D07"/>
    <w:rsid w:val="007950B1"/>
    <w:rsid w:val="00797AB4"/>
    <w:rsid w:val="00797DCB"/>
    <w:rsid w:val="007A0500"/>
    <w:rsid w:val="007A0956"/>
    <w:rsid w:val="007A2945"/>
    <w:rsid w:val="007A42A0"/>
    <w:rsid w:val="007B148B"/>
    <w:rsid w:val="007B203E"/>
    <w:rsid w:val="007B5112"/>
    <w:rsid w:val="007B551E"/>
    <w:rsid w:val="007B5FCE"/>
    <w:rsid w:val="007C1AED"/>
    <w:rsid w:val="007C20F2"/>
    <w:rsid w:val="007C300D"/>
    <w:rsid w:val="007D00B8"/>
    <w:rsid w:val="007D0C3B"/>
    <w:rsid w:val="007D270D"/>
    <w:rsid w:val="007D286A"/>
    <w:rsid w:val="007D70E6"/>
    <w:rsid w:val="007E56D1"/>
    <w:rsid w:val="007E5C2D"/>
    <w:rsid w:val="007E7EE4"/>
    <w:rsid w:val="007F1DFC"/>
    <w:rsid w:val="007F39F9"/>
    <w:rsid w:val="007F5E16"/>
    <w:rsid w:val="007F684D"/>
    <w:rsid w:val="00816C4D"/>
    <w:rsid w:val="00817F1E"/>
    <w:rsid w:val="00820927"/>
    <w:rsid w:val="00821A69"/>
    <w:rsid w:val="008221B3"/>
    <w:rsid w:val="00823B15"/>
    <w:rsid w:val="008267D3"/>
    <w:rsid w:val="00827CE1"/>
    <w:rsid w:val="0083080F"/>
    <w:rsid w:val="00832E88"/>
    <w:rsid w:val="00837EEB"/>
    <w:rsid w:val="008412BC"/>
    <w:rsid w:val="00842BE6"/>
    <w:rsid w:val="00842FB8"/>
    <w:rsid w:val="00851A79"/>
    <w:rsid w:val="008523C2"/>
    <w:rsid w:val="00854BCD"/>
    <w:rsid w:val="00855A33"/>
    <w:rsid w:val="00857165"/>
    <w:rsid w:val="00857976"/>
    <w:rsid w:val="0086307D"/>
    <w:rsid w:val="0086416C"/>
    <w:rsid w:val="008651ED"/>
    <w:rsid w:val="00865DB5"/>
    <w:rsid w:val="00866DAA"/>
    <w:rsid w:val="008716C9"/>
    <w:rsid w:val="00874C4E"/>
    <w:rsid w:val="00875A59"/>
    <w:rsid w:val="00875C01"/>
    <w:rsid w:val="00877B39"/>
    <w:rsid w:val="00883A43"/>
    <w:rsid w:val="008907C4"/>
    <w:rsid w:val="008918DC"/>
    <w:rsid w:val="008922B8"/>
    <w:rsid w:val="00894096"/>
    <w:rsid w:val="0089558E"/>
    <w:rsid w:val="00895751"/>
    <w:rsid w:val="008963A2"/>
    <w:rsid w:val="008A0F8C"/>
    <w:rsid w:val="008A23F3"/>
    <w:rsid w:val="008A374E"/>
    <w:rsid w:val="008A5C34"/>
    <w:rsid w:val="008A603F"/>
    <w:rsid w:val="008A762D"/>
    <w:rsid w:val="008B17BF"/>
    <w:rsid w:val="008B1ED5"/>
    <w:rsid w:val="008B3A9B"/>
    <w:rsid w:val="008B430E"/>
    <w:rsid w:val="008B5BD2"/>
    <w:rsid w:val="008B66E5"/>
    <w:rsid w:val="008B6F4E"/>
    <w:rsid w:val="008B7781"/>
    <w:rsid w:val="008B7AC9"/>
    <w:rsid w:val="008B7F1B"/>
    <w:rsid w:val="008C03D2"/>
    <w:rsid w:val="008C16F4"/>
    <w:rsid w:val="008C226E"/>
    <w:rsid w:val="008C46C1"/>
    <w:rsid w:val="008C54B6"/>
    <w:rsid w:val="008D06EA"/>
    <w:rsid w:val="008D0C93"/>
    <w:rsid w:val="008D17A5"/>
    <w:rsid w:val="008D2E0A"/>
    <w:rsid w:val="008D3014"/>
    <w:rsid w:val="008D4011"/>
    <w:rsid w:val="008D5510"/>
    <w:rsid w:val="008D6082"/>
    <w:rsid w:val="008E075C"/>
    <w:rsid w:val="008E35DF"/>
    <w:rsid w:val="008E5C07"/>
    <w:rsid w:val="008E6E67"/>
    <w:rsid w:val="008F06A2"/>
    <w:rsid w:val="008F4DBD"/>
    <w:rsid w:val="008F5142"/>
    <w:rsid w:val="008F7A18"/>
    <w:rsid w:val="00903ACF"/>
    <w:rsid w:val="009047C2"/>
    <w:rsid w:val="00905D16"/>
    <w:rsid w:val="00906610"/>
    <w:rsid w:val="00906EA4"/>
    <w:rsid w:val="0091352B"/>
    <w:rsid w:val="00913D77"/>
    <w:rsid w:val="009167A0"/>
    <w:rsid w:val="00917269"/>
    <w:rsid w:val="009200A2"/>
    <w:rsid w:val="00920643"/>
    <w:rsid w:val="00920B3E"/>
    <w:rsid w:val="00922099"/>
    <w:rsid w:val="00922CD6"/>
    <w:rsid w:val="0093150A"/>
    <w:rsid w:val="0093220E"/>
    <w:rsid w:val="009329FB"/>
    <w:rsid w:val="00932F16"/>
    <w:rsid w:val="009350EB"/>
    <w:rsid w:val="00935A96"/>
    <w:rsid w:val="009448FA"/>
    <w:rsid w:val="00945F33"/>
    <w:rsid w:val="00947152"/>
    <w:rsid w:val="00947E84"/>
    <w:rsid w:val="00955531"/>
    <w:rsid w:val="00961966"/>
    <w:rsid w:val="00963018"/>
    <w:rsid w:val="00964790"/>
    <w:rsid w:val="009649FA"/>
    <w:rsid w:val="00964C98"/>
    <w:rsid w:val="009700D5"/>
    <w:rsid w:val="00973E9A"/>
    <w:rsid w:val="00974CFA"/>
    <w:rsid w:val="009754AB"/>
    <w:rsid w:val="00975511"/>
    <w:rsid w:val="009771E5"/>
    <w:rsid w:val="009773FF"/>
    <w:rsid w:val="009808B8"/>
    <w:rsid w:val="009818CD"/>
    <w:rsid w:val="00981A7E"/>
    <w:rsid w:val="009840DA"/>
    <w:rsid w:val="0098521B"/>
    <w:rsid w:val="009855BF"/>
    <w:rsid w:val="00987A19"/>
    <w:rsid w:val="00990860"/>
    <w:rsid w:val="00992366"/>
    <w:rsid w:val="009932CA"/>
    <w:rsid w:val="00995F0F"/>
    <w:rsid w:val="00997407"/>
    <w:rsid w:val="009A1537"/>
    <w:rsid w:val="009A7654"/>
    <w:rsid w:val="009B3C75"/>
    <w:rsid w:val="009B6AE0"/>
    <w:rsid w:val="009C02DA"/>
    <w:rsid w:val="009C0705"/>
    <w:rsid w:val="009C4E5A"/>
    <w:rsid w:val="009C50E4"/>
    <w:rsid w:val="009C52E4"/>
    <w:rsid w:val="009D4481"/>
    <w:rsid w:val="009D7B84"/>
    <w:rsid w:val="009E0D5B"/>
    <w:rsid w:val="009E1274"/>
    <w:rsid w:val="009E1AC6"/>
    <w:rsid w:val="009E3B35"/>
    <w:rsid w:val="009E403A"/>
    <w:rsid w:val="009E63EA"/>
    <w:rsid w:val="009E71C2"/>
    <w:rsid w:val="009E73A6"/>
    <w:rsid w:val="009F050F"/>
    <w:rsid w:val="009F556C"/>
    <w:rsid w:val="00A030CB"/>
    <w:rsid w:val="00A03C76"/>
    <w:rsid w:val="00A05523"/>
    <w:rsid w:val="00A10340"/>
    <w:rsid w:val="00A17769"/>
    <w:rsid w:val="00A20470"/>
    <w:rsid w:val="00A20B06"/>
    <w:rsid w:val="00A212CF"/>
    <w:rsid w:val="00A21467"/>
    <w:rsid w:val="00A22553"/>
    <w:rsid w:val="00A23D37"/>
    <w:rsid w:val="00A25ECE"/>
    <w:rsid w:val="00A26DD6"/>
    <w:rsid w:val="00A27B38"/>
    <w:rsid w:val="00A30FDA"/>
    <w:rsid w:val="00A31E9B"/>
    <w:rsid w:val="00A333DC"/>
    <w:rsid w:val="00A34D9B"/>
    <w:rsid w:val="00A35A4B"/>
    <w:rsid w:val="00A35C49"/>
    <w:rsid w:val="00A44578"/>
    <w:rsid w:val="00A461A2"/>
    <w:rsid w:val="00A47FB2"/>
    <w:rsid w:val="00A53D31"/>
    <w:rsid w:val="00A54278"/>
    <w:rsid w:val="00A5438B"/>
    <w:rsid w:val="00A55007"/>
    <w:rsid w:val="00A570AE"/>
    <w:rsid w:val="00A61C50"/>
    <w:rsid w:val="00A62FD2"/>
    <w:rsid w:val="00A7010C"/>
    <w:rsid w:val="00A70342"/>
    <w:rsid w:val="00A71594"/>
    <w:rsid w:val="00A72332"/>
    <w:rsid w:val="00A73F8A"/>
    <w:rsid w:val="00A75A6A"/>
    <w:rsid w:val="00A76032"/>
    <w:rsid w:val="00A766FE"/>
    <w:rsid w:val="00A76A87"/>
    <w:rsid w:val="00A77063"/>
    <w:rsid w:val="00A8099D"/>
    <w:rsid w:val="00A81D62"/>
    <w:rsid w:val="00A84922"/>
    <w:rsid w:val="00A86789"/>
    <w:rsid w:val="00A874A3"/>
    <w:rsid w:val="00A90AE8"/>
    <w:rsid w:val="00A91EBB"/>
    <w:rsid w:val="00A94346"/>
    <w:rsid w:val="00A9668D"/>
    <w:rsid w:val="00A96B1E"/>
    <w:rsid w:val="00A971BB"/>
    <w:rsid w:val="00AA2AC4"/>
    <w:rsid w:val="00AA40B5"/>
    <w:rsid w:val="00AA4FE6"/>
    <w:rsid w:val="00AA6618"/>
    <w:rsid w:val="00AA6CF4"/>
    <w:rsid w:val="00AA6FD1"/>
    <w:rsid w:val="00AA7550"/>
    <w:rsid w:val="00AB02FD"/>
    <w:rsid w:val="00AB2DEB"/>
    <w:rsid w:val="00AB4E61"/>
    <w:rsid w:val="00AB5C76"/>
    <w:rsid w:val="00AB6A4B"/>
    <w:rsid w:val="00AB6F02"/>
    <w:rsid w:val="00AB7088"/>
    <w:rsid w:val="00AB7E9D"/>
    <w:rsid w:val="00AC0076"/>
    <w:rsid w:val="00AC06F1"/>
    <w:rsid w:val="00AC2AA2"/>
    <w:rsid w:val="00AC49A2"/>
    <w:rsid w:val="00AC58A6"/>
    <w:rsid w:val="00AD24B7"/>
    <w:rsid w:val="00AD24D5"/>
    <w:rsid w:val="00AD4164"/>
    <w:rsid w:val="00AD54E0"/>
    <w:rsid w:val="00AD6F32"/>
    <w:rsid w:val="00AD7CF4"/>
    <w:rsid w:val="00AE00D6"/>
    <w:rsid w:val="00AE17F1"/>
    <w:rsid w:val="00AE7240"/>
    <w:rsid w:val="00AF16F7"/>
    <w:rsid w:val="00AF3CBA"/>
    <w:rsid w:val="00AF4FF5"/>
    <w:rsid w:val="00AF694B"/>
    <w:rsid w:val="00AF6CE1"/>
    <w:rsid w:val="00AF6CEC"/>
    <w:rsid w:val="00B00632"/>
    <w:rsid w:val="00B04BD8"/>
    <w:rsid w:val="00B04BEE"/>
    <w:rsid w:val="00B06298"/>
    <w:rsid w:val="00B073A2"/>
    <w:rsid w:val="00B11844"/>
    <w:rsid w:val="00B1388F"/>
    <w:rsid w:val="00B14C29"/>
    <w:rsid w:val="00B16746"/>
    <w:rsid w:val="00B170E8"/>
    <w:rsid w:val="00B17DFA"/>
    <w:rsid w:val="00B21D95"/>
    <w:rsid w:val="00B2359F"/>
    <w:rsid w:val="00B2680C"/>
    <w:rsid w:val="00B279C2"/>
    <w:rsid w:val="00B33D45"/>
    <w:rsid w:val="00B34648"/>
    <w:rsid w:val="00B3769E"/>
    <w:rsid w:val="00B37810"/>
    <w:rsid w:val="00B42273"/>
    <w:rsid w:val="00B435F4"/>
    <w:rsid w:val="00B451D1"/>
    <w:rsid w:val="00B47ECF"/>
    <w:rsid w:val="00B50C38"/>
    <w:rsid w:val="00B55D48"/>
    <w:rsid w:val="00B568A2"/>
    <w:rsid w:val="00B63531"/>
    <w:rsid w:val="00B64A9D"/>
    <w:rsid w:val="00B66356"/>
    <w:rsid w:val="00B6717B"/>
    <w:rsid w:val="00B7008A"/>
    <w:rsid w:val="00B703C6"/>
    <w:rsid w:val="00B713AE"/>
    <w:rsid w:val="00B717B3"/>
    <w:rsid w:val="00B727DC"/>
    <w:rsid w:val="00B72D5C"/>
    <w:rsid w:val="00B730FE"/>
    <w:rsid w:val="00B73572"/>
    <w:rsid w:val="00B740AB"/>
    <w:rsid w:val="00B752B1"/>
    <w:rsid w:val="00B75CB7"/>
    <w:rsid w:val="00B81F98"/>
    <w:rsid w:val="00B8396B"/>
    <w:rsid w:val="00B84DCD"/>
    <w:rsid w:val="00B85919"/>
    <w:rsid w:val="00B859B6"/>
    <w:rsid w:val="00B87E30"/>
    <w:rsid w:val="00B90953"/>
    <w:rsid w:val="00B90FFD"/>
    <w:rsid w:val="00B91DD7"/>
    <w:rsid w:val="00B93EC1"/>
    <w:rsid w:val="00B95CEF"/>
    <w:rsid w:val="00B95EA4"/>
    <w:rsid w:val="00B96677"/>
    <w:rsid w:val="00B96ABA"/>
    <w:rsid w:val="00B96F05"/>
    <w:rsid w:val="00BA065A"/>
    <w:rsid w:val="00BA0BAF"/>
    <w:rsid w:val="00BA27AD"/>
    <w:rsid w:val="00BA4B45"/>
    <w:rsid w:val="00BA57CF"/>
    <w:rsid w:val="00BA65A3"/>
    <w:rsid w:val="00BA7553"/>
    <w:rsid w:val="00BB1CCD"/>
    <w:rsid w:val="00BB26D3"/>
    <w:rsid w:val="00BB67B1"/>
    <w:rsid w:val="00BB752B"/>
    <w:rsid w:val="00BC2358"/>
    <w:rsid w:val="00BD0B67"/>
    <w:rsid w:val="00BD1737"/>
    <w:rsid w:val="00BD2753"/>
    <w:rsid w:val="00BD705A"/>
    <w:rsid w:val="00BE14C4"/>
    <w:rsid w:val="00BE1664"/>
    <w:rsid w:val="00BE2302"/>
    <w:rsid w:val="00BE4F69"/>
    <w:rsid w:val="00BE79F6"/>
    <w:rsid w:val="00BF091C"/>
    <w:rsid w:val="00BF15EC"/>
    <w:rsid w:val="00BF289C"/>
    <w:rsid w:val="00BF2FC2"/>
    <w:rsid w:val="00BF3B3C"/>
    <w:rsid w:val="00C0030D"/>
    <w:rsid w:val="00C009E0"/>
    <w:rsid w:val="00C01B5D"/>
    <w:rsid w:val="00C035E5"/>
    <w:rsid w:val="00C04CCA"/>
    <w:rsid w:val="00C050D2"/>
    <w:rsid w:val="00C066F7"/>
    <w:rsid w:val="00C07DB2"/>
    <w:rsid w:val="00C138B3"/>
    <w:rsid w:val="00C170D4"/>
    <w:rsid w:val="00C21F74"/>
    <w:rsid w:val="00C2332E"/>
    <w:rsid w:val="00C257AE"/>
    <w:rsid w:val="00C258E4"/>
    <w:rsid w:val="00C25AAB"/>
    <w:rsid w:val="00C26207"/>
    <w:rsid w:val="00C30495"/>
    <w:rsid w:val="00C32F2C"/>
    <w:rsid w:val="00C32F47"/>
    <w:rsid w:val="00C335B5"/>
    <w:rsid w:val="00C34446"/>
    <w:rsid w:val="00C36627"/>
    <w:rsid w:val="00C40772"/>
    <w:rsid w:val="00C41FD4"/>
    <w:rsid w:val="00C425D5"/>
    <w:rsid w:val="00C43D58"/>
    <w:rsid w:val="00C43DA0"/>
    <w:rsid w:val="00C4730C"/>
    <w:rsid w:val="00C50FD9"/>
    <w:rsid w:val="00C5515A"/>
    <w:rsid w:val="00C559E9"/>
    <w:rsid w:val="00C563D2"/>
    <w:rsid w:val="00C56D0B"/>
    <w:rsid w:val="00C60C24"/>
    <w:rsid w:val="00C61C34"/>
    <w:rsid w:val="00C61D46"/>
    <w:rsid w:val="00C63495"/>
    <w:rsid w:val="00C63E16"/>
    <w:rsid w:val="00C64A31"/>
    <w:rsid w:val="00C7152E"/>
    <w:rsid w:val="00C72F0B"/>
    <w:rsid w:val="00C740CD"/>
    <w:rsid w:val="00C74121"/>
    <w:rsid w:val="00C74E61"/>
    <w:rsid w:val="00C820C7"/>
    <w:rsid w:val="00C8415B"/>
    <w:rsid w:val="00C84556"/>
    <w:rsid w:val="00C9060E"/>
    <w:rsid w:val="00C91B84"/>
    <w:rsid w:val="00C92485"/>
    <w:rsid w:val="00C92B35"/>
    <w:rsid w:val="00C93172"/>
    <w:rsid w:val="00C94A9D"/>
    <w:rsid w:val="00C96371"/>
    <w:rsid w:val="00C97590"/>
    <w:rsid w:val="00C97E32"/>
    <w:rsid w:val="00CA07E9"/>
    <w:rsid w:val="00CA0BAE"/>
    <w:rsid w:val="00CA2FDC"/>
    <w:rsid w:val="00CA3206"/>
    <w:rsid w:val="00CA3BBA"/>
    <w:rsid w:val="00CA418C"/>
    <w:rsid w:val="00CA763C"/>
    <w:rsid w:val="00CA79E3"/>
    <w:rsid w:val="00CB00E5"/>
    <w:rsid w:val="00CB01D1"/>
    <w:rsid w:val="00CB13A5"/>
    <w:rsid w:val="00CB1EF2"/>
    <w:rsid w:val="00CB318C"/>
    <w:rsid w:val="00CB3DB8"/>
    <w:rsid w:val="00CB56EA"/>
    <w:rsid w:val="00CB6639"/>
    <w:rsid w:val="00CB6995"/>
    <w:rsid w:val="00CC0602"/>
    <w:rsid w:val="00CC39A6"/>
    <w:rsid w:val="00CC4B72"/>
    <w:rsid w:val="00CC5DC7"/>
    <w:rsid w:val="00CC7169"/>
    <w:rsid w:val="00CC71C5"/>
    <w:rsid w:val="00CD04E2"/>
    <w:rsid w:val="00CD1951"/>
    <w:rsid w:val="00CD3E2C"/>
    <w:rsid w:val="00CD6850"/>
    <w:rsid w:val="00CD6A18"/>
    <w:rsid w:val="00CD7FC8"/>
    <w:rsid w:val="00CE06BF"/>
    <w:rsid w:val="00CE1EAE"/>
    <w:rsid w:val="00CE45D8"/>
    <w:rsid w:val="00CF018A"/>
    <w:rsid w:val="00CF3B2E"/>
    <w:rsid w:val="00CF3D60"/>
    <w:rsid w:val="00CF42BA"/>
    <w:rsid w:val="00CF6193"/>
    <w:rsid w:val="00D00542"/>
    <w:rsid w:val="00D043C9"/>
    <w:rsid w:val="00D04785"/>
    <w:rsid w:val="00D07303"/>
    <w:rsid w:val="00D07DEC"/>
    <w:rsid w:val="00D136A7"/>
    <w:rsid w:val="00D14358"/>
    <w:rsid w:val="00D15E49"/>
    <w:rsid w:val="00D2315F"/>
    <w:rsid w:val="00D23244"/>
    <w:rsid w:val="00D236E3"/>
    <w:rsid w:val="00D319E7"/>
    <w:rsid w:val="00D32AEC"/>
    <w:rsid w:val="00D32C7D"/>
    <w:rsid w:val="00D34018"/>
    <w:rsid w:val="00D34588"/>
    <w:rsid w:val="00D3478E"/>
    <w:rsid w:val="00D34D1C"/>
    <w:rsid w:val="00D36C73"/>
    <w:rsid w:val="00D40332"/>
    <w:rsid w:val="00D40C93"/>
    <w:rsid w:val="00D426C5"/>
    <w:rsid w:val="00D42FD2"/>
    <w:rsid w:val="00D4353B"/>
    <w:rsid w:val="00D46043"/>
    <w:rsid w:val="00D4789F"/>
    <w:rsid w:val="00D50A17"/>
    <w:rsid w:val="00D54C2F"/>
    <w:rsid w:val="00D54ED6"/>
    <w:rsid w:val="00D553D5"/>
    <w:rsid w:val="00D56A69"/>
    <w:rsid w:val="00D60AAD"/>
    <w:rsid w:val="00D61AC7"/>
    <w:rsid w:val="00D62505"/>
    <w:rsid w:val="00D638CA"/>
    <w:rsid w:val="00D64953"/>
    <w:rsid w:val="00D65366"/>
    <w:rsid w:val="00D70D9C"/>
    <w:rsid w:val="00D72499"/>
    <w:rsid w:val="00D74B39"/>
    <w:rsid w:val="00D75F70"/>
    <w:rsid w:val="00D77CC8"/>
    <w:rsid w:val="00D84113"/>
    <w:rsid w:val="00D87572"/>
    <w:rsid w:val="00D93F4C"/>
    <w:rsid w:val="00D9447F"/>
    <w:rsid w:val="00D945B6"/>
    <w:rsid w:val="00DA0A97"/>
    <w:rsid w:val="00DA5C7D"/>
    <w:rsid w:val="00DA6195"/>
    <w:rsid w:val="00DB2471"/>
    <w:rsid w:val="00DB3001"/>
    <w:rsid w:val="00DB4A71"/>
    <w:rsid w:val="00DB4FFE"/>
    <w:rsid w:val="00DB6136"/>
    <w:rsid w:val="00DB61A2"/>
    <w:rsid w:val="00DC0475"/>
    <w:rsid w:val="00DC0FDA"/>
    <w:rsid w:val="00DC1EEF"/>
    <w:rsid w:val="00DC4962"/>
    <w:rsid w:val="00DC4CB1"/>
    <w:rsid w:val="00DC69B9"/>
    <w:rsid w:val="00DC77F0"/>
    <w:rsid w:val="00DD2BF3"/>
    <w:rsid w:val="00DD3060"/>
    <w:rsid w:val="00DD42F7"/>
    <w:rsid w:val="00DD5643"/>
    <w:rsid w:val="00DD603F"/>
    <w:rsid w:val="00DD6843"/>
    <w:rsid w:val="00DE15A7"/>
    <w:rsid w:val="00DE2098"/>
    <w:rsid w:val="00DE325A"/>
    <w:rsid w:val="00DE4C7A"/>
    <w:rsid w:val="00DF0549"/>
    <w:rsid w:val="00DF0614"/>
    <w:rsid w:val="00DF18C5"/>
    <w:rsid w:val="00DF1A8D"/>
    <w:rsid w:val="00DF4572"/>
    <w:rsid w:val="00DF4AE2"/>
    <w:rsid w:val="00DF6036"/>
    <w:rsid w:val="00DF6BC3"/>
    <w:rsid w:val="00E005E4"/>
    <w:rsid w:val="00E01296"/>
    <w:rsid w:val="00E0285F"/>
    <w:rsid w:val="00E02DD0"/>
    <w:rsid w:val="00E06059"/>
    <w:rsid w:val="00E1334F"/>
    <w:rsid w:val="00E14355"/>
    <w:rsid w:val="00E14D3B"/>
    <w:rsid w:val="00E21F6A"/>
    <w:rsid w:val="00E23256"/>
    <w:rsid w:val="00E2513D"/>
    <w:rsid w:val="00E277CC"/>
    <w:rsid w:val="00E27B7A"/>
    <w:rsid w:val="00E30B22"/>
    <w:rsid w:val="00E3117E"/>
    <w:rsid w:val="00E351E5"/>
    <w:rsid w:val="00E36FD3"/>
    <w:rsid w:val="00E374EC"/>
    <w:rsid w:val="00E3798A"/>
    <w:rsid w:val="00E42835"/>
    <w:rsid w:val="00E4326E"/>
    <w:rsid w:val="00E4546C"/>
    <w:rsid w:val="00E46007"/>
    <w:rsid w:val="00E460F3"/>
    <w:rsid w:val="00E47B85"/>
    <w:rsid w:val="00E47E0B"/>
    <w:rsid w:val="00E50177"/>
    <w:rsid w:val="00E5027B"/>
    <w:rsid w:val="00E52F26"/>
    <w:rsid w:val="00E559F2"/>
    <w:rsid w:val="00E5626A"/>
    <w:rsid w:val="00E61C1B"/>
    <w:rsid w:val="00E63564"/>
    <w:rsid w:val="00E64E46"/>
    <w:rsid w:val="00E70B55"/>
    <w:rsid w:val="00E71170"/>
    <w:rsid w:val="00E7547F"/>
    <w:rsid w:val="00E772E5"/>
    <w:rsid w:val="00E77AA0"/>
    <w:rsid w:val="00E81DCA"/>
    <w:rsid w:val="00E81E57"/>
    <w:rsid w:val="00E82585"/>
    <w:rsid w:val="00E8402F"/>
    <w:rsid w:val="00E85CB7"/>
    <w:rsid w:val="00E8621C"/>
    <w:rsid w:val="00E8697B"/>
    <w:rsid w:val="00E90E7F"/>
    <w:rsid w:val="00E9223F"/>
    <w:rsid w:val="00E927FE"/>
    <w:rsid w:val="00E933CD"/>
    <w:rsid w:val="00E950A6"/>
    <w:rsid w:val="00EA0ABD"/>
    <w:rsid w:val="00EA34F6"/>
    <w:rsid w:val="00EA4096"/>
    <w:rsid w:val="00EA46E7"/>
    <w:rsid w:val="00EA6075"/>
    <w:rsid w:val="00EA73E0"/>
    <w:rsid w:val="00EA776E"/>
    <w:rsid w:val="00EA782D"/>
    <w:rsid w:val="00EB0749"/>
    <w:rsid w:val="00EB1636"/>
    <w:rsid w:val="00EB26A1"/>
    <w:rsid w:val="00EB2BFB"/>
    <w:rsid w:val="00EB3C2A"/>
    <w:rsid w:val="00EC2427"/>
    <w:rsid w:val="00EC3149"/>
    <w:rsid w:val="00EC68BF"/>
    <w:rsid w:val="00EC75DE"/>
    <w:rsid w:val="00ED4482"/>
    <w:rsid w:val="00ED4951"/>
    <w:rsid w:val="00ED5026"/>
    <w:rsid w:val="00ED5D71"/>
    <w:rsid w:val="00EE0F94"/>
    <w:rsid w:val="00EE489D"/>
    <w:rsid w:val="00EE53D6"/>
    <w:rsid w:val="00EE6353"/>
    <w:rsid w:val="00EE63E9"/>
    <w:rsid w:val="00EF016A"/>
    <w:rsid w:val="00EF1962"/>
    <w:rsid w:val="00EF226B"/>
    <w:rsid w:val="00EF32B3"/>
    <w:rsid w:val="00EF3FCF"/>
    <w:rsid w:val="00EF7B29"/>
    <w:rsid w:val="00F007E0"/>
    <w:rsid w:val="00F00937"/>
    <w:rsid w:val="00F01992"/>
    <w:rsid w:val="00F0429A"/>
    <w:rsid w:val="00F0472A"/>
    <w:rsid w:val="00F049B3"/>
    <w:rsid w:val="00F1425D"/>
    <w:rsid w:val="00F1504F"/>
    <w:rsid w:val="00F20116"/>
    <w:rsid w:val="00F21CED"/>
    <w:rsid w:val="00F22399"/>
    <w:rsid w:val="00F25036"/>
    <w:rsid w:val="00F3088E"/>
    <w:rsid w:val="00F315C9"/>
    <w:rsid w:val="00F31F2D"/>
    <w:rsid w:val="00F32733"/>
    <w:rsid w:val="00F32782"/>
    <w:rsid w:val="00F35856"/>
    <w:rsid w:val="00F370AA"/>
    <w:rsid w:val="00F373AA"/>
    <w:rsid w:val="00F4212E"/>
    <w:rsid w:val="00F429F7"/>
    <w:rsid w:val="00F42E31"/>
    <w:rsid w:val="00F45F39"/>
    <w:rsid w:val="00F512E2"/>
    <w:rsid w:val="00F51E5E"/>
    <w:rsid w:val="00F530AF"/>
    <w:rsid w:val="00F53BE2"/>
    <w:rsid w:val="00F61A5E"/>
    <w:rsid w:val="00F61F9D"/>
    <w:rsid w:val="00F64B32"/>
    <w:rsid w:val="00F65852"/>
    <w:rsid w:val="00F67479"/>
    <w:rsid w:val="00F70C4B"/>
    <w:rsid w:val="00F7296F"/>
    <w:rsid w:val="00F7435A"/>
    <w:rsid w:val="00F76B05"/>
    <w:rsid w:val="00F77498"/>
    <w:rsid w:val="00F8001A"/>
    <w:rsid w:val="00F808C0"/>
    <w:rsid w:val="00F812C4"/>
    <w:rsid w:val="00F814C6"/>
    <w:rsid w:val="00F81BAD"/>
    <w:rsid w:val="00F83712"/>
    <w:rsid w:val="00F84AC0"/>
    <w:rsid w:val="00F859B1"/>
    <w:rsid w:val="00F85CA3"/>
    <w:rsid w:val="00F87A41"/>
    <w:rsid w:val="00F93600"/>
    <w:rsid w:val="00F938B3"/>
    <w:rsid w:val="00F95BF6"/>
    <w:rsid w:val="00F95C77"/>
    <w:rsid w:val="00FA5D78"/>
    <w:rsid w:val="00FA672D"/>
    <w:rsid w:val="00FA6E6F"/>
    <w:rsid w:val="00FB0A6A"/>
    <w:rsid w:val="00FB2297"/>
    <w:rsid w:val="00FB2AB3"/>
    <w:rsid w:val="00FC03A2"/>
    <w:rsid w:val="00FC2A42"/>
    <w:rsid w:val="00FC2ADA"/>
    <w:rsid w:val="00FC3E3F"/>
    <w:rsid w:val="00FC4703"/>
    <w:rsid w:val="00FC5DD1"/>
    <w:rsid w:val="00FC5E7F"/>
    <w:rsid w:val="00FD0D2C"/>
    <w:rsid w:val="00FD3115"/>
    <w:rsid w:val="00FD44E8"/>
    <w:rsid w:val="00FD7200"/>
    <w:rsid w:val="00FE12A4"/>
    <w:rsid w:val="00FE2B24"/>
    <w:rsid w:val="00FE5A4D"/>
    <w:rsid w:val="00FE5F30"/>
    <w:rsid w:val="00FE6ABD"/>
    <w:rsid w:val="00FE7182"/>
    <w:rsid w:val="00FF25C0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050CD"/>
  <w15:docId w15:val="{6A7A2C30-AAC3-441B-9C02-0A9166D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4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05720F"/>
    <w:pPr>
      <w:keepNext/>
      <w:keepLines/>
      <w:spacing w:before="280" w:after="80" w:line="259" w:lineRule="atLeast"/>
      <w:outlineLvl w:val="2"/>
    </w:pPr>
    <w:rPr>
      <w:rFonts w:ascii="CaAibri" w:hAnsi="CaAibri" w:cs="CaAibri"/>
      <w:b/>
      <w:sz w:val="28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05720F"/>
    <w:pPr>
      <w:keepNext/>
      <w:keepLines/>
      <w:spacing w:before="240" w:after="40" w:line="259" w:lineRule="atLeast"/>
      <w:outlineLvl w:val="3"/>
    </w:pPr>
    <w:rPr>
      <w:rFonts w:ascii="CaAibri" w:hAnsi="CaAibri" w:cs="CaAibri"/>
      <w:b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05720F"/>
    <w:pPr>
      <w:keepNext/>
      <w:keepLines/>
      <w:spacing w:before="220" w:after="40" w:line="259" w:lineRule="atLeast"/>
      <w:outlineLvl w:val="4"/>
    </w:pPr>
    <w:rPr>
      <w:rFonts w:ascii="CaAibri" w:hAnsi="CaAibri" w:cs="CaAibri"/>
      <w:b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05720F"/>
    <w:pPr>
      <w:keepNext/>
      <w:keepLines/>
      <w:spacing w:before="200" w:after="40" w:line="259" w:lineRule="atLeast"/>
      <w:outlineLvl w:val="5"/>
    </w:pPr>
    <w:rPr>
      <w:rFonts w:ascii="CaAibri" w:hAnsi="CaAibri" w:cs="CaAibri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Ttulo3Car">
    <w:name w:val="Título 3 Car"/>
    <w:link w:val="Ttulo3"/>
    <w:rsid w:val="0005720F"/>
    <w:rPr>
      <w:rFonts w:ascii="CaAibri" w:hAnsi="CaAibri" w:cs="CaAibri"/>
      <w:b/>
      <w:sz w:val="28"/>
    </w:rPr>
  </w:style>
  <w:style w:type="character" w:customStyle="1" w:styleId="Ttulo4Car">
    <w:name w:val="Título 4 Car"/>
    <w:link w:val="Ttulo4"/>
    <w:rsid w:val="0005720F"/>
    <w:rPr>
      <w:rFonts w:ascii="CaAibri" w:hAnsi="CaAibri" w:cs="CaAibri"/>
      <w:b/>
      <w:sz w:val="24"/>
    </w:rPr>
  </w:style>
  <w:style w:type="character" w:customStyle="1" w:styleId="Ttulo5Car">
    <w:name w:val="Título 5 Car"/>
    <w:link w:val="Ttulo5"/>
    <w:rsid w:val="0005720F"/>
    <w:rPr>
      <w:rFonts w:ascii="CaAibri" w:hAnsi="CaAibri" w:cs="CaAibri"/>
      <w:b/>
      <w:sz w:val="22"/>
    </w:rPr>
  </w:style>
  <w:style w:type="character" w:customStyle="1" w:styleId="Ttulo6Car">
    <w:name w:val="Título 6 Car"/>
    <w:link w:val="Ttulo6"/>
    <w:rsid w:val="0005720F"/>
    <w:rPr>
      <w:rFonts w:ascii="CaAibri" w:hAnsi="CaAibri" w:cs="CaAibri"/>
      <w:b/>
    </w:rPr>
  </w:style>
  <w:style w:type="paragraph" w:styleId="Textocomentario">
    <w:name w:val="annotation text"/>
    <w:basedOn w:val="Normal"/>
    <w:link w:val="TextocomentarioCar"/>
    <w:rsid w:val="0005720F"/>
    <w:pPr>
      <w:spacing w:after="160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05720F"/>
    <w:rPr>
      <w:rFonts w:ascii="CaAibri" w:hAnsi="CaAibri" w:cs="CaAibri"/>
    </w:rPr>
  </w:style>
  <w:style w:type="paragraph" w:customStyle="1" w:styleId="Ttulo10">
    <w:name w:val="Título1"/>
    <w:basedOn w:val="Normal"/>
    <w:next w:val="Normal"/>
    <w:rsid w:val="0005720F"/>
    <w:pPr>
      <w:keepNext/>
      <w:keepLines/>
      <w:spacing w:before="480" w:after="120" w:line="259" w:lineRule="atLeast"/>
    </w:pPr>
    <w:rPr>
      <w:rFonts w:ascii="CaAibri" w:hAnsi="CaAibri" w:cs="CaAibri"/>
      <w:b/>
      <w:sz w:val="72"/>
      <w:szCs w:val="20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05720F"/>
    <w:pPr>
      <w:keepNext/>
      <w:keepLines/>
      <w:spacing w:before="360" w:after="80" w:line="259" w:lineRule="atLeast"/>
    </w:pPr>
    <w:rPr>
      <w:rFonts w:ascii="GeArgia" w:hAnsi="GeArgia" w:cs="GeA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link w:val="Subttulo"/>
    <w:rsid w:val="0005720F"/>
    <w:rPr>
      <w:rFonts w:ascii="GeArgia" w:hAnsi="GeArgia" w:cs="GeArgia"/>
      <w:i/>
      <w:color w:val="808080"/>
      <w:sz w:val="48"/>
    </w:rPr>
  </w:style>
  <w:style w:type="paragraph" w:styleId="Revisin">
    <w:name w:val="Revision"/>
    <w:rsid w:val="0005720F"/>
    <w:rPr>
      <w:rFonts w:ascii="CaAibri" w:hAnsi="CaAibri" w:cs="CaAibri"/>
      <w:sz w:val="22"/>
    </w:rPr>
  </w:style>
  <w:style w:type="paragraph" w:customStyle="1" w:styleId="Textodeglobo1">
    <w:name w:val="Texto de globo1"/>
    <w:basedOn w:val="Normal"/>
    <w:rsid w:val="0005720F"/>
    <w:rPr>
      <w:rFonts w:ascii="SeAoe UI" w:hAnsi="SeAoe UI" w:cs="SeAoe UI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05720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05720F"/>
    <w:pPr>
      <w:spacing w:after="160" w:line="259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D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D26"/>
    <w:rPr>
      <w:rFonts w:ascii="Segoe UI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A766FE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A766FE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table" w:styleId="Tablaconcuadrcula">
    <w:name w:val="Table Grid"/>
    <w:basedOn w:val="Tablanormal"/>
    <w:uiPriority w:val="39"/>
    <w:unhideWhenUsed/>
    <w:rsid w:val="0072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6FC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532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32C"/>
    <w:pPr>
      <w:spacing w:after="0"/>
    </w:pPr>
    <w:rPr>
      <w:rFonts w:ascii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32C"/>
    <w:rPr>
      <w:rFonts w:ascii="CaAibri" w:hAnsi="CaAibri" w:cs="CaAibri"/>
      <w:b/>
      <w:bCs/>
      <w:lang w:val="es-ES" w:eastAsia="es-ES"/>
    </w:rPr>
  </w:style>
  <w:style w:type="character" w:customStyle="1" w:styleId="st">
    <w:name w:val="st"/>
    <w:basedOn w:val="Fuentedeprrafopredeter"/>
    <w:rsid w:val="00F530AF"/>
  </w:style>
  <w:style w:type="character" w:styleId="nfasis">
    <w:name w:val="Emphasis"/>
    <w:basedOn w:val="Fuentedeprrafopredeter"/>
    <w:uiPriority w:val="20"/>
    <w:qFormat/>
    <w:rsid w:val="00F530AF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91DD7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F7296F"/>
    <w:pPr>
      <w:autoSpaceDE w:val="0"/>
      <w:autoSpaceDN w:val="0"/>
      <w:adjustRightInd w:val="0"/>
      <w:spacing w:line="241" w:lineRule="atLeast"/>
    </w:pPr>
    <w:rPr>
      <w:rFonts w:ascii="Myriad Pro SemiCond" w:hAnsi="Myriad Pro SemiCond"/>
      <w:lang w:val="es-MX" w:eastAsia="es-MX"/>
    </w:rPr>
  </w:style>
  <w:style w:type="character" w:customStyle="1" w:styleId="A10">
    <w:name w:val="A10"/>
    <w:uiPriority w:val="99"/>
    <w:rsid w:val="00F7296F"/>
    <w:rPr>
      <w:rFonts w:cs="Myriad Pro SemiCond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1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ziulaheps">
    <w:name w:val="_3ziulaheps"/>
    <w:basedOn w:val="Normal"/>
    <w:rsid w:val="00AA2AC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4A1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2D23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17BF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70342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342"/>
    <w:rPr>
      <w:rFonts w:ascii="Arial" w:eastAsia="Arial" w:hAnsi="Arial" w:cs="Arial"/>
      <w:sz w:val="16"/>
      <w:szCs w:val="1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77AA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A776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1AF4-DDEA-443D-A399-1DBF8619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8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FORTALECIMIENTO</cp:lastModifiedBy>
  <cp:revision>2</cp:revision>
  <cp:lastPrinted>2024-10-07T20:09:00Z</cp:lastPrinted>
  <dcterms:created xsi:type="dcterms:W3CDTF">2024-10-11T15:56:00Z</dcterms:created>
  <dcterms:modified xsi:type="dcterms:W3CDTF">2024-10-11T15:56:00Z</dcterms:modified>
</cp:coreProperties>
</file>