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36C9B2" w14:textId="2743B313" w:rsidR="00F1770B" w:rsidRPr="00F1770B" w:rsidRDefault="00F1770B" w:rsidP="00F1770B">
      <w:pPr>
        <w:pStyle w:val="Texto"/>
        <w:tabs>
          <w:tab w:val="left" w:pos="5790"/>
        </w:tabs>
        <w:spacing w:after="0" w:line="276" w:lineRule="auto"/>
        <w:jc w:val="center"/>
        <w:rPr>
          <w:rFonts w:ascii="Montserrat" w:hAnsi="Montserrat"/>
          <w:b/>
          <w:sz w:val="24"/>
          <w:szCs w:val="24"/>
        </w:rPr>
      </w:pPr>
      <w:r w:rsidRPr="00F1770B">
        <w:rPr>
          <w:rFonts w:ascii="Montserrat" w:hAnsi="Montserrat"/>
          <w:b/>
          <w:sz w:val="24"/>
          <w:szCs w:val="24"/>
        </w:rPr>
        <w:t>REQUISITOS</w:t>
      </w:r>
    </w:p>
    <w:p w14:paraId="5E772932" w14:textId="77777777" w:rsidR="00F1770B" w:rsidRDefault="00F1770B" w:rsidP="00B51D43">
      <w:pPr>
        <w:pStyle w:val="Texto"/>
        <w:tabs>
          <w:tab w:val="left" w:pos="5790"/>
        </w:tabs>
        <w:spacing w:after="0" w:line="276" w:lineRule="auto"/>
        <w:rPr>
          <w:rFonts w:ascii="Montserrat" w:hAnsi="Montserrat"/>
          <w:b/>
          <w:sz w:val="20"/>
        </w:rPr>
      </w:pPr>
    </w:p>
    <w:p w14:paraId="34380B4F" w14:textId="77777777" w:rsidR="00F1770B" w:rsidRDefault="00F1770B" w:rsidP="00B51D43">
      <w:pPr>
        <w:pStyle w:val="Texto"/>
        <w:tabs>
          <w:tab w:val="left" w:pos="5790"/>
        </w:tabs>
        <w:spacing w:after="0" w:line="276" w:lineRule="auto"/>
        <w:rPr>
          <w:rFonts w:ascii="Montserrat" w:hAnsi="Montserrat"/>
          <w:b/>
          <w:sz w:val="20"/>
        </w:rPr>
      </w:pPr>
    </w:p>
    <w:p w14:paraId="75138BFE" w14:textId="1C744998" w:rsidR="005001C9" w:rsidRPr="00AB5C2F" w:rsidRDefault="005001C9" w:rsidP="00B51D43">
      <w:pPr>
        <w:pStyle w:val="Texto"/>
        <w:tabs>
          <w:tab w:val="left" w:pos="5790"/>
        </w:tabs>
        <w:spacing w:after="0" w:line="276" w:lineRule="auto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sz w:val="20"/>
        </w:rPr>
        <w:t>Criterios</w:t>
      </w:r>
    </w:p>
    <w:p w14:paraId="2CBFF5DE" w14:textId="695B2801" w:rsidR="00345552" w:rsidRPr="00AB5C2F" w:rsidRDefault="00D319E7" w:rsidP="00B51D43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 xml:space="preserve">Ser </w:t>
      </w:r>
      <w:r w:rsidR="00D01B1D" w:rsidRPr="00AB5C2F">
        <w:rPr>
          <w:rFonts w:ascii="Montserrat" w:hAnsi="Montserrat"/>
          <w:sz w:val="20"/>
        </w:rPr>
        <w:t>mujer indígena o afromexicana</w:t>
      </w:r>
      <w:r w:rsidR="000F549A" w:rsidRPr="00AB5C2F">
        <w:rPr>
          <w:rFonts w:ascii="Montserrat" w:hAnsi="Montserrat"/>
          <w:sz w:val="20"/>
        </w:rPr>
        <w:t>;</w:t>
      </w:r>
    </w:p>
    <w:p w14:paraId="691A9995" w14:textId="53398EB1" w:rsidR="00B26BDE" w:rsidRPr="00AB5C2F" w:rsidRDefault="00B26BDE" w:rsidP="00B51D43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>Ser mayor de 18 años</w:t>
      </w:r>
      <w:r w:rsidR="00F63146" w:rsidRPr="00AB5C2F">
        <w:rPr>
          <w:rFonts w:ascii="Montserrat" w:hAnsi="Montserrat"/>
          <w:sz w:val="20"/>
        </w:rPr>
        <w:t>;</w:t>
      </w:r>
    </w:p>
    <w:p w14:paraId="75488E7E" w14:textId="563A8396" w:rsidR="006D332D" w:rsidRDefault="008917F1" w:rsidP="00995157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bookmarkStart w:id="0" w:name="_Hlk141957087"/>
      <w:r>
        <w:rPr>
          <w:rFonts w:ascii="Montserrat" w:hAnsi="Montserrat"/>
          <w:sz w:val="20"/>
        </w:rPr>
        <w:t>P</w:t>
      </w:r>
      <w:r w:rsidR="00995157">
        <w:rPr>
          <w:rFonts w:ascii="Montserrat" w:hAnsi="Montserrat"/>
          <w:sz w:val="20"/>
        </w:rPr>
        <w:t>retenda emprender</w:t>
      </w:r>
      <w:r w:rsidR="000167AF">
        <w:rPr>
          <w:rFonts w:ascii="Montserrat" w:hAnsi="Montserrat"/>
          <w:sz w:val="20"/>
        </w:rPr>
        <w:t xml:space="preserve"> o tenga</w:t>
      </w:r>
      <w:r w:rsidR="00995157">
        <w:rPr>
          <w:rFonts w:ascii="Montserrat" w:hAnsi="Montserrat"/>
          <w:sz w:val="20"/>
        </w:rPr>
        <w:t xml:space="preserve"> un negocio</w:t>
      </w:r>
      <w:r w:rsidR="00A94A06">
        <w:rPr>
          <w:rFonts w:ascii="Montserrat" w:hAnsi="Montserrat"/>
          <w:sz w:val="20"/>
        </w:rPr>
        <w:t>.</w:t>
      </w:r>
    </w:p>
    <w:p w14:paraId="58BEED93" w14:textId="3C1A6CDA" w:rsidR="006B4F3D" w:rsidRPr="00AB5C2F" w:rsidRDefault="006B4F3D" w:rsidP="00995157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bookmarkStart w:id="1" w:name="_Hlk173516258"/>
      <w:r>
        <w:rPr>
          <w:rFonts w:ascii="Montserrat" w:hAnsi="Montserrat"/>
          <w:sz w:val="20"/>
        </w:rPr>
        <w:t>No ser beneficiaria del año inmediato anterior</w:t>
      </w:r>
    </w:p>
    <w:bookmarkEnd w:id="0"/>
    <w:bookmarkEnd w:id="1"/>
    <w:p w14:paraId="7DAAA971" w14:textId="77777777" w:rsidR="00887133" w:rsidRPr="00AB5C2F" w:rsidRDefault="00887133" w:rsidP="00B51D43">
      <w:pPr>
        <w:pStyle w:val="Texto"/>
        <w:tabs>
          <w:tab w:val="left" w:pos="5790"/>
        </w:tabs>
        <w:spacing w:after="0" w:line="276" w:lineRule="auto"/>
        <w:rPr>
          <w:rFonts w:ascii="Montserrat" w:hAnsi="Montserrat"/>
          <w:b/>
          <w:sz w:val="20"/>
        </w:rPr>
      </w:pPr>
    </w:p>
    <w:p w14:paraId="2113BDCB" w14:textId="01C5E3D3" w:rsidR="005001C9" w:rsidRPr="00AB5C2F" w:rsidRDefault="005001C9" w:rsidP="00B51D43">
      <w:pPr>
        <w:pStyle w:val="Texto"/>
        <w:tabs>
          <w:tab w:val="left" w:pos="5790"/>
        </w:tabs>
        <w:spacing w:after="0" w:line="276" w:lineRule="auto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sz w:val="20"/>
        </w:rPr>
        <w:t>Requisitos</w:t>
      </w:r>
    </w:p>
    <w:p w14:paraId="7F803C11" w14:textId="77777777" w:rsidR="00542095" w:rsidRPr="00AB5C2F" w:rsidRDefault="00542095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bookmarkStart w:id="2" w:name="_Hlk173516282"/>
      <w:r w:rsidRPr="00AB5C2F">
        <w:rPr>
          <w:rFonts w:ascii="Montserrat" w:hAnsi="Montserrat"/>
          <w:sz w:val="20"/>
        </w:rPr>
        <w:t>Solicitud de incorporación al Programa (Anexo 1);</w:t>
      </w:r>
    </w:p>
    <w:p w14:paraId="758D4A83" w14:textId="580D7EEE" w:rsidR="00542095" w:rsidRPr="00AB5C2F" w:rsidRDefault="00542095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>Copia simple de identificación oficial vigente con fotografía (</w:t>
      </w:r>
      <w:r w:rsidR="0063691D">
        <w:rPr>
          <w:rFonts w:ascii="Montserrat" w:hAnsi="Montserrat"/>
          <w:sz w:val="20"/>
        </w:rPr>
        <w:t>C</w:t>
      </w:r>
      <w:r w:rsidRPr="00AB5C2F">
        <w:rPr>
          <w:rFonts w:ascii="Montserrat" w:hAnsi="Montserrat"/>
          <w:sz w:val="20"/>
        </w:rPr>
        <w:t>redencial del INE</w:t>
      </w:r>
      <w:r w:rsidR="00B0543E">
        <w:rPr>
          <w:rFonts w:ascii="Montserrat" w:hAnsi="Montserrat"/>
          <w:sz w:val="20"/>
        </w:rPr>
        <w:t>/IFE</w:t>
      </w:r>
      <w:r w:rsidRPr="00AB5C2F">
        <w:rPr>
          <w:rFonts w:ascii="Montserrat" w:hAnsi="Montserrat"/>
          <w:sz w:val="20"/>
        </w:rPr>
        <w:t>, pasaporte)</w:t>
      </w:r>
      <w:r w:rsidR="004F04DF">
        <w:rPr>
          <w:rFonts w:ascii="Montserrat" w:hAnsi="Montserrat"/>
          <w:sz w:val="20"/>
        </w:rPr>
        <w:t>, previo cotejo con el original</w:t>
      </w:r>
      <w:r w:rsidRPr="00AB5C2F">
        <w:rPr>
          <w:rFonts w:ascii="Montserrat" w:hAnsi="Montserrat"/>
          <w:sz w:val="20"/>
        </w:rPr>
        <w:t>;</w:t>
      </w:r>
    </w:p>
    <w:p w14:paraId="48708AFC" w14:textId="77777777" w:rsidR="00542095" w:rsidRPr="00AB5C2F" w:rsidRDefault="00542095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>Copia simple de la Clave Única de Registro de Población (CURP);</w:t>
      </w:r>
    </w:p>
    <w:p w14:paraId="2090C814" w14:textId="4D7B7BC5" w:rsidR="00542095" w:rsidRPr="00AB5C2F" w:rsidRDefault="00542095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>Copia simple del comprobante de domicilio</w:t>
      </w:r>
      <w:r w:rsidR="00626764" w:rsidRPr="00AB5C2F">
        <w:rPr>
          <w:rFonts w:ascii="Montserrat" w:hAnsi="Montserrat"/>
          <w:sz w:val="20"/>
        </w:rPr>
        <w:t>,</w:t>
      </w:r>
      <w:r w:rsidRPr="00AB5C2F">
        <w:rPr>
          <w:rFonts w:ascii="Montserrat" w:hAnsi="Montserrat"/>
          <w:sz w:val="20"/>
        </w:rPr>
        <w:t xml:space="preserve"> expedido máximo 3 meses antes de la fecha de realización del trámite;</w:t>
      </w:r>
    </w:p>
    <w:p w14:paraId="0B3CABFA" w14:textId="5BB1BC53" w:rsidR="002A2250" w:rsidRDefault="002A2250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 xml:space="preserve">Constancia de </w:t>
      </w:r>
      <w:r w:rsidR="00486693" w:rsidRPr="00AB5C2F">
        <w:rPr>
          <w:rFonts w:ascii="Montserrat" w:hAnsi="Montserrat"/>
          <w:sz w:val="20"/>
        </w:rPr>
        <w:t xml:space="preserve">origen y </w:t>
      </w:r>
      <w:r w:rsidRPr="00AB5C2F">
        <w:rPr>
          <w:rFonts w:ascii="Montserrat" w:hAnsi="Montserrat"/>
          <w:sz w:val="20"/>
        </w:rPr>
        <w:t xml:space="preserve">vecindad, cuando </w:t>
      </w:r>
      <w:r w:rsidR="00E316BE" w:rsidRPr="00AB5C2F">
        <w:rPr>
          <w:rFonts w:ascii="Montserrat" w:hAnsi="Montserrat"/>
          <w:sz w:val="20"/>
        </w:rPr>
        <w:t xml:space="preserve">el </w:t>
      </w:r>
      <w:r w:rsidRPr="00AB5C2F">
        <w:rPr>
          <w:rFonts w:ascii="Montserrat" w:hAnsi="Montserrat"/>
          <w:sz w:val="20"/>
        </w:rPr>
        <w:t>comprobante de domicilio y el</w:t>
      </w:r>
      <w:r w:rsidR="00E316BE" w:rsidRPr="00AB5C2F">
        <w:rPr>
          <w:rFonts w:ascii="Montserrat" w:hAnsi="Montserrat"/>
          <w:sz w:val="20"/>
        </w:rPr>
        <w:t xml:space="preserve"> domicilio </w:t>
      </w:r>
      <w:r w:rsidRPr="00AB5C2F">
        <w:rPr>
          <w:rFonts w:ascii="Montserrat" w:hAnsi="Montserrat"/>
          <w:sz w:val="20"/>
        </w:rPr>
        <w:t>de la credencial de elector sean distintos</w:t>
      </w:r>
      <w:r w:rsidR="00626764" w:rsidRPr="00AB5C2F">
        <w:rPr>
          <w:rFonts w:ascii="Montserrat" w:hAnsi="Montserrat"/>
          <w:sz w:val="20"/>
        </w:rPr>
        <w:t xml:space="preserve"> (Anexo 2)</w:t>
      </w:r>
      <w:r w:rsidRPr="00AB5C2F">
        <w:rPr>
          <w:rFonts w:ascii="Montserrat" w:hAnsi="Montserrat"/>
          <w:sz w:val="20"/>
        </w:rPr>
        <w:t>;</w:t>
      </w:r>
    </w:p>
    <w:p w14:paraId="47997151" w14:textId="31C835CB" w:rsidR="00B0543E" w:rsidRDefault="00B0543E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 xml:space="preserve">Copia simple del RFC con </w:t>
      </w:r>
      <w:proofErr w:type="spellStart"/>
      <w:r>
        <w:rPr>
          <w:rFonts w:ascii="Montserrat" w:hAnsi="Montserrat"/>
          <w:sz w:val="20"/>
        </w:rPr>
        <w:t>homoclave</w:t>
      </w:r>
      <w:proofErr w:type="spellEnd"/>
      <w:r>
        <w:rPr>
          <w:rFonts w:ascii="Montserrat" w:hAnsi="Montserrat"/>
          <w:sz w:val="20"/>
        </w:rPr>
        <w:t>, en caso de contar con ella.</w:t>
      </w:r>
    </w:p>
    <w:p w14:paraId="1E5988FA" w14:textId="1DD6EF01" w:rsidR="000167AF" w:rsidRPr="00AB5C2F" w:rsidRDefault="000167AF" w:rsidP="00623B1D">
      <w:pPr>
        <w:pStyle w:val="Texto"/>
        <w:numPr>
          <w:ilvl w:val="0"/>
          <w:numId w:val="7"/>
        </w:numPr>
        <w:tabs>
          <w:tab w:val="left" w:pos="5790"/>
        </w:tabs>
        <w:spacing w:after="0" w:line="276" w:lineRule="auto"/>
        <w:rPr>
          <w:rFonts w:ascii="Montserrat" w:hAnsi="Montserrat"/>
          <w:sz w:val="20"/>
        </w:rPr>
      </w:pPr>
      <w:r>
        <w:rPr>
          <w:rFonts w:ascii="Montserrat" w:hAnsi="Montserrat"/>
          <w:sz w:val="20"/>
        </w:rPr>
        <w:t>Evidencia fotográfica del emprendimiento o negocio (mínimo 4 fotografías, en una sola hoja)</w:t>
      </w:r>
      <w:bookmarkEnd w:id="2"/>
      <w:r w:rsidR="00A94A06">
        <w:rPr>
          <w:rFonts w:ascii="Montserrat" w:hAnsi="Montserrat"/>
          <w:sz w:val="20"/>
        </w:rPr>
        <w:t>.</w:t>
      </w:r>
    </w:p>
    <w:p w14:paraId="3846F442" w14:textId="77777777" w:rsidR="006165D0" w:rsidRPr="00AB5C2F" w:rsidRDefault="006165D0" w:rsidP="00B51D43">
      <w:pPr>
        <w:pStyle w:val="Texto"/>
        <w:tabs>
          <w:tab w:val="left" w:pos="5790"/>
        </w:tabs>
        <w:spacing w:after="0" w:line="276" w:lineRule="auto"/>
        <w:ind w:left="1008" w:firstLine="0"/>
        <w:rPr>
          <w:rFonts w:ascii="Montserrat" w:hAnsi="Montserrat"/>
          <w:sz w:val="20"/>
        </w:rPr>
      </w:pPr>
    </w:p>
    <w:p w14:paraId="0735C8CE" w14:textId="77777777" w:rsidR="00F1770B" w:rsidRDefault="00F1770B">
      <w:pPr>
        <w:rPr>
          <w:rFonts w:ascii="Montserrat" w:hAnsi="Montserrat" w:cs="Arial"/>
          <w:b/>
          <w:sz w:val="20"/>
          <w:szCs w:val="20"/>
        </w:rPr>
      </w:pPr>
      <w:bookmarkStart w:id="3" w:name="_Hlk170384119"/>
      <w:r>
        <w:rPr>
          <w:rFonts w:ascii="Montserrat" w:hAnsi="Montserrat" w:cs="Arial"/>
          <w:b/>
          <w:sz w:val="20"/>
          <w:szCs w:val="20"/>
        </w:rPr>
        <w:br w:type="page"/>
      </w:r>
    </w:p>
    <w:p w14:paraId="797EB4C5" w14:textId="28D179AE" w:rsidR="00790592" w:rsidRPr="00AB5C2F" w:rsidRDefault="00790592" w:rsidP="006255D6">
      <w:pPr>
        <w:spacing w:line="276" w:lineRule="auto"/>
        <w:jc w:val="center"/>
        <w:rPr>
          <w:rFonts w:ascii="Montserrat" w:hAnsi="Montserrat" w:cs="Arial"/>
          <w:b/>
          <w:sz w:val="20"/>
          <w:szCs w:val="20"/>
          <w:shd w:val="clear" w:color="auto" w:fill="FFFFFF" w:themeFill="background1"/>
        </w:rPr>
      </w:pPr>
      <w:r w:rsidRPr="00AB5C2F">
        <w:rPr>
          <w:rFonts w:ascii="Montserrat" w:hAnsi="Montserrat" w:cs="Arial"/>
          <w:b/>
          <w:sz w:val="20"/>
          <w:szCs w:val="20"/>
        </w:rPr>
        <w:lastRenderedPageBreak/>
        <w:t xml:space="preserve">ANEXO 1. </w:t>
      </w:r>
      <w:r w:rsidR="000D253F" w:rsidRPr="00AB5C2F">
        <w:rPr>
          <w:rFonts w:ascii="Montserrat" w:hAnsi="Montserrat" w:cs="Arial"/>
          <w:b/>
          <w:sz w:val="20"/>
          <w:szCs w:val="20"/>
        </w:rPr>
        <w:t>SOLICITUD DE INCORPORACIÓN</w:t>
      </w:r>
      <w:r w:rsidR="007C26AF">
        <w:rPr>
          <w:rFonts w:ascii="Montserrat" w:hAnsi="Montserrat" w:cs="Arial"/>
          <w:b/>
          <w:sz w:val="20"/>
          <w:szCs w:val="20"/>
        </w:rPr>
        <w:t>.</w:t>
      </w:r>
    </w:p>
    <w:p w14:paraId="0CE9CF66" w14:textId="77777777" w:rsidR="00565414" w:rsidRPr="00AB5C2F" w:rsidRDefault="00565414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0C629D7" w14:textId="77777777" w:rsidR="00C12627" w:rsidRPr="00AB5C2F" w:rsidRDefault="00C12627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4D3FCFE8" w14:textId="77777777" w:rsidR="00C12627" w:rsidRPr="00AB5C2F" w:rsidRDefault="00C12627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7E38B0E5" w14:textId="77777777" w:rsidR="00C12627" w:rsidRPr="00AB5C2F" w:rsidRDefault="00C12627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5FE7424B" w14:textId="541E303F" w:rsidR="00565414" w:rsidRPr="00AB5C2F" w:rsidRDefault="00565414" w:rsidP="00B51D43">
      <w:pPr>
        <w:pStyle w:val="Texto"/>
        <w:spacing w:after="0" w:line="276" w:lineRule="auto"/>
        <w:jc w:val="right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>A</w:t>
      </w:r>
      <w:r w:rsidR="005F4539" w:rsidRPr="00AB5C2F">
        <w:rPr>
          <w:rFonts w:ascii="Montserrat" w:hAnsi="Montserrat"/>
          <w:sz w:val="20"/>
        </w:rPr>
        <w:t xml:space="preserve"> </w:t>
      </w:r>
      <w:r w:rsidRPr="00AB5C2F">
        <w:rPr>
          <w:rFonts w:ascii="Montserrat" w:hAnsi="Montserrat"/>
          <w:sz w:val="20"/>
        </w:rPr>
        <w:t>____</w:t>
      </w:r>
      <w:r w:rsidR="005F4539" w:rsidRPr="00AB5C2F">
        <w:rPr>
          <w:rFonts w:ascii="Montserrat" w:hAnsi="Montserrat"/>
          <w:sz w:val="20"/>
        </w:rPr>
        <w:t xml:space="preserve"> </w:t>
      </w:r>
      <w:proofErr w:type="spellStart"/>
      <w:r w:rsidRPr="00AB5C2F">
        <w:rPr>
          <w:rFonts w:ascii="Montserrat" w:hAnsi="Montserrat"/>
          <w:sz w:val="20"/>
        </w:rPr>
        <w:t>de</w:t>
      </w:r>
      <w:proofErr w:type="spellEnd"/>
      <w:r w:rsidR="005F4539" w:rsidRPr="00AB5C2F">
        <w:rPr>
          <w:rFonts w:ascii="Montserrat" w:hAnsi="Montserrat"/>
          <w:sz w:val="20"/>
        </w:rPr>
        <w:t xml:space="preserve"> </w:t>
      </w:r>
      <w:r w:rsidRPr="00AB5C2F">
        <w:rPr>
          <w:rFonts w:ascii="Montserrat" w:hAnsi="Montserrat"/>
          <w:sz w:val="20"/>
        </w:rPr>
        <w:t>_______________</w:t>
      </w:r>
      <w:r w:rsidR="005F4539" w:rsidRPr="00AB5C2F">
        <w:rPr>
          <w:rFonts w:ascii="Montserrat" w:hAnsi="Montserrat"/>
          <w:sz w:val="20"/>
        </w:rPr>
        <w:t xml:space="preserve"> </w:t>
      </w:r>
      <w:proofErr w:type="spellStart"/>
      <w:r w:rsidRPr="00AB5C2F">
        <w:rPr>
          <w:rFonts w:ascii="Montserrat" w:hAnsi="Montserrat"/>
          <w:sz w:val="20"/>
        </w:rPr>
        <w:t>de</w:t>
      </w:r>
      <w:proofErr w:type="spellEnd"/>
      <w:r w:rsidR="005F4539" w:rsidRPr="00AB5C2F">
        <w:rPr>
          <w:rFonts w:ascii="Montserrat" w:hAnsi="Montserrat"/>
          <w:sz w:val="20"/>
        </w:rPr>
        <w:t xml:space="preserve"> </w:t>
      </w:r>
      <w:r w:rsidR="00591B22">
        <w:rPr>
          <w:rFonts w:ascii="Montserrat" w:hAnsi="Montserrat"/>
          <w:sz w:val="20"/>
        </w:rPr>
        <w:t>2024</w:t>
      </w:r>
      <w:r w:rsidRPr="00AB5C2F">
        <w:rPr>
          <w:rFonts w:ascii="Montserrat" w:hAnsi="Montserrat"/>
          <w:sz w:val="20"/>
        </w:rPr>
        <w:t>.</w:t>
      </w:r>
    </w:p>
    <w:p w14:paraId="45E70FE3" w14:textId="77777777" w:rsidR="00565414" w:rsidRPr="00AB5C2F" w:rsidRDefault="00565414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42A4C128" w14:textId="77777777" w:rsidR="00104C27" w:rsidRPr="00AB5C2F" w:rsidRDefault="00104C27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777C16DA" w14:textId="77777777" w:rsidR="00104C27" w:rsidRPr="00AB5C2F" w:rsidRDefault="00104C27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4797F473" w14:textId="29D00A47" w:rsidR="008364BC" w:rsidRPr="00640C43" w:rsidRDefault="001D69AA" w:rsidP="008364BC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LICDA.</w:t>
      </w:r>
      <w:r w:rsidR="008364BC" w:rsidRPr="00640C43">
        <w:rPr>
          <w:rFonts w:ascii="Montserrat" w:hAnsi="Montserrat" w:cs="Arial"/>
          <w:bCs/>
          <w:sz w:val="20"/>
          <w:szCs w:val="20"/>
        </w:rPr>
        <w:t xml:space="preserve"> BERTA RUTH ARREOLA RUIZ </w:t>
      </w:r>
    </w:p>
    <w:p w14:paraId="2B89ADEE" w14:textId="77777777" w:rsidR="008364BC" w:rsidRPr="00640C43" w:rsidRDefault="008364BC" w:rsidP="008364BC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5BE2483E" w14:textId="77777777" w:rsidR="008364BC" w:rsidRPr="003749E7" w:rsidRDefault="008364BC" w:rsidP="008364BC">
      <w:pPr>
        <w:spacing w:line="276" w:lineRule="auto"/>
        <w:rPr>
          <w:rFonts w:ascii="Montserrat" w:hAnsi="Montserrat" w:cs="Arial"/>
          <w:sz w:val="20"/>
          <w:szCs w:val="20"/>
        </w:rPr>
      </w:pPr>
      <w:r w:rsidRPr="00640C43">
        <w:rPr>
          <w:rFonts w:ascii="Montserrat" w:hAnsi="Montserrat" w:cs="Arial"/>
          <w:bCs/>
          <w:sz w:val="20"/>
          <w:szCs w:val="20"/>
        </w:rPr>
        <w:t>COMUNIDADES INDÍGENAS Y AFROMEXICANAS</w:t>
      </w:r>
      <w:r w:rsidRPr="003749E7">
        <w:rPr>
          <w:rFonts w:ascii="Montserrat" w:hAnsi="Montserrat" w:cs="Arial"/>
          <w:sz w:val="20"/>
          <w:szCs w:val="20"/>
        </w:rPr>
        <w:t xml:space="preserve"> </w:t>
      </w:r>
    </w:p>
    <w:p w14:paraId="2166BDCA" w14:textId="282EE546" w:rsidR="00565414" w:rsidRPr="00AB5C2F" w:rsidRDefault="008364BC" w:rsidP="008364BC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  <w:r w:rsidRPr="003749E7">
        <w:rPr>
          <w:rFonts w:ascii="Montserrat" w:hAnsi="Montserrat"/>
          <w:sz w:val="20"/>
        </w:rPr>
        <w:t>PRESENTE</w:t>
      </w:r>
      <w:r>
        <w:rPr>
          <w:rFonts w:ascii="Montserrat" w:hAnsi="Montserrat"/>
          <w:sz w:val="20"/>
        </w:rPr>
        <w:t>.</w:t>
      </w:r>
    </w:p>
    <w:p w14:paraId="7D8BA5C0" w14:textId="77777777" w:rsidR="00532230" w:rsidRPr="00AB5C2F" w:rsidRDefault="00532230" w:rsidP="00AF6C7E">
      <w:pPr>
        <w:spacing w:line="276" w:lineRule="auto"/>
        <w:jc w:val="center"/>
        <w:rPr>
          <w:rFonts w:ascii="Montserrat" w:eastAsia="Calibri" w:hAnsi="Montserrat" w:cs="Arial"/>
          <w:b/>
          <w:color w:val="2B2B2B"/>
          <w:sz w:val="20"/>
          <w:szCs w:val="20"/>
          <w:shd w:val="clear" w:color="auto" w:fill="FFFFFF"/>
          <w:lang w:val="es-MX" w:eastAsia="en-US"/>
        </w:rPr>
      </w:pPr>
    </w:p>
    <w:p w14:paraId="58DCDD6E" w14:textId="4D5F4E53" w:rsidR="00165810" w:rsidRPr="00AB5C2F" w:rsidRDefault="00203CFB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sz w:val="20"/>
          <w:szCs w:val="20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La que </w:t>
      </w:r>
      <w:r w:rsidR="00565414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suscribe </w:t>
      </w:r>
      <w:r w:rsidR="004D4BD9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C.___________________________________</w:t>
      </w:r>
      <w:r w:rsidR="00565414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, 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mujer </w:t>
      </w:r>
      <w:r w:rsidR="00165810" w:rsidRPr="00AB5C2F">
        <w:rPr>
          <w:rFonts w:ascii="Montserrat" w:hAnsi="Montserrat" w:cs="Arial"/>
          <w:color w:val="000000"/>
          <w:sz w:val="20"/>
          <w:szCs w:val="20"/>
          <w:u w:val="single"/>
          <w:lang w:val="es-MX" w:eastAsia="es-MX"/>
        </w:rPr>
        <w:t>(indígena/afromexicana)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de</w:t>
      </w:r>
      <w:r w:rsidR="00614954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l</w:t>
      </w:r>
      <w:r w:rsidR="00614954">
        <w:rPr>
          <w:rFonts w:ascii="Montserrat" w:hAnsi="Montserrat" w:cs="Arial"/>
          <w:color w:val="000000"/>
          <w:sz w:val="20"/>
          <w:szCs w:val="20"/>
          <w:lang w:val="es-MX" w:eastAsia="es-MX"/>
        </w:rPr>
        <w:t>a localidad _______________________, del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  <w:r w:rsidR="00EB2DF2">
        <w:rPr>
          <w:rFonts w:ascii="Montserrat" w:hAnsi="Montserrat" w:cs="Arial"/>
          <w:color w:val="000000"/>
          <w:sz w:val="20"/>
          <w:szCs w:val="20"/>
          <w:lang w:val="es-MX" w:eastAsia="es-MX"/>
        </w:rPr>
        <w:t>municipio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_______________</w:t>
      </w:r>
      <w:r w:rsidR="00614954">
        <w:rPr>
          <w:rFonts w:ascii="Montserrat" w:hAnsi="Montserrat" w:cs="Arial"/>
          <w:color w:val="000000"/>
          <w:sz w:val="20"/>
          <w:szCs w:val="20"/>
          <w:lang w:val="es-MX" w:eastAsia="es-MX"/>
        </w:rPr>
        <w:t>____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_, </w:t>
      </w:r>
      <w:r w:rsidR="00820F4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solicito a usted de la manera más atenta, 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ser considerada en el proceso de selección de beneficiarias</w:t>
      </w:r>
      <w:r w:rsidR="00820F4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  <w:r w:rsidR="0062672C">
        <w:rPr>
          <w:rFonts w:ascii="Montserrat" w:hAnsi="Montserrat"/>
          <w:sz w:val="20"/>
          <w:szCs w:val="20"/>
        </w:rPr>
        <w:t>para el</w:t>
      </w:r>
      <w:r w:rsidR="0062672C" w:rsidRPr="00AB5C2F">
        <w:rPr>
          <w:rFonts w:ascii="Montserrat" w:hAnsi="Montserrat"/>
          <w:sz w:val="20"/>
          <w:szCs w:val="20"/>
        </w:rPr>
        <w:t xml:space="preserve"> </w:t>
      </w:r>
      <w:r w:rsidR="0062672C">
        <w:rPr>
          <w:rFonts w:ascii="Montserrat" w:hAnsi="Montserrat"/>
          <w:sz w:val="20"/>
        </w:rPr>
        <w:t xml:space="preserve">Empoderamiento </w:t>
      </w:r>
      <w:r w:rsidR="008364BC">
        <w:rPr>
          <w:rFonts w:ascii="Montserrat" w:hAnsi="Montserrat"/>
          <w:sz w:val="20"/>
        </w:rPr>
        <w:t>Económico de Mujeres Indígenas y Afromexicanas</w:t>
      </w:r>
      <w:r w:rsidR="008364BC">
        <w:rPr>
          <w:rFonts w:ascii="Montserrat" w:hAnsi="Montserrat" w:cs="Arial"/>
          <w:sz w:val="20"/>
        </w:rPr>
        <w:t>, MUJERES EMPRENDIENDO</w:t>
      </w:r>
      <w:r w:rsidR="00165810" w:rsidRPr="00AB5C2F">
        <w:rPr>
          <w:rFonts w:ascii="Montserrat" w:hAnsi="Montserrat" w:cs="Arial"/>
          <w:sz w:val="20"/>
          <w:szCs w:val="20"/>
        </w:rPr>
        <w:t>.</w:t>
      </w:r>
    </w:p>
    <w:p w14:paraId="70F1996E" w14:textId="63B4D8F1" w:rsidR="00165810" w:rsidRPr="00AB5C2F" w:rsidRDefault="00820F41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Para este fin, hago constar bajo protesta de decir verdad</w:t>
      </w:r>
      <w:r w:rsidR="00E2386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:</w:t>
      </w: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que soy </w:t>
      </w:r>
      <w:r w:rsidR="00A629E8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mujer</w:t>
      </w: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  <w:r w:rsidR="008364BC">
        <w:rPr>
          <w:rFonts w:ascii="Montserrat" w:hAnsi="Montserrat" w:cs="Arial"/>
          <w:color w:val="000000"/>
          <w:sz w:val="20"/>
          <w:szCs w:val="20"/>
          <w:lang w:val="es-MX" w:eastAsia="es-MX"/>
        </w:rPr>
        <w:t>indígena o afromexicana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, </w:t>
      </w:r>
      <w:r w:rsidR="008364BC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que tengo </w:t>
      </w:r>
      <w:r w:rsidR="0063691D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deseo emprender </w:t>
      </w:r>
      <w:r w:rsidR="008364BC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como negocio </w:t>
      </w:r>
      <w:r w:rsidR="008364BC">
        <w:rPr>
          <w:rFonts w:ascii="Montserrat" w:hAnsi="Montserrat" w:cs="Arial"/>
          <w:color w:val="000000"/>
          <w:sz w:val="20"/>
          <w:szCs w:val="20"/>
          <w:u w:val="single"/>
          <w:lang w:val="es-MX" w:eastAsia="es-MX"/>
        </w:rPr>
        <w:t xml:space="preserve">           (nombrar el negocio)</w:t>
      </w:r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 y </w:t>
      </w:r>
      <w:bookmarkStart w:id="4" w:name="_Hlk170384414"/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proporciono como datos de contacto </w:t>
      </w:r>
      <w:bookmarkEnd w:id="4"/>
      <w:r w:rsidR="00165810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:</w:t>
      </w:r>
    </w:p>
    <w:p w14:paraId="50A0109A" w14:textId="66A4151F" w:rsidR="00165810" w:rsidRDefault="00165810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Teléfono</w:t>
      </w:r>
      <w:r w:rsidR="00AC62FA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1</w:t>
      </w: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:</w:t>
      </w:r>
    </w:p>
    <w:p w14:paraId="297E1251" w14:textId="7A651CB6" w:rsidR="00820F41" w:rsidRPr="00AB5C2F" w:rsidRDefault="00165810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Correo Electrónico:</w:t>
      </w:r>
      <w:r w:rsidR="00820F4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</w:t>
      </w:r>
    </w:p>
    <w:p w14:paraId="0279B25F" w14:textId="77777777" w:rsidR="007C26AF" w:rsidRPr="00527F75" w:rsidRDefault="007C26AF" w:rsidP="007C26AF">
      <w:pPr>
        <w:spacing w:line="360" w:lineRule="auto"/>
        <w:rPr>
          <w:rFonts w:ascii="Montserrat" w:hAnsi="Montserrat" w:cs="Arial"/>
          <w:bCs/>
          <w:sz w:val="20"/>
          <w:szCs w:val="20"/>
        </w:rPr>
      </w:pPr>
      <w:r w:rsidRPr="00527F75">
        <w:rPr>
          <w:rFonts w:ascii="Montserrat" w:hAnsi="Montserrat" w:cs="Arial"/>
          <w:bCs/>
          <w:sz w:val="20"/>
          <w:szCs w:val="20"/>
        </w:rPr>
        <w:t>Nombre de contacto alternativo (obligatorio):</w:t>
      </w:r>
    </w:p>
    <w:p w14:paraId="11BC963F" w14:textId="77777777" w:rsidR="007C26AF" w:rsidRDefault="007C26AF" w:rsidP="007C26AF">
      <w:pPr>
        <w:spacing w:line="360" w:lineRule="auto"/>
        <w:rPr>
          <w:rFonts w:ascii="Montserrat" w:hAnsi="Montserrat" w:cs="Arial"/>
          <w:bCs/>
          <w:sz w:val="20"/>
          <w:szCs w:val="20"/>
        </w:rPr>
      </w:pPr>
    </w:p>
    <w:p w14:paraId="0ADC970E" w14:textId="77777777" w:rsidR="007C26AF" w:rsidRPr="00527F75" w:rsidRDefault="007C26AF" w:rsidP="007C26AF">
      <w:pPr>
        <w:spacing w:line="360" w:lineRule="auto"/>
        <w:rPr>
          <w:rFonts w:ascii="Montserrat" w:hAnsi="Montserrat" w:cs="Arial"/>
          <w:bCs/>
          <w:sz w:val="20"/>
          <w:szCs w:val="20"/>
        </w:rPr>
      </w:pPr>
      <w:r w:rsidRPr="00527F75">
        <w:rPr>
          <w:rFonts w:ascii="Montserrat" w:hAnsi="Montserrat" w:cs="Arial"/>
          <w:bCs/>
          <w:sz w:val="20"/>
          <w:szCs w:val="20"/>
        </w:rPr>
        <w:t>Teléfono alternativo (obligatorio):</w:t>
      </w:r>
    </w:p>
    <w:p w14:paraId="74679112" w14:textId="44060DB6" w:rsidR="00565414" w:rsidRDefault="003244D0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Esperando </w:t>
      </w:r>
      <w:r w:rsidR="005F4539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que pueda ser beneficiada con</w:t>
      </w:r>
      <w:r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 este Programa</w:t>
      </w:r>
      <w:r w:rsidR="00361B2B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 xml:space="preserve">, adjunto la documentación </w:t>
      </w:r>
      <w:r w:rsidR="00820F41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requerida</w:t>
      </w:r>
      <w:r w:rsidR="00361B2B" w:rsidRPr="00AB5C2F">
        <w:rPr>
          <w:rFonts w:ascii="Montserrat" w:hAnsi="Montserrat" w:cs="Arial"/>
          <w:color w:val="000000"/>
          <w:sz w:val="20"/>
          <w:szCs w:val="20"/>
          <w:lang w:val="es-MX" w:eastAsia="es-MX"/>
        </w:rPr>
        <w:t>, no sin antes expresarle mis agradecimientos.</w:t>
      </w:r>
    </w:p>
    <w:p w14:paraId="086A0EEF" w14:textId="77777777" w:rsidR="007C26AF" w:rsidRPr="00AB5C2F" w:rsidRDefault="007C26AF" w:rsidP="00AF6C7E">
      <w:pPr>
        <w:spacing w:before="100" w:beforeAutospacing="1" w:after="100" w:afterAutospacing="1" w:line="276" w:lineRule="auto"/>
        <w:jc w:val="both"/>
        <w:rPr>
          <w:rFonts w:ascii="Montserrat" w:hAnsi="Montserrat" w:cs="Arial"/>
          <w:color w:val="000000"/>
          <w:sz w:val="20"/>
          <w:szCs w:val="20"/>
          <w:lang w:val="es-MX" w:eastAsia="es-MX"/>
        </w:rPr>
      </w:pPr>
    </w:p>
    <w:p w14:paraId="48500798" w14:textId="22C02051" w:rsidR="004D4BD9" w:rsidRPr="00AB5C2F" w:rsidRDefault="004D4BD9" w:rsidP="00AF6C7E">
      <w:pPr>
        <w:spacing w:before="100" w:beforeAutospacing="1" w:after="100" w:afterAutospacing="1" w:line="276" w:lineRule="auto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  <w:t>ATENTAMENTE</w:t>
      </w:r>
      <w:r w:rsidRPr="00AB5C2F"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  <w:br/>
      </w:r>
    </w:p>
    <w:p w14:paraId="3178CF11" w14:textId="4527050C" w:rsidR="005C5C8E" w:rsidRPr="00AB5C2F" w:rsidRDefault="00104C27" w:rsidP="00AF6C7E">
      <w:pPr>
        <w:spacing w:before="100" w:beforeAutospacing="1" w:after="100" w:afterAutospacing="1" w:line="276" w:lineRule="auto"/>
        <w:jc w:val="center"/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</w:pPr>
      <w:r w:rsidRPr="00AB5C2F">
        <w:rPr>
          <w:rFonts w:ascii="Montserrat" w:hAnsi="Montserrat" w:cs="Arial"/>
          <w:b/>
          <w:bCs/>
          <w:color w:val="000000"/>
          <w:sz w:val="20"/>
          <w:szCs w:val="20"/>
          <w:lang w:val="es-MX" w:eastAsia="es-MX"/>
        </w:rPr>
        <w:t>NOMBRE Y FIRMA DE LA SOLICITANTE</w:t>
      </w:r>
    </w:p>
    <w:bookmarkEnd w:id="3"/>
    <w:p w14:paraId="79DF977F" w14:textId="3B8E47BE" w:rsidR="007513DC" w:rsidRPr="00AB5C2F" w:rsidRDefault="007513DC" w:rsidP="007513DC">
      <w:pPr>
        <w:pStyle w:val="Piedepgina"/>
        <w:jc w:val="both"/>
        <w:rPr>
          <w:rFonts w:ascii="Montserrat" w:hAnsi="Montserrat" w:cs="Arial"/>
          <w:sz w:val="20"/>
          <w:szCs w:val="20"/>
        </w:rPr>
      </w:pPr>
    </w:p>
    <w:p w14:paraId="5C631B50" w14:textId="611BBD5A" w:rsidR="0055589E" w:rsidRPr="00AB5C2F" w:rsidRDefault="0055589E" w:rsidP="007513DC">
      <w:pPr>
        <w:pStyle w:val="Piedepgina"/>
        <w:jc w:val="both"/>
        <w:rPr>
          <w:rFonts w:ascii="Montserrat" w:hAnsi="Montserrat" w:cs="Arial"/>
          <w:sz w:val="20"/>
          <w:szCs w:val="20"/>
        </w:rPr>
      </w:pPr>
    </w:p>
    <w:p w14:paraId="003C181D" w14:textId="77777777" w:rsidR="0055589E" w:rsidRPr="00AB5C2F" w:rsidRDefault="0055589E" w:rsidP="007513DC">
      <w:pPr>
        <w:pStyle w:val="Piedepgina"/>
        <w:jc w:val="both"/>
        <w:rPr>
          <w:rFonts w:ascii="Montserrat" w:hAnsi="Montserrat" w:cs="Arial"/>
          <w:sz w:val="20"/>
          <w:szCs w:val="20"/>
        </w:rPr>
      </w:pPr>
    </w:p>
    <w:p w14:paraId="5477BFAA" w14:textId="6D1031B5" w:rsidR="00104C27" w:rsidRPr="00AB5C2F" w:rsidRDefault="00104C27" w:rsidP="00B51D43">
      <w:pPr>
        <w:spacing w:line="276" w:lineRule="auto"/>
        <w:rPr>
          <w:rFonts w:ascii="Montserrat" w:hAnsi="Montserrat" w:cs="Arial"/>
          <w:b/>
          <w:sz w:val="20"/>
          <w:szCs w:val="20"/>
          <w:lang w:val="es-ES_tradnl"/>
        </w:rPr>
      </w:pPr>
      <w:r w:rsidRPr="00AB5C2F">
        <w:rPr>
          <w:rFonts w:ascii="Montserrat" w:hAnsi="Montserrat" w:cs="Arial"/>
          <w:sz w:val="20"/>
          <w:szCs w:val="20"/>
        </w:rPr>
        <w:br w:type="page"/>
      </w:r>
    </w:p>
    <w:p w14:paraId="1100B4BA" w14:textId="51F267D6" w:rsidR="00790592" w:rsidRDefault="00790592" w:rsidP="00B51D43">
      <w:pPr>
        <w:pStyle w:val="ANOTACION"/>
        <w:tabs>
          <w:tab w:val="left" w:pos="3075"/>
        </w:tabs>
        <w:spacing w:before="0" w:after="0" w:line="276" w:lineRule="auto"/>
        <w:rPr>
          <w:rFonts w:ascii="Montserrat" w:hAnsi="Montserrat" w:cs="Arial"/>
          <w:sz w:val="20"/>
        </w:rPr>
      </w:pPr>
      <w:r w:rsidRPr="00AB5C2F">
        <w:rPr>
          <w:rFonts w:ascii="Montserrat" w:hAnsi="Montserrat" w:cs="Arial"/>
          <w:sz w:val="20"/>
        </w:rPr>
        <w:lastRenderedPageBreak/>
        <w:t>ANEXO 2. CONSTANCIA DE</w:t>
      </w:r>
      <w:r w:rsidR="00034877" w:rsidRPr="00AB5C2F">
        <w:rPr>
          <w:rFonts w:ascii="Montserrat" w:hAnsi="Montserrat" w:cs="Arial"/>
          <w:sz w:val="20"/>
        </w:rPr>
        <w:t xml:space="preserve"> </w:t>
      </w:r>
      <w:r w:rsidRPr="00AB5C2F">
        <w:rPr>
          <w:rFonts w:ascii="Montserrat" w:hAnsi="Montserrat" w:cs="Arial"/>
          <w:sz w:val="20"/>
        </w:rPr>
        <w:t>VECINDAD</w:t>
      </w:r>
    </w:p>
    <w:p w14:paraId="4773053F" w14:textId="256C7056" w:rsidR="00EB2DF2" w:rsidRPr="00AB5C2F" w:rsidRDefault="00EB2DF2" w:rsidP="00B51D43">
      <w:pPr>
        <w:pStyle w:val="ANOTACION"/>
        <w:tabs>
          <w:tab w:val="left" w:pos="3075"/>
        </w:tabs>
        <w:spacing w:before="0" w:after="0" w:line="276" w:lineRule="auto"/>
        <w:rPr>
          <w:rFonts w:ascii="Montserrat" w:hAnsi="Montserrat" w:cs="Arial"/>
          <w:b w:val="0"/>
          <w:sz w:val="20"/>
        </w:rPr>
      </w:pPr>
      <w:r>
        <w:rPr>
          <w:rFonts w:ascii="Montserrat" w:hAnsi="Montserrat" w:cs="Arial"/>
          <w:sz w:val="20"/>
        </w:rPr>
        <w:t xml:space="preserve">(Formato a manera de ejemplo) </w:t>
      </w:r>
    </w:p>
    <w:p w14:paraId="6322007C" w14:textId="77777777" w:rsidR="00790592" w:rsidRPr="00AB5C2F" w:rsidRDefault="00790592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2A7988BD" w14:textId="77777777" w:rsidR="00790592" w:rsidRPr="00AB5C2F" w:rsidRDefault="00790592" w:rsidP="00B51D43">
      <w:pPr>
        <w:spacing w:line="276" w:lineRule="auto"/>
        <w:jc w:val="both"/>
        <w:rPr>
          <w:rFonts w:ascii="Montserrat" w:hAnsi="Montserrat" w:cs="Arial"/>
          <w:b/>
          <w:sz w:val="20"/>
          <w:szCs w:val="20"/>
        </w:rPr>
      </w:pPr>
    </w:p>
    <w:p w14:paraId="137F7F86" w14:textId="32715FB3" w:rsidR="00790592" w:rsidRPr="00AB5C2F" w:rsidRDefault="00790592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sz w:val="20"/>
        </w:rPr>
        <w:t>(Hoja membretada del municipio)</w:t>
      </w:r>
    </w:p>
    <w:p w14:paraId="1D4BE863" w14:textId="427127B3" w:rsidR="00790592" w:rsidRPr="00AB5C2F" w:rsidRDefault="00790592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A0CD76C" w14:textId="77777777" w:rsidR="008E5C98" w:rsidRPr="00AB5C2F" w:rsidRDefault="008E5C98" w:rsidP="00B51D43">
      <w:pPr>
        <w:pStyle w:val="Texto"/>
        <w:spacing w:after="0" w:line="276" w:lineRule="auto"/>
        <w:rPr>
          <w:rFonts w:ascii="Montserrat" w:hAnsi="Montserrat"/>
          <w:sz w:val="20"/>
        </w:rPr>
      </w:pPr>
    </w:p>
    <w:p w14:paraId="041ED3FE" w14:textId="6655C3C2" w:rsidR="00790592" w:rsidRPr="00AB5C2F" w:rsidRDefault="00734BDE" w:rsidP="00B51D43">
      <w:pPr>
        <w:pStyle w:val="Texto"/>
        <w:spacing w:after="0" w:line="276" w:lineRule="auto"/>
        <w:jc w:val="right"/>
        <w:rPr>
          <w:rFonts w:ascii="Montserrat" w:hAnsi="Montserrat"/>
          <w:sz w:val="20"/>
        </w:rPr>
      </w:pPr>
      <w:r w:rsidRPr="00AB5C2F">
        <w:rPr>
          <w:rFonts w:ascii="Montserrat" w:hAnsi="Montserrat"/>
          <w:sz w:val="20"/>
        </w:rPr>
        <w:t>A</w:t>
      </w:r>
      <w:r w:rsidR="005F4539" w:rsidRPr="00AB5C2F">
        <w:rPr>
          <w:rFonts w:ascii="Montserrat" w:hAnsi="Montserrat"/>
          <w:sz w:val="20"/>
        </w:rPr>
        <w:t xml:space="preserve"> </w:t>
      </w:r>
      <w:r w:rsidR="00790592" w:rsidRPr="00AB5C2F">
        <w:rPr>
          <w:rFonts w:ascii="Montserrat" w:hAnsi="Montserrat"/>
          <w:sz w:val="20"/>
        </w:rPr>
        <w:t>____</w:t>
      </w:r>
      <w:r w:rsidR="005F4539" w:rsidRPr="00AB5C2F">
        <w:rPr>
          <w:rFonts w:ascii="Montserrat" w:hAnsi="Montserrat"/>
          <w:sz w:val="20"/>
        </w:rPr>
        <w:t xml:space="preserve"> </w:t>
      </w:r>
      <w:proofErr w:type="spellStart"/>
      <w:r w:rsidR="00790592" w:rsidRPr="00AB5C2F">
        <w:rPr>
          <w:rFonts w:ascii="Montserrat" w:hAnsi="Montserrat"/>
          <w:sz w:val="20"/>
        </w:rPr>
        <w:t>de</w:t>
      </w:r>
      <w:proofErr w:type="spellEnd"/>
      <w:r w:rsidR="005F4539" w:rsidRPr="00AB5C2F">
        <w:rPr>
          <w:rFonts w:ascii="Montserrat" w:hAnsi="Montserrat"/>
          <w:sz w:val="20"/>
        </w:rPr>
        <w:t xml:space="preserve"> </w:t>
      </w:r>
      <w:r w:rsidR="00790592" w:rsidRPr="00AB5C2F">
        <w:rPr>
          <w:rFonts w:ascii="Montserrat" w:hAnsi="Montserrat"/>
          <w:sz w:val="20"/>
        </w:rPr>
        <w:t>_______________</w:t>
      </w:r>
      <w:r w:rsidR="005F4539" w:rsidRPr="00AB5C2F">
        <w:rPr>
          <w:rFonts w:ascii="Montserrat" w:hAnsi="Montserrat"/>
          <w:sz w:val="20"/>
        </w:rPr>
        <w:t xml:space="preserve"> </w:t>
      </w:r>
      <w:proofErr w:type="spellStart"/>
      <w:r w:rsidR="00790592" w:rsidRPr="00AB5C2F">
        <w:rPr>
          <w:rFonts w:ascii="Montserrat" w:hAnsi="Montserrat"/>
          <w:sz w:val="20"/>
        </w:rPr>
        <w:t>de</w:t>
      </w:r>
      <w:proofErr w:type="spellEnd"/>
      <w:r w:rsidR="005F4539" w:rsidRPr="00AB5C2F">
        <w:rPr>
          <w:rFonts w:ascii="Montserrat" w:hAnsi="Montserrat"/>
          <w:sz w:val="20"/>
        </w:rPr>
        <w:t xml:space="preserve"> </w:t>
      </w:r>
      <w:r w:rsidR="00591B22">
        <w:rPr>
          <w:rFonts w:ascii="Montserrat" w:hAnsi="Montserrat"/>
          <w:sz w:val="20"/>
        </w:rPr>
        <w:t>2024</w:t>
      </w:r>
      <w:r w:rsidR="00790592" w:rsidRPr="00AB5C2F">
        <w:rPr>
          <w:rFonts w:ascii="Montserrat" w:hAnsi="Montserrat"/>
          <w:sz w:val="20"/>
        </w:rPr>
        <w:t>.</w:t>
      </w:r>
    </w:p>
    <w:p w14:paraId="044474D7" w14:textId="0F79DEDF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2A5D0BB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4251FC00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7245541F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22B7C922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3CB892D" w14:textId="292CC432" w:rsidR="008364BC" w:rsidRDefault="007C26AF" w:rsidP="008364BC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LICDA</w:t>
      </w:r>
      <w:r w:rsidR="008364BC">
        <w:rPr>
          <w:rFonts w:ascii="Montserrat" w:hAnsi="Montserrat" w:cs="Arial"/>
          <w:bCs/>
          <w:sz w:val="20"/>
          <w:szCs w:val="20"/>
        </w:rPr>
        <w:t xml:space="preserve">. BERTA RUTH ARREOLA RUIZ </w:t>
      </w:r>
    </w:p>
    <w:p w14:paraId="025A36AD" w14:textId="77777777" w:rsidR="008364BC" w:rsidRDefault="008364BC" w:rsidP="008364BC">
      <w:pPr>
        <w:spacing w:line="276" w:lineRule="auto"/>
        <w:rPr>
          <w:rFonts w:ascii="Montserrat" w:hAnsi="Montserrat" w:cs="Arial"/>
          <w:bCs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 xml:space="preserve">SECRETARIA DE INTERCULTURALIDAD, PUEBLOS Y </w:t>
      </w:r>
    </w:p>
    <w:p w14:paraId="59F04E95" w14:textId="77777777" w:rsidR="008364BC" w:rsidRDefault="008364BC" w:rsidP="008364BC">
      <w:pPr>
        <w:spacing w:line="276" w:lineRule="auto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bCs/>
          <w:sz w:val="20"/>
          <w:szCs w:val="20"/>
        </w:rPr>
        <w:t>COMUNIDADES INDÍGENAS Y AFROMEXICANAS</w:t>
      </w:r>
      <w:r>
        <w:rPr>
          <w:rFonts w:ascii="Montserrat" w:hAnsi="Montserrat" w:cs="Arial"/>
          <w:sz w:val="20"/>
          <w:szCs w:val="20"/>
        </w:rPr>
        <w:t xml:space="preserve"> </w:t>
      </w:r>
    </w:p>
    <w:p w14:paraId="44BF7DCA" w14:textId="73038BC3" w:rsidR="00104C27" w:rsidRPr="00AB5C2F" w:rsidRDefault="008364BC" w:rsidP="008364BC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  <w:r>
        <w:rPr>
          <w:rFonts w:ascii="Montserrat" w:hAnsi="Montserrat"/>
          <w:sz w:val="20"/>
        </w:rPr>
        <w:t>PRESENTE</w:t>
      </w:r>
      <w:r w:rsidR="00104C27" w:rsidRPr="00AB5C2F">
        <w:rPr>
          <w:rFonts w:ascii="Montserrat" w:hAnsi="Montserrat"/>
          <w:b/>
          <w:sz w:val="20"/>
        </w:rPr>
        <w:t>.</w:t>
      </w:r>
    </w:p>
    <w:p w14:paraId="0F64ACB2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2441D2B3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0C3CF30C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944DAEB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018F2EC2" w14:textId="2B5C5AD3" w:rsidR="008E5C98" w:rsidRPr="00AB5C2F" w:rsidRDefault="009A24C5" w:rsidP="00B51D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  <w:u w:val="single"/>
        </w:rPr>
      </w:pPr>
      <w:r w:rsidRPr="003749E7">
        <w:rPr>
          <w:rFonts w:ascii="Montserrat" w:hAnsi="Montserrat"/>
          <w:bCs/>
          <w:sz w:val="20"/>
        </w:rPr>
        <w:t>Quien suscribe C.</w:t>
      </w:r>
      <w:r w:rsidRPr="003749E7">
        <w:rPr>
          <w:rFonts w:ascii="Montserrat" w:hAnsi="Montserrat"/>
          <w:bCs/>
          <w:sz w:val="20"/>
          <w:u w:val="single"/>
        </w:rPr>
        <w:t xml:space="preserve">                                              ,</w:t>
      </w:r>
      <w:r w:rsidRPr="003749E7">
        <w:rPr>
          <w:rFonts w:ascii="Montserrat" w:hAnsi="Montserrat"/>
          <w:bCs/>
          <w:sz w:val="20"/>
        </w:rPr>
        <w:t xml:space="preserve"> </w:t>
      </w:r>
      <w:r w:rsidRPr="003749E7">
        <w:rPr>
          <w:rFonts w:ascii="Montserrat" w:hAnsi="Montserrat"/>
          <w:bCs/>
          <w:sz w:val="20"/>
          <w:u w:val="single"/>
        </w:rPr>
        <w:t xml:space="preserve">            </w:t>
      </w:r>
      <w:proofErr w:type="gramStart"/>
      <w:r>
        <w:rPr>
          <w:rFonts w:ascii="Montserrat" w:hAnsi="Montserrat"/>
          <w:bCs/>
          <w:sz w:val="20"/>
          <w:u w:val="single"/>
        </w:rPr>
        <w:t>Secretario</w:t>
      </w:r>
      <w:proofErr w:type="gramEnd"/>
      <w:r>
        <w:rPr>
          <w:rFonts w:ascii="Montserrat" w:hAnsi="Montserrat"/>
          <w:bCs/>
          <w:sz w:val="20"/>
          <w:u w:val="single"/>
        </w:rPr>
        <w:t xml:space="preserve"> municipal (encargado de expedir esta constancia)</w:t>
      </w:r>
      <w:r w:rsidRPr="003749E7">
        <w:rPr>
          <w:rFonts w:ascii="Montserrat" w:hAnsi="Montserrat"/>
          <w:bCs/>
          <w:sz w:val="20"/>
          <w:u w:val="single"/>
        </w:rPr>
        <w:t xml:space="preserve">       </w:t>
      </w:r>
      <w:r w:rsidRPr="003749E7">
        <w:rPr>
          <w:rFonts w:ascii="Montserrat" w:hAnsi="Montserrat"/>
          <w:bCs/>
          <w:sz w:val="20"/>
        </w:rPr>
        <w:t xml:space="preserve">, perteneciente </w:t>
      </w:r>
      <w:r>
        <w:rPr>
          <w:rFonts w:ascii="Montserrat" w:hAnsi="Montserrat"/>
          <w:bCs/>
          <w:sz w:val="20"/>
        </w:rPr>
        <w:t>a la localidad</w:t>
      </w:r>
      <w:r w:rsidRPr="003749E7">
        <w:rPr>
          <w:rFonts w:ascii="Montserrat" w:hAnsi="Montserrat"/>
          <w:bCs/>
          <w:sz w:val="20"/>
        </w:rPr>
        <w:t xml:space="preserve"> </w:t>
      </w:r>
      <w:r w:rsidRPr="003749E7">
        <w:rPr>
          <w:rFonts w:ascii="Montserrat" w:hAnsi="Montserrat"/>
          <w:bCs/>
          <w:sz w:val="20"/>
          <w:u w:val="single"/>
        </w:rPr>
        <w:t xml:space="preserve">(Nombre de la </w:t>
      </w:r>
      <w:r>
        <w:rPr>
          <w:rFonts w:ascii="Montserrat" w:hAnsi="Montserrat"/>
          <w:bCs/>
          <w:sz w:val="20"/>
          <w:u w:val="single"/>
        </w:rPr>
        <w:t>localidad</w:t>
      </w:r>
      <w:r w:rsidRPr="003749E7">
        <w:rPr>
          <w:rFonts w:ascii="Montserrat" w:hAnsi="Montserrat"/>
          <w:bCs/>
          <w:sz w:val="20"/>
          <w:u w:val="single"/>
        </w:rPr>
        <w:t>)</w:t>
      </w:r>
      <w:r>
        <w:rPr>
          <w:rFonts w:ascii="Montserrat" w:hAnsi="Montserrat"/>
          <w:bCs/>
          <w:sz w:val="20"/>
          <w:u w:val="single"/>
        </w:rPr>
        <w:t>;</w:t>
      </w:r>
      <w:r>
        <w:rPr>
          <w:rFonts w:ascii="Montserrat" w:hAnsi="Montserrat"/>
          <w:bCs/>
          <w:sz w:val="20"/>
        </w:rPr>
        <w:t xml:space="preserve"> del</w:t>
      </w:r>
      <w:r w:rsidRPr="003749E7">
        <w:rPr>
          <w:rFonts w:ascii="Montserrat" w:hAnsi="Montserrat"/>
          <w:bCs/>
          <w:sz w:val="20"/>
        </w:rPr>
        <w:t xml:space="preserve"> Municipio de </w:t>
      </w:r>
      <w:r w:rsidRPr="003749E7">
        <w:rPr>
          <w:rFonts w:ascii="Montserrat" w:hAnsi="Montserrat"/>
          <w:bCs/>
          <w:sz w:val="20"/>
          <w:u w:val="single"/>
        </w:rPr>
        <w:t xml:space="preserve">       (Nombre del Municipio)      </w:t>
      </w:r>
      <w:r w:rsidR="005F4539" w:rsidRPr="00AB5C2F">
        <w:rPr>
          <w:rFonts w:ascii="Montserrat" w:hAnsi="Montserrat"/>
          <w:bCs/>
          <w:sz w:val="20"/>
          <w:u w:val="single"/>
        </w:rPr>
        <w:t>]</w:t>
      </w:r>
      <w:r w:rsidR="008E5C98" w:rsidRPr="00AB5C2F">
        <w:rPr>
          <w:rFonts w:ascii="Montserrat" w:hAnsi="Montserrat"/>
          <w:bCs/>
          <w:sz w:val="20"/>
          <w:u w:val="single"/>
        </w:rPr>
        <w:t>:</w:t>
      </w:r>
    </w:p>
    <w:p w14:paraId="6D018398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  <w:u w:val="single"/>
        </w:rPr>
      </w:pPr>
    </w:p>
    <w:p w14:paraId="6E22441F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  <w:u w:val="single"/>
        </w:rPr>
      </w:pPr>
    </w:p>
    <w:p w14:paraId="339C3FD7" w14:textId="0A228D43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sz w:val="20"/>
        </w:rPr>
        <w:t>H A G O</w:t>
      </w:r>
      <w:r w:rsidR="005F4539" w:rsidRPr="00AB5C2F">
        <w:rPr>
          <w:rFonts w:ascii="Montserrat" w:hAnsi="Montserrat"/>
          <w:b/>
          <w:sz w:val="20"/>
        </w:rPr>
        <w:t xml:space="preserve">  </w:t>
      </w:r>
      <w:r w:rsidR="00F12FDE" w:rsidRPr="00AB5C2F">
        <w:rPr>
          <w:rFonts w:ascii="Montserrat" w:hAnsi="Montserrat"/>
          <w:b/>
          <w:sz w:val="20"/>
        </w:rPr>
        <w:t xml:space="preserve"> </w:t>
      </w:r>
      <w:r w:rsidRPr="00AB5C2F">
        <w:rPr>
          <w:rFonts w:ascii="Montserrat" w:hAnsi="Montserrat"/>
          <w:b/>
          <w:sz w:val="20"/>
        </w:rPr>
        <w:t>C O N S T A R</w:t>
      </w:r>
    </w:p>
    <w:p w14:paraId="0C49E836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0A5E0F93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Cs/>
          <w:sz w:val="20"/>
        </w:rPr>
      </w:pPr>
    </w:p>
    <w:p w14:paraId="2ABBFD8E" w14:textId="17461640" w:rsidR="003A017F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  <w:r w:rsidRPr="00AB5C2F">
        <w:rPr>
          <w:rFonts w:ascii="Montserrat" w:hAnsi="Montserrat"/>
          <w:bCs/>
          <w:sz w:val="20"/>
        </w:rPr>
        <w:t>Que la C.</w:t>
      </w:r>
      <w:r w:rsidR="00F12FDE" w:rsidRPr="00AB5C2F">
        <w:rPr>
          <w:rFonts w:ascii="Montserrat" w:hAnsi="Montserrat"/>
          <w:bCs/>
          <w:sz w:val="20"/>
        </w:rPr>
        <w:t xml:space="preserve">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Pr="00AB5C2F">
        <w:rPr>
          <w:rFonts w:ascii="Montserrat" w:hAnsi="Montserrat"/>
          <w:bCs/>
          <w:sz w:val="20"/>
          <w:u w:val="single"/>
        </w:rPr>
        <w:t xml:space="preserve">Nombre de la </w:t>
      </w:r>
      <w:r w:rsidR="005F4539" w:rsidRPr="00AB5C2F">
        <w:rPr>
          <w:rFonts w:ascii="Montserrat" w:hAnsi="Montserrat"/>
          <w:bCs/>
          <w:sz w:val="20"/>
          <w:u w:val="single"/>
        </w:rPr>
        <w:t>solicitante]</w:t>
      </w:r>
      <w:r w:rsidRPr="00AB5C2F">
        <w:rPr>
          <w:rFonts w:ascii="Montserrat" w:hAnsi="Montserrat"/>
          <w:bCs/>
          <w:sz w:val="20"/>
          <w:u w:val="single"/>
        </w:rPr>
        <w:t xml:space="preserve">, </w:t>
      </w:r>
      <w:r w:rsidRPr="00AB5C2F">
        <w:rPr>
          <w:rFonts w:ascii="Montserrat" w:hAnsi="Montserrat"/>
          <w:bCs/>
          <w:sz w:val="20"/>
        </w:rPr>
        <w:t>es vecina de esta comunidad</w:t>
      </w:r>
      <w:r w:rsidR="005F4539" w:rsidRPr="00AB5C2F">
        <w:rPr>
          <w:rFonts w:ascii="Montserrat" w:hAnsi="Montserrat"/>
          <w:bCs/>
          <w:sz w:val="20"/>
        </w:rPr>
        <w:t>,</w:t>
      </w:r>
      <w:r w:rsidRPr="00AB5C2F">
        <w:rPr>
          <w:rFonts w:ascii="Montserrat" w:hAnsi="Montserrat"/>
          <w:bCs/>
          <w:sz w:val="20"/>
        </w:rPr>
        <w:t xml:space="preserve"> y tiene su domicilio en</w:t>
      </w:r>
      <w:r w:rsidR="00F12FDE" w:rsidRPr="00AB5C2F">
        <w:rPr>
          <w:rFonts w:ascii="Montserrat" w:hAnsi="Montserrat"/>
          <w:bCs/>
          <w:sz w:val="20"/>
        </w:rPr>
        <w:t xml:space="preserve"> </w:t>
      </w:r>
      <w:r w:rsidR="005F4539" w:rsidRPr="00AB5C2F">
        <w:rPr>
          <w:rFonts w:ascii="Montserrat" w:hAnsi="Montserrat"/>
          <w:bCs/>
          <w:sz w:val="20"/>
          <w:u w:val="single"/>
        </w:rPr>
        <w:t>[</w:t>
      </w:r>
      <w:r w:rsidRPr="00AB5C2F">
        <w:rPr>
          <w:rFonts w:ascii="Montserrat" w:hAnsi="Montserrat"/>
          <w:bCs/>
          <w:sz w:val="20"/>
          <w:u w:val="single"/>
        </w:rPr>
        <w:t>calle, numero, colonia, localidad</w:t>
      </w:r>
      <w:r w:rsidR="005F4539" w:rsidRPr="00AB5C2F">
        <w:rPr>
          <w:rFonts w:ascii="Montserrat" w:hAnsi="Montserrat"/>
          <w:bCs/>
          <w:sz w:val="20"/>
          <w:u w:val="single"/>
        </w:rPr>
        <w:t>]</w:t>
      </w:r>
      <w:r w:rsidR="006213AA" w:rsidRPr="00AB5C2F">
        <w:rPr>
          <w:rFonts w:ascii="Montserrat" w:hAnsi="Montserrat"/>
          <w:bCs/>
          <w:sz w:val="20"/>
        </w:rPr>
        <w:t xml:space="preserve">. </w:t>
      </w:r>
    </w:p>
    <w:p w14:paraId="223064BF" w14:textId="77777777" w:rsidR="003A017F" w:rsidRPr="00AB5C2F" w:rsidRDefault="003A017F" w:rsidP="00B51D43">
      <w:pPr>
        <w:pStyle w:val="Texto"/>
        <w:spacing w:after="0" w:line="276" w:lineRule="auto"/>
        <w:ind w:firstLine="0"/>
        <w:rPr>
          <w:rFonts w:ascii="Montserrat" w:hAnsi="Montserrat"/>
          <w:bCs/>
          <w:sz w:val="20"/>
        </w:rPr>
      </w:pPr>
    </w:p>
    <w:p w14:paraId="684902F2" w14:textId="448AC8B7" w:rsidR="008E5C98" w:rsidRPr="00AB5C2F" w:rsidRDefault="009A24C5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  <w:r w:rsidRPr="003749E7">
        <w:rPr>
          <w:rFonts w:ascii="Montserrat" w:hAnsi="Montserrat"/>
          <w:bCs/>
          <w:sz w:val="20"/>
        </w:rPr>
        <w:t xml:space="preserve">Se expide la presente a los </w:t>
      </w:r>
      <w:r w:rsidRPr="003749E7">
        <w:rPr>
          <w:rFonts w:ascii="Montserrat" w:hAnsi="Montserrat"/>
          <w:bCs/>
          <w:sz w:val="20"/>
          <w:u w:val="single"/>
        </w:rPr>
        <w:t xml:space="preserve">                        </w:t>
      </w:r>
      <w:r w:rsidRPr="003749E7">
        <w:rPr>
          <w:rFonts w:ascii="Montserrat" w:hAnsi="Montserrat"/>
          <w:bCs/>
          <w:sz w:val="20"/>
        </w:rPr>
        <w:t xml:space="preserve"> días del mes de </w:t>
      </w:r>
      <w:r w:rsidRPr="003749E7">
        <w:rPr>
          <w:rFonts w:ascii="Montserrat" w:hAnsi="Montserrat"/>
          <w:bCs/>
          <w:sz w:val="20"/>
          <w:u w:val="single"/>
        </w:rPr>
        <w:t xml:space="preserve">                                   </w:t>
      </w:r>
      <w:r w:rsidRPr="003749E7">
        <w:rPr>
          <w:rFonts w:ascii="Montserrat" w:hAnsi="Montserrat"/>
          <w:bCs/>
          <w:sz w:val="20"/>
        </w:rPr>
        <w:t xml:space="preserve"> del añ</w:t>
      </w:r>
      <w:r>
        <w:rPr>
          <w:rFonts w:ascii="Montserrat" w:hAnsi="Montserrat"/>
          <w:bCs/>
          <w:sz w:val="20"/>
        </w:rPr>
        <w:t>o</w:t>
      </w:r>
      <w:r w:rsidRPr="003749E7">
        <w:rPr>
          <w:rFonts w:ascii="Montserrat" w:hAnsi="Montserrat"/>
          <w:bCs/>
          <w:sz w:val="20"/>
          <w:u w:val="single"/>
        </w:rPr>
        <w:t xml:space="preserve"> </w:t>
      </w:r>
      <w:r>
        <w:rPr>
          <w:rFonts w:ascii="Montserrat" w:hAnsi="Montserrat"/>
          <w:bCs/>
          <w:sz w:val="20"/>
          <w:u w:val="single"/>
        </w:rPr>
        <w:t xml:space="preserve">      </w:t>
      </w:r>
      <w:r w:rsidRPr="003749E7">
        <w:rPr>
          <w:rFonts w:ascii="Montserrat" w:hAnsi="Montserrat"/>
          <w:bCs/>
          <w:sz w:val="20"/>
          <w:u w:val="single"/>
        </w:rPr>
        <w:t xml:space="preserve"> </w:t>
      </w:r>
      <w:r w:rsidRPr="003749E7">
        <w:rPr>
          <w:rFonts w:ascii="Montserrat" w:hAnsi="Montserrat"/>
          <w:bCs/>
          <w:sz w:val="20"/>
        </w:rPr>
        <w:t>, para los efectos legales a que haya lugar.</w:t>
      </w:r>
    </w:p>
    <w:p w14:paraId="5402F99F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112F1E55" w14:textId="7FABEFC5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021A5148" w14:textId="46ACDC3F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708A335B" w14:textId="00E10C12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5498B221" w14:textId="77777777" w:rsidR="008E5C98" w:rsidRPr="00AB5C2F" w:rsidRDefault="008E5C98" w:rsidP="00B51D43">
      <w:pPr>
        <w:pStyle w:val="Texto"/>
        <w:spacing w:after="0" w:line="276" w:lineRule="auto"/>
        <w:ind w:firstLine="0"/>
        <w:rPr>
          <w:rFonts w:ascii="Montserrat" w:hAnsi="Montserrat"/>
          <w:b/>
          <w:sz w:val="20"/>
        </w:rPr>
      </w:pPr>
    </w:p>
    <w:p w14:paraId="57AB66FD" w14:textId="338CC074" w:rsidR="008E5C98" w:rsidRPr="00AB5C2F" w:rsidRDefault="00104C27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AB5C2F">
        <w:rPr>
          <w:rFonts w:ascii="Montserrat" w:hAnsi="Montserrat"/>
          <w:b/>
          <w:bCs/>
          <w:color w:val="000000"/>
          <w:sz w:val="20"/>
          <w:lang w:val="es-MX" w:eastAsia="es-MX"/>
        </w:rPr>
        <w:t>ATENTAMENTE</w:t>
      </w:r>
    </w:p>
    <w:p w14:paraId="659AD605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00115D0E" w14:textId="77777777" w:rsidR="008E5C98" w:rsidRPr="00AB5C2F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352B9065" w14:textId="5A2400AD" w:rsidR="008E5C98" w:rsidRPr="009A24C5" w:rsidRDefault="008E5C98" w:rsidP="00B51D43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</w:p>
    <w:p w14:paraId="08154996" w14:textId="77777777" w:rsidR="009A24C5" w:rsidRPr="009A24C5" w:rsidRDefault="009A24C5" w:rsidP="009A24C5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9A24C5">
        <w:rPr>
          <w:rFonts w:ascii="Montserrat" w:hAnsi="Montserrat"/>
          <w:b/>
          <w:sz w:val="20"/>
        </w:rPr>
        <w:t xml:space="preserve">C. </w:t>
      </w:r>
      <w:proofErr w:type="gramStart"/>
      <w:r w:rsidRPr="009A24C5">
        <w:rPr>
          <w:rFonts w:ascii="Montserrat" w:hAnsi="Montserrat"/>
          <w:b/>
          <w:sz w:val="20"/>
        </w:rPr>
        <w:t>Secretario</w:t>
      </w:r>
      <w:proofErr w:type="gramEnd"/>
      <w:r w:rsidRPr="009A24C5">
        <w:rPr>
          <w:rFonts w:ascii="Montserrat" w:hAnsi="Montserrat"/>
          <w:b/>
          <w:sz w:val="20"/>
        </w:rPr>
        <w:t xml:space="preserve"> Municipal. </w:t>
      </w:r>
    </w:p>
    <w:p w14:paraId="33B4B13F" w14:textId="77777777" w:rsidR="009A24C5" w:rsidRPr="009A24C5" w:rsidRDefault="009A24C5" w:rsidP="009A24C5">
      <w:pPr>
        <w:pStyle w:val="Texto"/>
        <w:spacing w:after="0" w:line="276" w:lineRule="auto"/>
        <w:ind w:firstLine="0"/>
        <w:jc w:val="center"/>
        <w:rPr>
          <w:rFonts w:ascii="Montserrat" w:hAnsi="Montserrat"/>
          <w:b/>
          <w:sz w:val="20"/>
        </w:rPr>
      </w:pPr>
      <w:r w:rsidRPr="009A24C5">
        <w:rPr>
          <w:rFonts w:ascii="Montserrat" w:hAnsi="Montserrat"/>
          <w:b/>
          <w:sz w:val="20"/>
        </w:rPr>
        <w:t>(Nombre, firma y sello oficial)</w:t>
      </w:r>
    </w:p>
    <w:p w14:paraId="658D7D54" w14:textId="6516AD4A" w:rsidR="008B4A20" w:rsidRPr="00AB5C2F" w:rsidRDefault="008B4A20">
      <w:pPr>
        <w:rPr>
          <w:rFonts w:ascii="Montserrat" w:hAnsi="Montserrat" w:cs="Arial"/>
          <w:b/>
          <w:sz w:val="20"/>
          <w:szCs w:val="20"/>
        </w:rPr>
      </w:pPr>
    </w:p>
    <w:sectPr w:rsidR="008B4A20" w:rsidRPr="00AB5C2F" w:rsidSect="008E7613">
      <w:footerReference w:type="default" r:id="rId8"/>
      <w:pgSz w:w="12240" w:h="15840" w:code="1"/>
      <w:pgMar w:top="1134" w:right="170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61080" w14:textId="77777777" w:rsidR="00A34229" w:rsidRDefault="00A34229">
      <w:r>
        <w:separator/>
      </w:r>
    </w:p>
  </w:endnote>
  <w:endnote w:type="continuationSeparator" w:id="0">
    <w:p w14:paraId="59CBF2C6" w14:textId="77777777" w:rsidR="00A34229" w:rsidRDefault="00A3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Palacio (WN)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Arg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Aoe U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Aes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SemiCond">
    <w:altName w:val="Myriad Pro SemiCond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ontserrat">
    <w:altName w:val="Calibri"/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2976784"/>
      <w:docPartObj>
        <w:docPartGallery w:val="Page Numbers (Bottom of Page)"/>
        <w:docPartUnique/>
      </w:docPartObj>
    </w:sdtPr>
    <w:sdtContent>
      <w:p w14:paraId="76182F58" w14:textId="77777777" w:rsidR="0057776F" w:rsidRDefault="005777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DD3A42" w14:textId="77777777" w:rsidR="0057776F" w:rsidRDefault="005777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3F9B6" w14:textId="77777777" w:rsidR="00A34229" w:rsidRDefault="00A34229">
      <w:r>
        <w:separator/>
      </w:r>
    </w:p>
  </w:footnote>
  <w:footnote w:type="continuationSeparator" w:id="0">
    <w:p w14:paraId="33250B71" w14:textId="77777777" w:rsidR="00A34229" w:rsidRDefault="00A342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769"/>
    <w:multiLevelType w:val="hybridMultilevel"/>
    <w:tmpl w:val="B928EA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4046C"/>
    <w:multiLevelType w:val="hybridMultilevel"/>
    <w:tmpl w:val="81D42C24"/>
    <w:lvl w:ilvl="0" w:tplc="BB7E87B4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06" w:hanging="360"/>
      </w:pPr>
    </w:lvl>
    <w:lvl w:ilvl="2" w:tplc="080A001B" w:tentative="1">
      <w:start w:val="1"/>
      <w:numFmt w:val="lowerRoman"/>
      <w:lvlText w:val="%3."/>
      <w:lvlJc w:val="right"/>
      <w:pPr>
        <w:ind w:left="2026" w:hanging="180"/>
      </w:pPr>
    </w:lvl>
    <w:lvl w:ilvl="3" w:tplc="080A000F" w:tentative="1">
      <w:start w:val="1"/>
      <w:numFmt w:val="decimal"/>
      <w:lvlText w:val="%4."/>
      <w:lvlJc w:val="left"/>
      <w:pPr>
        <w:ind w:left="2746" w:hanging="360"/>
      </w:pPr>
    </w:lvl>
    <w:lvl w:ilvl="4" w:tplc="080A0019" w:tentative="1">
      <w:start w:val="1"/>
      <w:numFmt w:val="lowerLetter"/>
      <w:lvlText w:val="%5."/>
      <w:lvlJc w:val="left"/>
      <w:pPr>
        <w:ind w:left="3466" w:hanging="360"/>
      </w:pPr>
    </w:lvl>
    <w:lvl w:ilvl="5" w:tplc="080A001B" w:tentative="1">
      <w:start w:val="1"/>
      <w:numFmt w:val="lowerRoman"/>
      <w:lvlText w:val="%6."/>
      <w:lvlJc w:val="right"/>
      <w:pPr>
        <w:ind w:left="4186" w:hanging="180"/>
      </w:pPr>
    </w:lvl>
    <w:lvl w:ilvl="6" w:tplc="080A000F" w:tentative="1">
      <w:start w:val="1"/>
      <w:numFmt w:val="decimal"/>
      <w:lvlText w:val="%7."/>
      <w:lvlJc w:val="left"/>
      <w:pPr>
        <w:ind w:left="4906" w:hanging="360"/>
      </w:pPr>
    </w:lvl>
    <w:lvl w:ilvl="7" w:tplc="080A0019" w:tentative="1">
      <w:start w:val="1"/>
      <w:numFmt w:val="lowerLetter"/>
      <w:lvlText w:val="%8."/>
      <w:lvlJc w:val="left"/>
      <w:pPr>
        <w:ind w:left="5626" w:hanging="360"/>
      </w:pPr>
    </w:lvl>
    <w:lvl w:ilvl="8" w:tplc="080A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" w15:restartNumberingAfterBreak="0">
    <w:nsid w:val="01EB3F33"/>
    <w:multiLevelType w:val="multilevel"/>
    <w:tmpl w:val="36DACF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046567"/>
    <w:multiLevelType w:val="hybridMultilevel"/>
    <w:tmpl w:val="B79C4F42"/>
    <w:lvl w:ilvl="0" w:tplc="56044D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766D3"/>
    <w:multiLevelType w:val="hybridMultilevel"/>
    <w:tmpl w:val="EED8575C"/>
    <w:lvl w:ilvl="0" w:tplc="21181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F0007"/>
    <w:multiLevelType w:val="hybridMultilevel"/>
    <w:tmpl w:val="92C415B8"/>
    <w:lvl w:ilvl="0" w:tplc="F02ED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3028E"/>
    <w:multiLevelType w:val="hybridMultilevel"/>
    <w:tmpl w:val="75720478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19A7D39"/>
    <w:multiLevelType w:val="hybridMultilevel"/>
    <w:tmpl w:val="CDCED1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C48BB"/>
    <w:multiLevelType w:val="hybridMultilevel"/>
    <w:tmpl w:val="C99E39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0A4DB3"/>
    <w:multiLevelType w:val="hybridMultilevel"/>
    <w:tmpl w:val="9350DD94"/>
    <w:lvl w:ilvl="0" w:tplc="523080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B33876"/>
    <w:multiLevelType w:val="hybridMultilevel"/>
    <w:tmpl w:val="9476FDB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91663"/>
    <w:multiLevelType w:val="hybridMultilevel"/>
    <w:tmpl w:val="24CE3E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2092333D"/>
    <w:multiLevelType w:val="hybridMultilevel"/>
    <w:tmpl w:val="D7823018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21F624CB"/>
    <w:multiLevelType w:val="hybridMultilevel"/>
    <w:tmpl w:val="3500A73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57807"/>
    <w:multiLevelType w:val="hybridMultilevel"/>
    <w:tmpl w:val="EF44CC7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BA3D90"/>
    <w:multiLevelType w:val="hybridMultilevel"/>
    <w:tmpl w:val="0C20886A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285D26E5"/>
    <w:multiLevelType w:val="hybridMultilevel"/>
    <w:tmpl w:val="92A8B5DE"/>
    <w:lvl w:ilvl="0" w:tplc="0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29F54D93"/>
    <w:multiLevelType w:val="hybridMultilevel"/>
    <w:tmpl w:val="9B2AFFE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2A801CAD"/>
    <w:multiLevelType w:val="hybridMultilevel"/>
    <w:tmpl w:val="B0E616DC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31530ABE"/>
    <w:multiLevelType w:val="hybridMultilevel"/>
    <w:tmpl w:val="575494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C7C13"/>
    <w:multiLevelType w:val="hybridMultilevel"/>
    <w:tmpl w:val="672EEA44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36E36D1B"/>
    <w:multiLevelType w:val="hybridMultilevel"/>
    <w:tmpl w:val="D8502D1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3ACA0CE9"/>
    <w:multiLevelType w:val="hybridMultilevel"/>
    <w:tmpl w:val="FD8217B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567FB1"/>
    <w:multiLevelType w:val="hybridMultilevel"/>
    <w:tmpl w:val="F5681F6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1396CEA"/>
    <w:multiLevelType w:val="hybridMultilevel"/>
    <w:tmpl w:val="380A275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170562"/>
    <w:multiLevelType w:val="hybridMultilevel"/>
    <w:tmpl w:val="4ED835D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6" w15:restartNumberingAfterBreak="0">
    <w:nsid w:val="434563D0"/>
    <w:multiLevelType w:val="hybridMultilevel"/>
    <w:tmpl w:val="F9EA33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4331D"/>
    <w:multiLevelType w:val="hybridMultilevel"/>
    <w:tmpl w:val="3B0E1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61893"/>
    <w:multiLevelType w:val="hybridMultilevel"/>
    <w:tmpl w:val="F0C435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A5CC0"/>
    <w:multiLevelType w:val="hybridMultilevel"/>
    <w:tmpl w:val="0A1C3E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786358"/>
    <w:multiLevelType w:val="multilevel"/>
    <w:tmpl w:val="58063E7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03D7748"/>
    <w:multiLevelType w:val="hybridMultilevel"/>
    <w:tmpl w:val="C898E1E0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505A6085"/>
    <w:multiLevelType w:val="hybridMultilevel"/>
    <w:tmpl w:val="03A656CA"/>
    <w:lvl w:ilvl="0" w:tplc="21BA62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E52E13"/>
    <w:multiLevelType w:val="hybridMultilevel"/>
    <w:tmpl w:val="924278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C4DE8"/>
    <w:multiLevelType w:val="hybridMultilevel"/>
    <w:tmpl w:val="F17A7F6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F43408"/>
    <w:multiLevelType w:val="hybridMultilevel"/>
    <w:tmpl w:val="BADAAF62"/>
    <w:lvl w:ilvl="0" w:tplc="F500C2E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473C2"/>
    <w:multiLevelType w:val="hybridMultilevel"/>
    <w:tmpl w:val="798A32D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07413F"/>
    <w:multiLevelType w:val="hybridMultilevel"/>
    <w:tmpl w:val="A9C0C2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F1574E"/>
    <w:multiLevelType w:val="hybridMultilevel"/>
    <w:tmpl w:val="8F785BA8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EE0C9B"/>
    <w:multiLevelType w:val="hybridMultilevel"/>
    <w:tmpl w:val="1C4855A4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B9514D"/>
    <w:multiLevelType w:val="hybridMultilevel"/>
    <w:tmpl w:val="8E107266"/>
    <w:lvl w:ilvl="0" w:tplc="BB36BFBC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1" w15:restartNumberingAfterBreak="0">
    <w:nsid w:val="70A81CFF"/>
    <w:multiLevelType w:val="hybridMultilevel"/>
    <w:tmpl w:val="29F4E7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4612CB"/>
    <w:multiLevelType w:val="hybridMultilevel"/>
    <w:tmpl w:val="B79C4F42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F3497"/>
    <w:multiLevelType w:val="multilevel"/>
    <w:tmpl w:val="78DCE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B9711D4"/>
    <w:multiLevelType w:val="hybridMultilevel"/>
    <w:tmpl w:val="6240CAF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57B9C"/>
    <w:multiLevelType w:val="hybridMultilevel"/>
    <w:tmpl w:val="D14E347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1067130">
    <w:abstractNumId w:val="20"/>
  </w:num>
  <w:num w:numId="2" w16cid:durableId="694429870">
    <w:abstractNumId w:val="40"/>
  </w:num>
  <w:num w:numId="3" w16cid:durableId="1968966897">
    <w:abstractNumId w:val="18"/>
  </w:num>
  <w:num w:numId="4" w16cid:durableId="1410035296">
    <w:abstractNumId w:val="25"/>
  </w:num>
  <w:num w:numId="5" w16cid:durableId="693387483">
    <w:abstractNumId w:val="24"/>
  </w:num>
  <w:num w:numId="6" w16cid:durableId="1120537991">
    <w:abstractNumId w:val="15"/>
  </w:num>
  <w:num w:numId="7" w16cid:durableId="51581236">
    <w:abstractNumId w:val="23"/>
  </w:num>
  <w:num w:numId="8" w16cid:durableId="1487434057">
    <w:abstractNumId w:val="21"/>
  </w:num>
  <w:num w:numId="9" w16cid:durableId="2048679942">
    <w:abstractNumId w:val="11"/>
  </w:num>
  <w:num w:numId="10" w16cid:durableId="716512693">
    <w:abstractNumId w:val="12"/>
  </w:num>
  <w:num w:numId="11" w16cid:durableId="1278488543">
    <w:abstractNumId w:val="17"/>
  </w:num>
  <w:num w:numId="12" w16cid:durableId="1555190763">
    <w:abstractNumId w:val="8"/>
  </w:num>
  <w:num w:numId="13" w16cid:durableId="1138449452">
    <w:abstractNumId w:val="38"/>
  </w:num>
  <w:num w:numId="14" w16cid:durableId="1463306160">
    <w:abstractNumId w:val="37"/>
  </w:num>
  <w:num w:numId="15" w16cid:durableId="1882664437">
    <w:abstractNumId w:val="45"/>
  </w:num>
  <w:num w:numId="16" w16cid:durableId="142703174">
    <w:abstractNumId w:val="39"/>
  </w:num>
  <w:num w:numId="17" w16cid:durableId="1320689117">
    <w:abstractNumId w:val="26"/>
  </w:num>
  <w:num w:numId="18" w16cid:durableId="1020010183">
    <w:abstractNumId w:val="14"/>
  </w:num>
  <w:num w:numId="19" w16cid:durableId="599067059">
    <w:abstractNumId w:val="16"/>
  </w:num>
  <w:num w:numId="20" w16cid:durableId="1169324787">
    <w:abstractNumId w:val="31"/>
  </w:num>
  <w:num w:numId="21" w16cid:durableId="245261777">
    <w:abstractNumId w:val="27"/>
  </w:num>
  <w:num w:numId="22" w16cid:durableId="194733045">
    <w:abstractNumId w:val="2"/>
  </w:num>
  <w:num w:numId="23" w16cid:durableId="1860896379">
    <w:abstractNumId w:val="44"/>
  </w:num>
  <w:num w:numId="24" w16cid:durableId="697319391">
    <w:abstractNumId w:val="34"/>
  </w:num>
  <w:num w:numId="25" w16cid:durableId="1084566747">
    <w:abstractNumId w:val="22"/>
  </w:num>
  <w:num w:numId="26" w16cid:durableId="985940289">
    <w:abstractNumId w:val="13"/>
  </w:num>
  <w:num w:numId="27" w16cid:durableId="1780029528">
    <w:abstractNumId w:val="1"/>
  </w:num>
  <w:num w:numId="28" w16cid:durableId="984316004">
    <w:abstractNumId w:val="41"/>
  </w:num>
  <w:num w:numId="29" w16cid:durableId="1107427976">
    <w:abstractNumId w:val="28"/>
  </w:num>
  <w:num w:numId="30" w16cid:durableId="1736314410">
    <w:abstractNumId w:val="10"/>
  </w:num>
  <w:num w:numId="31" w16cid:durableId="2074236385">
    <w:abstractNumId w:val="43"/>
  </w:num>
  <w:num w:numId="32" w16cid:durableId="1834445582">
    <w:abstractNumId w:val="30"/>
  </w:num>
  <w:num w:numId="33" w16cid:durableId="893855392">
    <w:abstractNumId w:val="6"/>
  </w:num>
  <w:num w:numId="34" w16cid:durableId="1141269050">
    <w:abstractNumId w:val="4"/>
  </w:num>
  <w:num w:numId="35" w16cid:durableId="1797604855">
    <w:abstractNumId w:val="29"/>
  </w:num>
  <w:num w:numId="36" w16cid:durableId="1155729025">
    <w:abstractNumId w:val="7"/>
  </w:num>
  <w:num w:numId="37" w16cid:durableId="430784078">
    <w:abstractNumId w:val="3"/>
  </w:num>
  <w:num w:numId="38" w16cid:durableId="528184632">
    <w:abstractNumId w:val="42"/>
  </w:num>
  <w:num w:numId="39" w16cid:durableId="1043484512">
    <w:abstractNumId w:val="35"/>
  </w:num>
  <w:num w:numId="40" w16cid:durableId="374163021">
    <w:abstractNumId w:val="9"/>
  </w:num>
  <w:num w:numId="41" w16cid:durableId="1371874976">
    <w:abstractNumId w:val="5"/>
  </w:num>
  <w:num w:numId="42" w16cid:durableId="1132285523">
    <w:abstractNumId w:val="32"/>
  </w:num>
  <w:num w:numId="43" w16cid:durableId="1583564373">
    <w:abstractNumId w:val="36"/>
  </w:num>
  <w:num w:numId="44" w16cid:durableId="903099545">
    <w:abstractNumId w:val="0"/>
  </w:num>
  <w:num w:numId="45" w16cid:durableId="1328825906">
    <w:abstractNumId w:val="19"/>
  </w:num>
  <w:num w:numId="46" w16cid:durableId="32986840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_tradnl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activeWritingStyle w:appName="MSWord" w:lang="es-E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0F"/>
    <w:rsid w:val="0000289A"/>
    <w:rsid w:val="000038FE"/>
    <w:rsid w:val="000041AB"/>
    <w:rsid w:val="00005D49"/>
    <w:rsid w:val="00006329"/>
    <w:rsid w:val="0000734A"/>
    <w:rsid w:val="00007D5B"/>
    <w:rsid w:val="000118C7"/>
    <w:rsid w:val="000167AF"/>
    <w:rsid w:val="00021413"/>
    <w:rsid w:val="00023FDE"/>
    <w:rsid w:val="00025505"/>
    <w:rsid w:val="00026FE4"/>
    <w:rsid w:val="00030A78"/>
    <w:rsid w:val="00030E36"/>
    <w:rsid w:val="00030FA7"/>
    <w:rsid w:val="00031B9D"/>
    <w:rsid w:val="00031E7B"/>
    <w:rsid w:val="00032DD5"/>
    <w:rsid w:val="00034877"/>
    <w:rsid w:val="00037AA1"/>
    <w:rsid w:val="000448A2"/>
    <w:rsid w:val="00045B66"/>
    <w:rsid w:val="000468AF"/>
    <w:rsid w:val="00046AF3"/>
    <w:rsid w:val="00047AFF"/>
    <w:rsid w:val="00050F71"/>
    <w:rsid w:val="000540AA"/>
    <w:rsid w:val="000553C5"/>
    <w:rsid w:val="0005720F"/>
    <w:rsid w:val="0005745F"/>
    <w:rsid w:val="00061273"/>
    <w:rsid w:val="000643A3"/>
    <w:rsid w:val="00064B3C"/>
    <w:rsid w:val="00067E58"/>
    <w:rsid w:val="000703BB"/>
    <w:rsid w:val="00070CDB"/>
    <w:rsid w:val="00071B63"/>
    <w:rsid w:val="00074CA9"/>
    <w:rsid w:val="0007762C"/>
    <w:rsid w:val="000812BF"/>
    <w:rsid w:val="0008366A"/>
    <w:rsid w:val="00083B96"/>
    <w:rsid w:val="00085C83"/>
    <w:rsid w:val="00085CFF"/>
    <w:rsid w:val="00090755"/>
    <w:rsid w:val="000933CB"/>
    <w:rsid w:val="000934C4"/>
    <w:rsid w:val="0009380F"/>
    <w:rsid w:val="000938A5"/>
    <w:rsid w:val="00093AAB"/>
    <w:rsid w:val="0009548A"/>
    <w:rsid w:val="00096CEF"/>
    <w:rsid w:val="00097E3E"/>
    <w:rsid w:val="000A33A7"/>
    <w:rsid w:val="000A36D0"/>
    <w:rsid w:val="000A6CCD"/>
    <w:rsid w:val="000A7D26"/>
    <w:rsid w:val="000B0781"/>
    <w:rsid w:val="000B3A92"/>
    <w:rsid w:val="000B42E5"/>
    <w:rsid w:val="000B698E"/>
    <w:rsid w:val="000B70BB"/>
    <w:rsid w:val="000C135A"/>
    <w:rsid w:val="000C1E75"/>
    <w:rsid w:val="000C50D4"/>
    <w:rsid w:val="000C632A"/>
    <w:rsid w:val="000D1E77"/>
    <w:rsid w:val="000D253F"/>
    <w:rsid w:val="000D3A0E"/>
    <w:rsid w:val="000D5863"/>
    <w:rsid w:val="000D6482"/>
    <w:rsid w:val="000D6DFE"/>
    <w:rsid w:val="000E146B"/>
    <w:rsid w:val="000E1715"/>
    <w:rsid w:val="000E6496"/>
    <w:rsid w:val="000E6BF1"/>
    <w:rsid w:val="000E7029"/>
    <w:rsid w:val="000E7471"/>
    <w:rsid w:val="000E7AA1"/>
    <w:rsid w:val="000E7CC9"/>
    <w:rsid w:val="000F0FA3"/>
    <w:rsid w:val="000F27FF"/>
    <w:rsid w:val="000F3ABE"/>
    <w:rsid w:val="000F523C"/>
    <w:rsid w:val="000F549A"/>
    <w:rsid w:val="000F706A"/>
    <w:rsid w:val="00102271"/>
    <w:rsid w:val="00102284"/>
    <w:rsid w:val="00104C27"/>
    <w:rsid w:val="001060EE"/>
    <w:rsid w:val="0010638F"/>
    <w:rsid w:val="0010703B"/>
    <w:rsid w:val="00107703"/>
    <w:rsid w:val="00113C1A"/>
    <w:rsid w:val="0011459D"/>
    <w:rsid w:val="00114BB0"/>
    <w:rsid w:val="00121C4F"/>
    <w:rsid w:val="00122670"/>
    <w:rsid w:val="00123D25"/>
    <w:rsid w:val="001264BF"/>
    <w:rsid w:val="00126DD5"/>
    <w:rsid w:val="001300BF"/>
    <w:rsid w:val="001303A7"/>
    <w:rsid w:val="001317C5"/>
    <w:rsid w:val="0013191C"/>
    <w:rsid w:val="001341E7"/>
    <w:rsid w:val="00135AF1"/>
    <w:rsid w:val="00140A3F"/>
    <w:rsid w:val="00140A5C"/>
    <w:rsid w:val="0014226E"/>
    <w:rsid w:val="001433F3"/>
    <w:rsid w:val="00144235"/>
    <w:rsid w:val="001509FF"/>
    <w:rsid w:val="00150B07"/>
    <w:rsid w:val="00154383"/>
    <w:rsid w:val="00155A7E"/>
    <w:rsid w:val="001574EC"/>
    <w:rsid w:val="00161F33"/>
    <w:rsid w:val="00163AE3"/>
    <w:rsid w:val="00163E74"/>
    <w:rsid w:val="001642EF"/>
    <w:rsid w:val="00165034"/>
    <w:rsid w:val="001650AF"/>
    <w:rsid w:val="00165810"/>
    <w:rsid w:val="00166130"/>
    <w:rsid w:val="00167EAC"/>
    <w:rsid w:val="001704B3"/>
    <w:rsid w:val="00173E9D"/>
    <w:rsid w:val="001748E8"/>
    <w:rsid w:val="00176B02"/>
    <w:rsid w:val="00177641"/>
    <w:rsid w:val="00181964"/>
    <w:rsid w:val="00182010"/>
    <w:rsid w:val="001822C2"/>
    <w:rsid w:val="00182B68"/>
    <w:rsid w:val="001866BB"/>
    <w:rsid w:val="00186DC4"/>
    <w:rsid w:val="00191B0C"/>
    <w:rsid w:val="00192090"/>
    <w:rsid w:val="00195422"/>
    <w:rsid w:val="00196CB7"/>
    <w:rsid w:val="00196E27"/>
    <w:rsid w:val="00197664"/>
    <w:rsid w:val="001A005E"/>
    <w:rsid w:val="001A1C34"/>
    <w:rsid w:val="001A1CAD"/>
    <w:rsid w:val="001A25B9"/>
    <w:rsid w:val="001A2A2E"/>
    <w:rsid w:val="001A2BCE"/>
    <w:rsid w:val="001B0836"/>
    <w:rsid w:val="001B1144"/>
    <w:rsid w:val="001B1DAA"/>
    <w:rsid w:val="001B4413"/>
    <w:rsid w:val="001B452B"/>
    <w:rsid w:val="001B6981"/>
    <w:rsid w:val="001C054D"/>
    <w:rsid w:val="001C1847"/>
    <w:rsid w:val="001C1DC9"/>
    <w:rsid w:val="001C5F3E"/>
    <w:rsid w:val="001C7370"/>
    <w:rsid w:val="001D58A5"/>
    <w:rsid w:val="001D69AA"/>
    <w:rsid w:val="001D6D73"/>
    <w:rsid w:val="001D7ADC"/>
    <w:rsid w:val="001E4FC0"/>
    <w:rsid w:val="001E5BAB"/>
    <w:rsid w:val="001E6CB1"/>
    <w:rsid w:val="001E6DD2"/>
    <w:rsid w:val="001F09BB"/>
    <w:rsid w:val="001F4A6F"/>
    <w:rsid w:val="001F5CA6"/>
    <w:rsid w:val="001F6325"/>
    <w:rsid w:val="001F69C3"/>
    <w:rsid w:val="0020245C"/>
    <w:rsid w:val="00203CFB"/>
    <w:rsid w:val="00204ED7"/>
    <w:rsid w:val="002069B1"/>
    <w:rsid w:val="00210C52"/>
    <w:rsid w:val="0021154F"/>
    <w:rsid w:val="002214D8"/>
    <w:rsid w:val="00221C8D"/>
    <w:rsid w:val="002245BF"/>
    <w:rsid w:val="0022513F"/>
    <w:rsid w:val="00225A8D"/>
    <w:rsid w:val="002317DD"/>
    <w:rsid w:val="00232516"/>
    <w:rsid w:val="00233740"/>
    <w:rsid w:val="0023608A"/>
    <w:rsid w:val="002365F8"/>
    <w:rsid w:val="00237E95"/>
    <w:rsid w:val="0024079E"/>
    <w:rsid w:val="0024244E"/>
    <w:rsid w:val="002424F5"/>
    <w:rsid w:val="002428B9"/>
    <w:rsid w:val="0024342C"/>
    <w:rsid w:val="00245193"/>
    <w:rsid w:val="0025082C"/>
    <w:rsid w:val="00251C12"/>
    <w:rsid w:val="00254852"/>
    <w:rsid w:val="00255299"/>
    <w:rsid w:val="00255555"/>
    <w:rsid w:val="00255D33"/>
    <w:rsid w:val="002571E7"/>
    <w:rsid w:val="002603ED"/>
    <w:rsid w:val="00261ACB"/>
    <w:rsid w:val="00261B8D"/>
    <w:rsid w:val="002645E2"/>
    <w:rsid w:val="002661C5"/>
    <w:rsid w:val="00266D49"/>
    <w:rsid w:val="0027011E"/>
    <w:rsid w:val="002735D1"/>
    <w:rsid w:val="002768A6"/>
    <w:rsid w:val="002768BE"/>
    <w:rsid w:val="00282554"/>
    <w:rsid w:val="00285BE5"/>
    <w:rsid w:val="00286668"/>
    <w:rsid w:val="00286818"/>
    <w:rsid w:val="00290296"/>
    <w:rsid w:val="0029033A"/>
    <w:rsid w:val="00290C39"/>
    <w:rsid w:val="00291CA7"/>
    <w:rsid w:val="0029294E"/>
    <w:rsid w:val="00292A09"/>
    <w:rsid w:val="002940B6"/>
    <w:rsid w:val="00294373"/>
    <w:rsid w:val="0029478D"/>
    <w:rsid w:val="00295FAA"/>
    <w:rsid w:val="00296F55"/>
    <w:rsid w:val="002A09E7"/>
    <w:rsid w:val="002A10EF"/>
    <w:rsid w:val="002A2250"/>
    <w:rsid w:val="002A4874"/>
    <w:rsid w:val="002A7A50"/>
    <w:rsid w:val="002B00EE"/>
    <w:rsid w:val="002B0C3B"/>
    <w:rsid w:val="002B10C1"/>
    <w:rsid w:val="002B127D"/>
    <w:rsid w:val="002B3714"/>
    <w:rsid w:val="002B37B4"/>
    <w:rsid w:val="002B3857"/>
    <w:rsid w:val="002B5651"/>
    <w:rsid w:val="002C07C1"/>
    <w:rsid w:val="002C106E"/>
    <w:rsid w:val="002C15EB"/>
    <w:rsid w:val="002C3644"/>
    <w:rsid w:val="002C51BB"/>
    <w:rsid w:val="002C5477"/>
    <w:rsid w:val="002C7A45"/>
    <w:rsid w:val="002C7C26"/>
    <w:rsid w:val="002D095D"/>
    <w:rsid w:val="002D0DE9"/>
    <w:rsid w:val="002D40F0"/>
    <w:rsid w:val="002D476D"/>
    <w:rsid w:val="002D5D76"/>
    <w:rsid w:val="002E0094"/>
    <w:rsid w:val="002E1B38"/>
    <w:rsid w:val="002E2EBC"/>
    <w:rsid w:val="002E5138"/>
    <w:rsid w:val="002E55B5"/>
    <w:rsid w:val="002E6FB9"/>
    <w:rsid w:val="002F0FE6"/>
    <w:rsid w:val="002F15FE"/>
    <w:rsid w:val="002F3097"/>
    <w:rsid w:val="002F4289"/>
    <w:rsid w:val="002F6279"/>
    <w:rsid w:val="002F666A"/>
    <w:rsid w:val="002F7D5D"/>
    <w:rsid w:val="00300DB3"/>
    <w:rsid w:val="003012D3"/>
    <w:rsid w:val="00301D7C"/>
    <w:rsid w:val="0030321A"/>
    <w:rsid w:val="003056D5"/>
    <w:rsid w:val="0030626D"/>
    <w:rsid w:val="003062DA"/>
    <w:rsid w:val="00306951"/>
    <w:rsid w:val="003102DC"/>
    <w:rsid w:val="00310976"/>
    <w:rsid w:val="00315451"/>
    <w:rsid w:val="00317D4B"/>
    <w:rsid w:val="003204C8"/>
    <w:rsid w:val="0032108F"/>
    <w:rsid w:val="00321D4F"/>
    <w:rsid w:val="003220EB"/>
    <w:rsid w:val="00323864"/>
    <w:rsid w:val="0032394E"/>
    <w:rsid w:val="003244D0"/>
    <w:rsid w:val="003264DE"/>
    <w:rsid w:val="0032664F"/>
    <w:rsid w:val="0032682B"/>
    <w:rsid w:val="00326B04"/>
    <w:rsid w:val="00327CAA"/>
    <w:rsid w:val="00330780"/>
    <w:rsid w:val="00332670"/>
    <w:rsid w:val="003340A4"/>
    <w:rsid w:val="00340E25"/>
    <w:rsid w:val="0034546E"/>
    <w:rsid w:val="00345552"/>
    <w:rsid w:val="00346AB8"/>
    <w:rsid w:val="00346CEC"/>
    <w:rsid w:val="0035509F"/>
    <w:rsid w:val="00356468"/>
    <w:rsid w:val="00357A6B"/>
    <w:rsid w:val="00361B2B"/>
    <w:rsid w:val="00362D23"/>
    <w:rsid w:val="0036410B"/>
    <w:rsid w:val="003656C6"/>
    <w:rsid w:val="00372406"/>
    <w:rsid w:val="003739CF"/>
    <w:rsid w:val="00373C18"/>
    <w:rsid w:val="00373DFE"/>
    <w:rsid w:val="00374F70"/>
    <w:rsid w:val="00390423"/>
    <w:rsid w:val="00391EF9"/>
    <w:rsid w:val="0039202C"/>
    <w:rsid w:val="00394A14"/>
    <w:rsid w:val="003958AA"/>
    <w:rsid w:val="00395CA8"/>
    <w:rsid w:val="003967FE"/>
    <w:rsid w:val="003977E7"/>
    <w:rsid w:val="00397F8B"/>
    <w:rsid w:val="003A017F"/>
    <w:rsid w:val="003A09A3"/>
    <w:rsid w:val="003A1DA7"/>
    <w:rsid w:val="003A257B"/>
    <w:rsid w:val="003A348E"/>
    <w:rsid w:val="003A4AC7"/>
    <w:rsid w:val="003A6EA8"/>
    <w:rsid w:val="003B0152"/>
    <w:rsid w:val="003B2214"/>
    <w:rsid w:val="003B46F2"/>
    <w:rsid w:val="003C3958"/>
    <w:rsid w:val="003C5EB9"/>
    <w:rsid w:val="003C5F14"/>
    <w:rsid w:val="003C71EB"/>
    <w:rsid w:val="003C7261"/>
    <w:rsid w:val="003C7379"/>
    <w:rsid w:val="003D1A69"/>
    <w:rsid w:val="003D1E49"/>
    <w:rsid w:val="003D3918"/>
    <w:rsid w:val="003D3A40"/>
    <w:rsid w:val="003D6457"/>
    <w:rsid w:val="003E3765"/>
    <w:rsid w:val="003E3EC8"/>
    <w:rsid w:val="003E5783"/>
    <w:rsid w:val="003E6B1D"/>
    <w:rsid w:val="003E7420"/>
    <w:rsid w:val="003E7472"/>
    <w:rsid w:val="003F421F"/>
    <w:rsid w:val="003F5F91"/>
    <w:rsid w:val="003F6D52"/>
    <w:rsid w:val="003F6FCA"/>
    <w:rsid w:val="00401970"/>
    <w:rsid w:val="0040680F"/>
    <w:rsid w:val="00407B60"/>
    <w:rsid w:val="00410B8C"/>
    <w:rsid w:val="0041128E"/>
    <w:rsid w:val="00411B42"/>
    <w:rsid w:val="00411C66"/>
    <w:rsid w:val="00412ED6"/>
    <w:rsid w:val="00413EE2"/>
    <w:rsid w:val="004142D5"/>
    <w:rsid w:val="0041549B"/>
    <w:rsid w:val="00416E09"/>
    <w:rsid w:val="0041727D"/>
    <w:rsid w:val="00417901"/>
    <w:rsid w:val="00417A7B"/>
    <w:rsid w:val="004202F8"/>
    <w:rsid w:val="00420573"/>
    <w:rsid w:val="00420E6C"/>
    <w:rsid w:val="004273D0"/>
    <w:rsid w:val="00427401"/>
    <w:rsid w:val="00427617"/>
    <w:rsid w:val="0042779F"/>
    <w:rsid w:val="00430E8D"/>
    <w:rsid w:val="00435170"/>
    <w:rsid w:val="004352A9"/>
    <w:rsid w:val="0043557A"/>
    <w:rsid w:val="00437C06"/>
    <w:rsid w:val="00440349"/>
    <w:rsid w:val="00440772"/>
    <w:rsid w:val="0044530C"/>
    <w:rsid w:val="00446A16"/>
    <w:rsid w:val="00446AD0"/>
    <w:rsid w:val="0045132B"/>
    <w:rsid w:val="0045277C"/>
    <w:rsid w:val="00453D17"/>
    <w:rsid w:val="00455A58"/>
    <w:rsid w:val="004575C8"/>
    <w:rsid w:val="00462FA1"/>
    <w:rsid w:val="0046400A"/>
    <w:rsid w:val="00464085"/>
    <w:rsid w:val="004652D9"/>
    <w:rsid w:val="00465E99"/>
    <w:rsid w:val="004725F8"/>
    <w:rsid w:val="0047371F"/>
    <w:rsid w:val="00475BE2"/>
    <w:rsid w:val="00476AFC"/>
    <w:rsid w:val="00482CDC"/>
    <w:rsid w:val="004846CC"/>
    <w:rsid w:val="00486693"/>
    <w:rsid w:val="00487122"/>
    <w:rsid w:val="00490C57"/>
    <w:rsid w:val="00491FF9"/>
    <w:rsid w:val="004971A2"/>
    <w:rsid w:val="00497C5C"/>
    <w:rsid w:val="004A17AF"/>
    <w:rsid w:val="004A2E79"/>
    <w:rsid w:val="004A3424"/>
    <w:rsid w:val="004A7426"/>
    <w:rsid w:val="004A776A"/>
    <w:rsid w:val="004B1255"/>
    <w:rsid w:val="004B2F2C"/>
    <w:rsid w:val="004B33CD"/>
    <w:rsid w:val="004B43A6"/>
    <w:rsid w:val="004C174C"/>
    <w:rsid w:val="004C206F"/>
    <w:rsid w:val="004C4571"/>
    <w:rsid w:val="004C49C6"/>
    <w:rsid w:val="004C768D"/>
    <w:rsid w:val="004D288F"/>
    <w:rsid w:val="004D4A72"/>
    <w:rsid w:val="004D4BD9"/>
    <w:rsid w:val="004D5FE1"/>
    <w:rsid w:val="004E54A6"/>
    <w:rsid w:val="004E5B80"/>
    <w:rsid w:val="004E6B1F"/>
    <w:rsid w:val="004E77FB"/>
    <w:rsid w:val="004F04DF"/>
    <w:rsid w:val="004F09C2"/>
    <w:rsid w:val="004F339C"/>
    <w:rsid w:val="004F3FE9"/>
    <w:rsid w:val="004F6559"/>
    <w:rsid w:val="004F7DD5"/>
    <w:rsid w:val="005001C9"/>
    <w:rsid w:val="00500589"/>
    <w:rsid w:val="00501145"/>
    <w:rsid w:val="00501289"/>
    <w:rsid w:val="00502367"/>
    <w:rsid w:val="005042FB"/>
    <w:rsid w:val="0050707A"/>
    <w:rsid w:val="00510D2B"/>
    <w:rsid w:val="0051113C"/>
    <w:rsid w:val="00512CDB"/>
    <w:rsid w:val="00514993"/>
    <w:rsid w:val="00522551"/>
    <w:rsid w:val="00522AF5"/>
    <w:rsid w:val="00523838"/>
    <w:rsid w:val="0052433B"/>
    <w:rsid w:val="00524772"/>
    <w:rsid w:val="00526356"/>
    <w:rsid w:val="00526B31"/>
    <w:rsid w:val="00526F36"/>
    <w:rsid w:val="00527CD1"/>
    <w:rsid w:val="0053118E"/>
    <w:rsid w:val="00532230"/>
    <w:rsid w:val="00534337"/>
    <w:rsid w:val="00534A44"/>
    <w:rsid w:val="0053581A"/>
    <w:rsid w:val="00535845"/>
    <w:rsid w:val="00537E2F"/>
    <w:rsid w:val="00542095"/>
    <w:rsid w:val="0054345D"/>
    <w:rsid w:val="005438AB"/>
    <w:rsid w:val="00543991"/>
    <w:rsid w:val="0054733E"/>
    <w:rsid w:val="00550011"/>
    <w:rsid w:val="0055008B"/>
    <w:rsid w:val="00551A6A"/>
    <w:rsid w:val="00551BE7"/>
    <w:rsid w:val="0055301B"/>
    <w:rsid w:val="0055349C"/>
    <w:rsid w:val="00554D9A"/>
    <w:rsid w:val="00555648"/>
    <w:rsid w:val="0055589E"/>
    <w:rsid w:val="005570D0"/>
    <w:rsid w:val="005578E4"/>
    <w:rsid w:val="00561015"/>
    <w:rsid w:val="00561A18"/>
    <w:rsid w:val="00561DA7"/>
    <w:rsid w:val="00562AFC"/>
    <w:rsid w:val="005634D4"/>
    <w:rsid w:val="005645EF"/>
    <w:rsid w:val="00564717"/>
    <w:rsid w:val="00565414"/>
    <w:rsid w:val="00567317"/>
    <w:rsid w:val="005724B9"/>
    <w:rsid w:val="0057776F"/>
    <w:rsid w:val="0058058A"/>
    <w:rsid w:val="00582112"/>
    <w:rsid w:val="00582659"/>
    <w:rsid w:val="00586ACF"/>
    <w:rsid w:val="00586EA3"/>
    <w:rsid w:val="00586F70"/>
    <w:rsid w:val="00591B22"/>
    <w:rsid w:val="00592205"/>
    <w:rsid w:val="00593CB5"/>
    <w:rsid w:val="00594E3A"/>
    <w:rsid w:val="005967ED"/>
    <w:rsid w:val="005A0268"/>
    <w:rsid w:val="005A0954"/>
    <w:rsid w:val="005A0B21"/>
    <w:rsid w:val="005A1B96"/>
    <w:rsid w:val="005A3612"/>
    <w:rsid w:val="005A36B8"/>
    <w:rsid w:val="005A532C"/>
    <w:rsid w:val="005A678A"/>
    <w:rsid w:val="005A7829"/>
    <w:rsid w:val="005B2878"/>
    <w:rsid w:val="005B2A90"/>
    <w:rsid w:val="005C14A0"/>
    <w:rsid w:val="005C4019"/>
    <w:rsid w:val="005C440F"/>
    <w:rsid w:val="005C5C8E"/>
    <w:rsid w:val="005C75DE"/>
    <w:rsid w:val="005C77FB"/>
    <w:rsid w:val="005D1526"/>
    <w:rsid w:val="005D3024"/>
    <w:rsid w:val="005D4388"/>
    <w:rsid w:val="005D6526"/>
    <w:rsid w:val="005D7178"/>
    <w:rsid w:val="005D7D14"/>
    <w:rsid w:val="005E27A2"/>
    <w:rsid w:val="005E5C9D"/>
    <w:rsid w:val="005E73E3"/>
    <w:rsid w:val="005F349E"/>
    <w:rsid w:val="005F38F8"/>
    <w:rsid w:val="005F3911"/>
    <w:rsid w:val="005F3A5F"/>
    <w:rsid w:val="005F4539"/>
    <w:rsid w:val="005F45E1"/>
    <w:rsid w:val="005F4AC0"/>
    <w:rsid w:val="00600FB7"/>
    <w:rsid w:val="00602EEC"/>
    <w:rsid w:val="006061AB"/>
    <w:rsid w:val="00606CA2"/>
    <w:rsid w:val="00610918"/>
    <w:rsid w:val="00614954"/>
    <w:rsid w:val="006165D0"/>
    <w:rsid w:val="006213AA"/>
    <w:rsid w:val="006219F9"/>
    <w:rsid w:val="006231E1"/>
    <w:rsid w:val="00623B1D"/>
    <w:rsid w:val="00624BCE"/>
    <w:rsid w:val="006255D6"/>
    <w:rsid w:val="0062672C"/>
    <w:rsid w:val="00626764"/>
    <w:rsid w:val="00627360"/>
    <w:rsid w:val="00627D1A"/>
    <w:rsid w:val="00627D48"/>
    <w:rsid w:val="00630E05"/>
    <w:rsid w:val="00631F7C"/>
    <w:rsid w:val="006341D9"/>
    <w:rsid w:val="0063495E"/>
    <w:rsid w:val="00634C63"/>
    <w:rsid w:val="0063691D"/>
    <w:rsid w:val="00637A17"/>
    <w:rsid w:val="00641B7C"/>
    <w:rsid w:val="00642CF6"/>
    <w:rsid w:val="00647121"/>
    <w:rsid w:val="00652932"/>
    <w:rsid w:val="00656CFF"/>
    <w:rsid w:val="00657A82"/>
    <w:rsid w:val="00662F7C"/>
    <w:rsid w:val="00665170"/>
    <w:rsid w:val="00670946"/>
    <w:rsid w:val="006711A8"/>
    <w:rsid w:val="00673C02"/>
    <w:rsid w:val="00674139"/>
    <w:rsid w:val="00675FBC"/>
    <w:rsid w:val="006771A6"/>
    <w:rsid w:val="00681BC5"/>
    <w:rsid w:val="0068327D"/>
    <w:rsid w:val="00684B58"/>
    <w:rsid w:val="00685407"/>
    <w:rsid w:val="00685DC5"/>
    <w:rsid w:val="00686752"/>
    <w:rsid w:val="00686D1A"/>
    <w:rsid w:val="00687C71"/>
    <w:rsid w:val="00691836"/>
    <w:rsid w:val="006920EC"/>
    <w:rsid w:val="0069357B"/>
    <w:rsid w:val="00696254"/>
    <w:rsid w:val="00697B7C"/>
    <w:rsid w:val="006A2421"/>
    <w:rsid w:val="006A29B0"/>
    <w:rsid w:val="006A48B9"/>
    <w:rsid w:val="006A7429"/>
    <w:rsid w:val="006A7CFC"/>
    <w:rsid w:val="006B193B"/>
    <w:rsid w:val="006B2718"/>
    <w:rsid w:val="006B34C1"/>
    <w:rsid w:val="006B4F3D"/>
    <w:rsid w:val="006B6A06"/>
    <w:rsid w:val="006B6A3B"/>
    <w:rsid w:val="006B7539"/>
    <w:rsid w:val="006C30AE"/>
    <w:rsid w:val="006C6434"/>
    <w:rsid w:val="006C6743"/>
    <w:rsid w:val="006D0FD9"/>
    <w:rsid w:val="006D1D44"/>
    <w:rsid w:val="006D1DA7"/>
    <w:rsid w:val="006D2E40"/>
    <w:rsid w:val="006D332D"/>
    <w:rsid w:val="006D460F"/>
    <w:rsid w:val="006D672D"/>
    <w:rsid w:val="006D730B"/>
    <w:rsid w:val="006E07E5"/>
    <w:rsid w:val="006E2487"/>
    <w:rsid w:val="006E3E94"/>
    <w:rsid w:val="006E4EE3"/>
    <w:rsid w:val="006E66EC"/>
    <w:rsid w:val="006E6B9F"/>
    <w:rsid w:val="006F3772"/>
    <w:rsid w:val="006F4247"/>
    <w:rsid w:val="006F5231"/>
    <w:rsid w:val="006F559C"/>
    <w:rsid w:val="006F785A"/>
    <w:rsid w:val="006F7FF5"/>
    <w:rsid w:val="0070415B"/>
    <w:rsid w:val="007042EE"/>
    <w:rsid w:val="007104EF"/>
    <w:rsid w:val="00711B6D"/>
    <w:rsid w:val="00711F9C"/>
    <w:rsid w:val="00714C9D"/>
    <w:rsid w:val="00715F01"/>
    <w:rsid w:val="007163DF"/>
    <w:rsid w:val="00717A6D"/>
    <w:rsid w:val="00720FDC"/>
    <w:rsid w:val="00721AFF"/>
    <w:rsid w:val="00724703"/>
    <w:rsid w:val="0072532C"/>
    <w:rsid w:val="00727A28"/>
    <w:rsid w:val="00730B59"/>
    <w:rsid w:val="00733F3E"/>
    <w:rsid w:val="00734BDE"/>
    <w:rsid w:val="00734BF4"/>
    <w:rsid w:val="00735E9D"/>
    <w:rsid w:val="0073693C"/>
    <w:rsid w:val="00736D15"/>
    <w:rsid w:val="007373E4"/>
    <w:rsid w:val="00737435"/>
    <w:rsid w:val="00737507"/>
    <w:rsid w:val="0074065C"/>
    <w:rsid w:val="00741ABD"/>
    <w:rsid w:val="00744076"/>
    <w:rsid w:val="0074629E"/>
    <w:rsid w:val="00746FC8"/>
    <w:rsid w:val="00747E88"/>
    <w:rsid w:val="00750073"/>
    <w:rsid w:val="007513DC"/>
    <w:rsid w:val="007516A7"/>
    <w:rsid w:val="007542DF"/>
    <w:rsid w:val="007549DD"/>
    <w:rsid w:val="007570C1"/>
    <w:rsid w:val="007578BE"/>
    <w:rsid w:val="0076217E"/>
    <w:rsid w:val="00766075"/>
    <w:rsid w:val="0076680E"/>
    <w:rsid w:val="00767224"/>
    <w:rsid w:val="007675DD"/>
    <w:rsid w:val="007679F9"/>
    <w:rsid w:val="007703A2"/>
    <w:rsid w:val="00772FD5"/>
    <w:rsid w:val="00773793"/>
    <w:rsid w:val="00784799"/>
    <w:rsid w:val="00785813"/>
    <w:rsid w:val="0078689A"/>
    <w:rsid w:val="00790592"/>
    <w:rsid w:val="00793D07"/>
    <w:rsid w:val="00794477"/>
    <w:rsid w:val="007956D4"/>
    <w:rsid w:val="00797001"/>
    <w:rsid w:val="00797758"/>
    <w:rsid w:val="00797AB4"/>
    <w:rsid w:val="00797DCB"/>
    <w:rsid w:val="007A0956"/>
    <w:rsid w:val="007A2945"/>
    <w:rsid w:val="007A37F6"/>
    <w:rsid w:val="007A41D7"/>
    <w:rsid w:val="007A6629"/>
    <w:rsid w:val="007B12FB"/>
    <w:rsid w:val="007B148B"/>
    <w:rsid w:val="007B203E"/>
    <w:rsid w:val="007B43B8"/>
    <w:rsid w:val="007B4A68"/>
    <w:rsid w:val="007B551E"/>
    <w:rsid w:val="007B5FCE"/>
    <w:rsid w:val="007B65E1"/>
    <w:rsid w:val="007C26AF"/>
    <w:rsid w:val="007C300D"/>
    <w:rsid w:val="007D00B8"/>
    <w:rsid w:val="007D0C3B"/>
    <w:rsid w:val="007D286A"/>
    <w:rsid w:val="007D70B5"/>
    <w:rsid w:val="007E158F"/>
    <w:rsid w:val="007E5C2D"/>
    <w:rsid w:val="007F1DFC"/>
    <w:rsid w:val="007F2159"/>
    <w:rsid w:val="007F361B"/>
    <w:rsid w:val="007F684D"/>
    <w:rsid w:val="008018CE"/>
    <w:rsid w:val="008038FD"/>
    <w:rsid w:val="00805BBA"/>
    <w:rsid w:val="00815EB6"/>
    <w:rsid w:val="0081619E"/>
    <w:rsid w:val="00816C4D"/>
    <w:rsid w:val="00820F41"/>
    <w:rsid w:val="00821A69"/>
    <w:rsid w:val="00821E73"/>
    <w:rsid w:val="00823B15"/>
    <w:rsid w:val="008272CF"/>
    <w:rsid w:val="00827CE1"/>
    <w:rsid w:val="0083080F"/>
    <w:rsid w:val="008328DE"/>
    <w:rsid w:val="00832E88"/>
    <w:rsid w:val="00833BE1"/>
    <w:rsid w:val="0083571E"/>
    <w:rsid w:val="008364BC"/>
    <w:rsid w:val="008412BC"/>
    <w:rsid w:val="00842BE6"/>
    <w:rsid w:val="00842FB8"/>
    <w:rsid w:val="00843FA2"/>
    <w:rsid w:val="0084555C"/>
    <w:rsid w:val="00853764"/>
    <w:rsid w:val="00855A33"/>
    <w:rsid w:val="0086307D"/>
    <w:rsid w:val="0086416C"/>
    <w:rsid w:val="008651ED"/>
    <w:rsid w:val="008654B3"/>
    <w:rsid w:val="00865DB5"/>
    <w:rsid w:val="00866DAA"/>
    <w:rsid w:val="008712A0"/>
    <w:rsid w:val="008716C9"/>
    <w:rsid w:val="0087218F"/>
    <w:rsid w:val="00873499"/>
    <w:rsid w:val="00875A59"/>
    <w:rsid w:val="00877B39"/>
    <w:rsid w:val="00883A43"/>
    <w:rsid w:val="0088701A"/>
    <w:rsid w:val="00887133"/>
    <w:rsid w:val="008905FD"/>
    <w:rsid w:val="008917F1"/>
    <w:rsid w:val="008918DC"/>
    <w:rsid w:val="008922B8"/>
    <w:rsid w:val="0089430B"/>
    <w:rsid w:val="0089558E"/>
    <w:rsid w:val="008A0F8C"/>
    <w:rsid w:val="008A23F3"/>
    <w:rsid w:val="008B4A20"/>
    <w:rsid w:val="008B5BD2"/>
    <w:rsid w:val="008B6F4E"/>
    <w:rsid w:val="008B7F1B"/>
    <w:rsid w:val="008C185D"/>
    <w:rsid w:val="008C1C91"/>
    <w:rsid w:val="008C466C"/>
    <w:rsid w:val="008C46C1"/>
    <w:rsid w:val="008C54B6"/>
    <w:rsid w:val="008D06EA"/>
    <w:rsid w:val="008D0C93"/>
    <w:rsid w:val="008D17A5"/>
    <w:rsid w:val="008D2E0A"/>
    <w:rsid w:val="008D6082"/>
    <w:rsid w:val="008D6F8E"/>
    <w:rsid w:val="008D7738"/>
    <w:rsid w:val="008D7DC8"/>
    <w:rsid w:val="008E075C"/>
    <w:rsid w:val="008E160D"/>
    <w:rsid w:val="008E35DF"/>
    <w:rsid w:val="008E3645"/>
    <w:rsid w:val="008E5C98"/>
    <w:rsid w:val="008E6E67"/>
    <w:rsid w:val="008E757D"/>
    <w:rsid w:val="008E7613"/>
    <w:rsid w:val="008F06A2"/>
    <w:rsid w:val="008F3935"/>
    <w:rsid w:val="008F48DE"/>
    <w:rsid w:val="008F4DBD"/>
    <w:rsid w:val="008F5142"/>
    <w:rsid w:val="008F7A18"/>
    <w:rsid w:val="00900223"/>
    <w:rsid w:val="00901481"/>
    <w:rsid w:val="00902304"/>
    <w:rsid w:val="00905D16"/>
    <w:rsid w:val="00906610"/>
    <w:rsid w:val="00906EA4"/>
    <w:rsid w:val="00912F38"/>
    <w:rsid w:val="00913D77"/>
    <w:rsid w:val="009151F2"/>
    <w:rsid w:val="009167A0"/>
    <w:rsid w:val="00917160"/>
    <w:rsid w:val="009200A2"/>
    <w:rsid w:val="00920643"/>
    <w:rsid w:val="00922CD6"/>
    <w:rsid w:val="009258DE"/>
    <w:rsid w:val="00925CE1"/>
    <w:rsid w:val="0093150A"/>
    <w:rsid w:val="0093257D"/>
    <w:rsid w:val="009325CB"/>
    <w:rsid w:val="009329FB"/>
    <w:rsid w:val="00932F16"/>
    <w:rsid w:val="009350EB"/>
    <w:rsid w:val="009375CC"/>
    <w:rsid w:val="00945F33"/>
    <w:rsid w:val="00946E41"/>
    <w:rsid w:val="00947152"/>
    <w:rsid w:val="00947E84"/>
    <w:rsid w:val="009522C2"/>
    <w:rsid w:val="00952E9B"/>
    <w:rsid w:val="00955531"/>
    <w:rsid w:val="00961966"/>
    <w:rsid w:val="00963018"/>
    <w:rsid w:val="00963AA6"/>
    <w:rsid w:val="00964790"/>
    <w:rsid w:val="009649FA"/>
    <w:rsid w:val="00964C98"/>
    <w:rsid w:val="00967B63"/>
    <w:rsid w:val="00973E9A"/>
    <w:rsid w:val="00975511"/>
    <w:rsid w:val="00975ACD"/>
    <w:rsid w:val="009771E5"/>
    <w:rsid w:val="00977466"/>
    <w:rsid w:val="009778E6"/>
    <w:rsid w:val="009840DA"/>
    <w:rsid w:val="009855BF"/>
    <w:rsid w:val="00985E82"/>
    <w:rsid w:val="009868A8"/>
    <w:rsid w:val="00987A19"/>
    <w:rsid w:val="0099073E"/>
    <w:rsid w:val="00992366"/>
    <w:rsid w:val="009931DC"/>
    <w:rsid w:val="009932CA"/>
    <w:rsid w:val="00995157"/>
    <w:rsid w:val="00995F0F"/>
    <w:rsid w:val="009A24C5"/>
    <w:rsid w:val="009A6BEB"/>
    <w:rsid w:val="009A7654"/>
    <w:rsid w:val="009B3C75"/>
    <w:rsid w:val="009C02DA"/>
    <w:rsid w:val="009C0FBA"/>
    <w:rsid w:val="009C4E5A"/>
    <w:rsid w:val="009C577B"/>
    <w:rsid w:val="009C5E36"/>
    <w:rsid w:val="009D4481"/>
    <w:rsid w:val="009D7ED1"/>
    <w:rsid w:val="009E0656"/>
    <w:rsid w:val="009E1274"/>
    <w:rsid w:val="009E1AC6"/>
    <w:rsid w:val="009E3B35"/>
    <w:rsid w:val="009E63EA"/>
    <w:rsid w:val="009E67CE"/>
    <w:rsid w:val="009E72CC"/>
    <w:rsid w:val="009F050F"/>
    <w:rsid w:val="009F556C"/>
    <w:rsid w:val="00A000BC"/>
    <w:rsid w:val="00A10622"/>
    <w:rsid w:val="00A12540"/>
    <w:rsid w:val="00A15C55"/>
    <w:rsid w:val="00A17769"/>
    <w:rsid w:val="00A21B7C"/>
    <w:rsid w:val="00A22553"/>
    <w:rsid w:val="00A23D37"/>
    <w:rsid w:val="00A26DD6"/>
    <w:rsid w:val="00A31E9B"/>
    <w:rsid w:val="00A333DC"/>
    <w:rsid w:val="00A34229"/>
    <w:rsid w:val="00A34D9B"/>
    <w:rsid w:val="00A35A4B"/>
    <w:rsid w:val="00A35C49"/>
    <w:rsid w:val="00A40564"/>
    <w:rsid w:val="00A40EFA"/>
    <w:rsid w:val="00A47EBA"/>
    <w:rsid w:val="00A50650"/>
    <w:rsid w:val="00A50FE2"/>
    <w:rsid w:val="00A53D31"/>
    <w:rsid w:val="00A5438B"/>
    <w:rsid w:val="00A5638F"/>
    <w:rsid w:val="00A56724"/>
    <w:rsid w:val="00A60472"/>
    <w:rsid w:val="00A61C50"/>
    <w:rsid w:val="00A625C6"/>
    <w:rsid w:val="00A629E8"/>
    <w:rsid w:val="00A633B5"/>
    <w:rsid w:val="00A7010C"/>
    <w:rsid w:val="00A70F7D"/>
    <w:rsid w:val="00A71594"/>
    <w:rsid w:val="00A72332"/>
    <w:rsid w:val="00A73F8A"/>
    <w:rsid w:val="00A74176"/>
    <w:rsid w:val="00A75A6A"/>
    <w:rsid w:val="00A76032"/>
    <w:rsid w:val="00A766FE"/>
    <w:rsid w:val="00A77063"/>
    <w:rsid w:val="00A8099D"/>
    <w:rsid w:val="00A81D62"/>
    <w:rsid w:val="00A835EB"/>
    <w:rsid w:val="00A838F9"/>
    <w:rsid w:val="00A84922"/>
    <w:rsid w:val="00A86789"/>
    <w:rsid w:val="00A90AE8"/>
    <w:rsid w:val="00A91EBB"/>
    <w:rsid w:val="00A91EEB"/>
    <w:rsid w:val="00A94346"/>
    <w:rsid w:val="00A94A06"/>
    <w:rsid w:val="00A961A3"/>
    <w:rsid w:val="00A971BB"/>
    <w:rsid w:val="00A97D18"/>
    <w:rsid w:val="00AA2AC4"/>
    <w:rsid w:val="00AA3572"/>
    <w:rsid w:val="00AA40B5"/>
    <w:rsid w:val="00AA4FE6"/>
    <w:rsid w:val="00AA6618"/>
    <w:rsid w:val="00AA6CF4"/>
    <w:rsid w:val="00AA6FD1"/>
    <w:rsid w:val="00AA7550"/>
    <w:rsid w:val="00AB2A42"/>
    <w:rsid w:val="00AB2DEB"/>
    <w:rsid w:val="00AB329E"/>
    <w:rsid w:val="00AB560E"/>
    <w:rsid w:val="00AB5C2F"/>
    <w:rsid w:val="00AB5C76"/>
    <w:rsid w:val="00AB6340"/>
    <w:rsid w:val="00AB6A4B"/>
    <w:rsid w:val="00AB7088"/>
    <w:rsid w:val="00AC0076"/>
    <w:rsid w:val="00AC14A0"/>
    <w:rsid w:val="00AC1526"/>
    <w:rsid w:val="00AC1C22"/>
    <w:rsid w:val="00AC2AA2"/>
    <w:rsid w:val="00AC4862"/>
    <w:rsid w:val="00AC49A2"/>
    <w:rsid w:val="00AC62FA"/>
    <w:rsid w:val="00AD24D5"/>
    <w:rsid w:val="00AD54E0"/>
    <w:rsid w:val="00AD6F32"/>
    <w:rsid w:val="00AE00D6"/>
    <w:rsid w:val="00AE7240"/>
    <w:rsid w:val="00AF3CBA"/>
    <w:rsid w:val="00AF4FF5"/>
    <w:rsid w:val="00AF62F9"/>
    <w:rsid w:val="00AF694B"/>
    <w:rsid w:val="00AF6C7E"/>
    <w:rsid w:val="00AF6CEC"/>
    <w:rsid w:val="00AF6D89"/>
    <w:rsid w:val="00AF7406"/>
    <w:rsid w:val="00AF7439"/>
    <w:rsid w:val="00B00632"/>
    <w:rsid w:val="00B023C2"/>
    <w:rsid w:val="00B0251B"/>
    <w:rsid w:val="00B03A3F"/>
    <w:rsid w:val="00B04BD8"/>
    <w:rsid w:val="00B04BEE"/>
    <w:rsid w:val="00B04DF1"/>
    <w:rsid w:val="00B0543E"/>
    <w:rsid w:val="00B073A2"/>
    <w:rsid w:val="00B10507"/>
    <w:rsid w:val="00B11844"/>
    <w:rsid w:val="00B14C29"/>
    <w:rsid w:val="00B16746"/>
    <w:rsid w:val="00B170E8"/>
    <w:rsid w:val="00B17DFA"/>
    <w:rsid w:val="00B21D95"/>
    <w:rsid w:val="00B22E18"/>
    <w:rsid w:val="00B2359F"/>
    <w:rsid w:val="00B23E20"/>
    <w:rsid w:val="00B24FB4"/>
    <w:rsid w:val="00B26BDE"/>
    <w:rsid w:val="00B279C2"/>
    <w:rsid w:val="00B319EE"/>
    <w:rsid w:val="00B34BEE"/>
    <w:rsid w:val="00B3769E"/>
    <w:rsid w:val="00B41AD6"/>
    <w:rsid w:val="00B425D7"/>
    <w:rsid w:val="00B4785B"/>
    <w:rsid w:val="00B5126C"/>
    <w:rsid w:val="00B51D43"/>
    <w:rsid w:val="00B52CA0"/>
    <w:rsid w:val="00B53F81"/>
    <w:rsid w:val="00B54720"/>
    <w:rsid w:val="00B54917"/>
    <w:rsid w:val="00B55D48"/>
    <w:rsid w:val="00B56303"/>
    <w:rsid w:val="00B63531"/>
    <w:rsid w:val="00B7008A"/>
    <w:rsid w:val="00B717B3"/>
    <w:rsid w:val="00B73572"/>
    <w:rsid w:val="00B740AB"/>
    <w:rsid w:val="00B76260"/>
    <w:rsid w:val="00B776BB"/>
    <w:rsid w:val="00B81F98"/>
    <w:rsid w:val="00B83C22"/>
    <w:rsid w:val="00B84DCD"/>
    <w:rsid w:val="00B85919"/>
    <w:rsid w:val="00B859B6"/>
    <w:rsid w:val="00B8642C"/>
    <w:rsid w:val="00B869B7"/>
    <w:rsid w:val="00B87E30"/>
    <w:rsid w:val="00B90FFD"/>
    <w:rsid w:val="00B91672"/>
    <w:rsid w:val="00B91DD7"/>
    <w:rsid w:val="00B95DE5"/>
    <w:rsid w:val="00BA0BAF"/>
    <w:rsid w:val="00BA195F"/>
    <w:rsid w:val="00BA27AD"/>
    <w:rsid w:val="00BA2E10"/>
    <w:rsid w:val="00BA3AB3"/>
    <w:rsid w:val="00BA4B45"/>
    <w:rsid w:val="00BA4CC4"/>
    <w:rsid w:val="00BA6A85"/>
    <w:rsid w:val="00BA6B7F"/>
    <w:rsid w:val="00BB1CCD"/>
    <w:rsid w:val="00BB26D3"/>
    <w:rsid w:val="00BB67B1"/>
    <w:rsid w:val="00BC2358"/>
    <w:rsid w:val="00BC3629"/>
    <w:rsid w:val="00BC4E95"/>
    <w:rsid w:val="00BC74C3"/>
    <w:rsid w:val="00BD55EA"/>
    <w:rsid w:val="00BE036B"/>
    <w:rsid w:val="00BE0516"/>
    <w:rsid w:val="00BE1664"/>
    <w:rsid w:val="00BE34A5"/>
    <w:rsid w:val="00BE505C"/>
    <w:rsid w:val="00BE79F6"/>
    <w:rsid w:val="00BF091C"/>
    <w:rsid w:val="00BF2FC2"/>
    <w:rsid w:val="00BF3267"/>
    <w:rsid w:val="00BF3B3C"/>
    <w:rsid w:val="00C0030D"/>
    <w:rsid w:val="00C009E0"/>
    <w:rsid w:val="00C01B5D"/>
    <w:rsid w:val="00C03525"/>
    <w:rsid w:val="00C035E5"/>
    <w:rsid w:val="00C050D2"/>
    <w:rsid w:val="00C11458"/>
    <w:rsid w:val="00C12627"/>
    <w:rsid w:val="00C129E3"/>
    <w:rsid w:val="00C138B3"/>
    <w:rsid w:val="00C16285"/>
    <w:rsid w:val="00C17786"/>
    <w:rsid w:val="00C2332E"/>
    <w:rsid w:val="00C258E4"/>
    <w:rsid w:val="00C25AAB"/>
    <w:rsid w:val="00C26207"/>
    <w:rsid w:val="00C27336"/>
    <w:rsid w:val="00C27588"/>
    <w:rsid w:val="00C30994"/>
    <w:rsid w:val="00C32F47"/>
    <w:rsid w:val="00C335B5"/>
    <w:rsid w:val="00C337BD"/>
    <w:rsid w:val="00C40772"/>
    <w:rsid w:val="00C41082"/>
    <w:rsid w:val="00C41FD4"/>
    <w:rsid w:val="00C43D58"/>
    <w:rsid w:val="00C4432B"/>
    <w:rsid w:val="00C5192A"/>
    <w:rsid w:val="00C546E1"/>
    <w:rsid w:val="00C5515A"/>
    <w:rsid w:val="00C563D2"/>
    <w:rsid w:val="00C56B42"/>
    <w:rsid w:val="00C56D0B"/>
    <w:rsid w:val="00C61658"/>
    <w:rsid w:val="00C61C34"/>
    <w:rsid w:val="00C649B6"/>
    <w:rsid w:val="00C7152E"/>
    <w:rsid w:val="00C72F0B"/>
    <w:rsid w:val="00C740CD"/>
    <w:rsid w:val="00C74E61"/>
    <w:rsid w:val="00C7720A"/>
    <w:rsid w:val="00C821C7"/>
    <w:rsid w:val="00C83CED"/>
    <w:rsid w:val="00C8415B"/>
    <w:rsid w:val="00C8454F"/>
    <w:rsid w:val="00C9060E"/>
    <w:rsid w:val="00C91B84"/>
    <w:rsid w:val="00C9298F"/>
    <w:rsid w:val="00C92B3C"/>
    <w:rsid w:val="00C96371"/>
    <w:rsid w:val="00C97590"/>
    <w:rsid w:val="00C97E32"/>
    <w:rsid w:val="00CA0BAE"/>
    <w:rsid w:val="00CA2FDC"/>
    <w:rsid w:val="00CA3206"/>
    <w:rsid w:val="00CA3BBA"/>
    <w:rsid w:val="00CA48C4"/>
    <w:rsid w:val="00CB01A7"/>
    <w:rsid w:val="00CB318C"/>
    <w:rsid w:val="00CB3858"/>
    <w:rsid w:val="00CB42AC"/>
    <w:rsid w:val="00CB6995"/>
    <w:rsid w:val="00CB71EF"/>
    <w:rsid w:val="00CC02F6"/>
    <w:rsid w:val="00CC0602"/>
    <w:rsid w:val="00CC39A6"/>
    <w:rsid w:val="00CC4B72"/>
    <w:rsid w:val="00CC5968"/>
    <w:rsid w:val="00CC5DC7"/>
    <w:rsid w:val="00CC61CB"/>
    <w:rsid w:val="00CC695D"/>
    <w:rsid w:val="00CC7169"/>
    <w:rsid w:val="00CC71C5"/>
    <w:rsid w:val="00CD1951"/>
    <w:rsid w:val="00CD5C42"/>
    <w:rsid w:val="00CD6850"/>
    <w:rsid w:val="00CD6A18"/>
    <w:rsid w:val="00CD7D22"/>
    <w:rsid w:val="00CE06BF"/>
    <w:rsid w:val="00CE1EAE"/>
    <w:rsid w:val="00CE6DC1"/>
    <w:rsid w:val="00CE7769"/>
    <w:rsid w:val="00CF233C"/>
    <w:rsid w:val="00CF3B2E"/>
    <w:rsid w:val="00CF5ADF"/>
    <w:rsid w:val="00CF6193"/>
    <w:rsid w:val="00CF76BD"/>
    <w:rsid w:val="00D01B1D"/>
    <w:rsid w:val="00D031A0"/>
    <w:rsid w:val="00D043C9"/>
    <w:rsid w:val="00D04785"/>
    <w:rsid w:val="00D072DE"/>
    <w:rsid w:val="00D074D7"/>
    <w:rsid w:val="00D136A7"/>
    <w:rsid w:val="00D14358"/>
    <w:rsid w:val="00D2341E"/>
    <w:rsid w:val="00D30DA2"/>
    <w:rsid w:val="00D319E7"/>
    <w:rsid w:val="00D32C7D"/>
    <w:rsid w:val="00D34588"/>
    <w:rsid w:val="00D3478E"/>
    <w:rsid w:val="00D34AF8"/>
    <w:rsid w:val="00D34B7A"/>
    <w:rsid w:val="00D34D1C"/>
    <w:rsid w:val="00D36C73"/>
    <w:rsid w:val="00D40332"/>
    <w:rsid w:val="00D42FC2"/>
    <w:rsid w:val="00D42FD2"/>
    <w:rsid w:val="00D4353B"/>
    <w:rsid w:val="00D50A17"/>
    <w:rsid w:val="00D54602"/>
    <w:rsid w:val="00D54C2F"/>
    <w:rsid w:val="00D54ED6"/>
    <w:rsid w:val="00D56A69"/>
    <w:rsid w:val="00D603D0"/>
    <w:rsid w:val="00D60AAD"/>
    <w:rsid w:val="00D62505"/>
    <w:rsid w:val="00D638CA"/>
    <w:rsid w:val="00D64953"/>
    <w:rsid w:val="00D70D9C"/>
    <w:rsid w:val="00D72499"/>
    <w:rsid w:val="00D75004"/>
    <w:rsid w:val="00D75F70"/>
    <w:rsid w:val="00D77CC8"/>
    <w:rsid w:val="00D809EC"/>
    <w:rsid w:val="00D83DD7"/>
    <w:rsid w:val="00D84113"/>
    <w:rsid w:val="00D87572"/>
    <w:rsid w:val="00D90A39"/>
    <w:rsid w:val="00D90F07"/>
    <w:rsid w:val="00DA0A97"/>
    <w:rsid w:val="00DA4E35"/>
    <w:rsid w:val="00DA7EDE"/>
    <w:rsid w:val="00DB1AC3"/>
    <w:rsid w:val="00DB2035"/>
    <w:rsid w:val="00DB2471"/>
    <w:rsid w:val="00DB3001"/>
    <w:rsid w:val="00DB4A71"/>
    <w:rsid w:val="00DB4FFE"/>
    <w:rsid w:val="00DB59D3"/>
    <w:rsid w:val="00DB6136"/>
    <w:rsid w:val="00DB61A2"/>
    <w:rsid w:val="00DB7017"/>
    <w:rsid w:val="00DC0FDA"/>
    <w:rsid w:val="00DC4962"/>
    <w:rsid w:val="00DC4CB1"/>
    <w:rsid w:val="00DC69B9"/>
    <w:rsid w:val="00DC77F0"/>
    <w:rsid w:val="00DD0B43"/>
    <w:rsid w:val="00DD2BF3"/>
    <w:rsid w:val="00DD603F"/>
    <w:rsid w:val="00DD6843"/>
    <w:rsid w:val="00DE15A7"/>
    <w:rsid w:val="00DE2098"/>
    <w:rsid w:val="00DE325A"/>
    <w:rsid w:val="00DE4C7A"/>
    <w:rsid w:val="00DF0E52"/>
    <w:rsid w:val="00DF18C5"/>
    <w:rsid w:val="00DF1A8D"/>
    <w:rsid w:val="00DF6036"/>
    <w:rsid w:val="00DF6BC3"/>
    <w:rsid w:val="00E005E4"/>
    <w:rsid w:val="00E00DE6"/>
    <w:rsid w:val="00E01296"/>
    <w:rsid w:val="00E07704"/>
    <w:rsid w:val="00E1334F"/>
    <w:rsid w:val="00E14355"/>
    <w:rsid w:val="00E14D3B"/>
    <w:rsid w:val="00E212A2"/>
    <w:rsid w:val="00E21F6A"/>
    <w:rsid w:val="00E23256"/>
    <w:rsid w:val="00E23861"/>
    <w:rsid w:val="00E30B22"/>
    <w:rsid w:val="00E3117E"/>
    <w:rsid w:val="00E316BE"/>
    <w:rsid w:val="00E31F4A"/>
    <w:rsid w:val="00E370CC"/>
    <w:rsid w:val="00E374EC"/>
    <w:rsid w:val="00E3798A"/>
    <w:rsid w:val="00E41588"/>
    <w:rsid w:val="00E42835"/>
    <w:rsid w:val="00E4546C"/>
    <w:rsid w:val="00E46007"/>
    <w:rsid w:val="00E460F3"/>
    <w:rsid w:val="00E50177"/>
    <w:rsid w:val="00E5027B"/>
    <w:rsid w:val="00E519E3"/>
    <w:rsid w:val="00E559F2"/>
    <w:rsid w:val="00E5626A"/>
    <w:rsid w:val="00E64464"/>
    <w:rsid w:val="00E7547F"/>
    <w:rsid w:val="00E772E5"/>
    <w:rsid w:val="00E82585"/>
    <w:rsid w:val="00E85CB7"/>
    <w:rsid w:val="00E8621C"/>
    <w:rsid w:val="00E87ABB"/>
    <w:rsid w:val="00E907F0"/>
    <w:rsid w:val="00E90E7F"/>
    <w:rsid w:val="00E9223F"/>
    <w:rsid w:val="00E961D3"/>
    <w:rsid w:val="00E96209"/>
    <w:rsid w:val="00EA0ABD"/>
    <w:rsid w:val="00EA182F"/>
    <w:rsid w:val="00EA34F6"/>
    <w:rsid w:val="00EA4096"/>
    <w:rsid w:val="00EA46E7"/>
    <w:rsid w:val="00EA6075"/>
    <w:rsid w:val="00EB1636"/>
    <w:rsid w:val="00EB2BFB"/>
    <w:rsid w:val="00EB2DF2"/>
    <w:rsid w:val="00EB3C2A"/>
    <w:rsid w:val="00EC2427"/>
    <w:rsid w:val="00EC3149"/>
    <w:rsid w:val="00EC75DE"/>
    <w:rsid w:val="00EC7B5E"/>
    <w:rsid w:val="00ED7D9A"/>
    <w:rsid w:val="00EE0F94"/>
    <w:rsid w:val="00EE306B"/>
    <w:rsid w:val="00EE5A7B"/>
    <w:rsid w:val="00EE6353"/>
    <w:rsid w:val="00EE63E9"/>
    <w:rsid w:val="00EF1962"/>
    <w:rsid w:val="00EF226B"/>
    <w:rsid w:val="00EF3FCF"/>
    <w:rsid w:val="00EF6452"/>
    <w:rsid w:val="00EF7B29"/>
    <w:rsid w:val="00F007E0"/>
    <w:rsid w:val="00F00937"/>
    <w:rsid w:val="00F0429A"/>
    <w:rsid w:val="00F049B3"/>
    <w:rsid w:val="00F10926"/>
    <w:rsid w:val="00F1178B"/>
    <w:rsid w:val="00F12FDE"/>
    <w:rsid w:val="00F1425D"/>
    <w:rsid w:val="00F1504F"/>
    <w:rsid w:val="00F1770B"/>
    <w:rsid w:val="00F20116"/>
    <w:rsid w:val="00F21CED"/>
    <w:rsid w:val="00F21F8B"/>
    <w:rsid w:val="00F22399"/>
    <w:rsid w:val="00F30F1A"/>
    <w:rsid w:val="00F30F63"/>
    <w:rsid w:val="00F312B3"/>
    <w:rsid w:val="00F315C9"/>
    <w:rsid w:val="00F31F2D"/>
    <w:rsid w:val="00F32782"/>
    <w:rsid w:val="00F336DB"/>
    <w:rsid w:val="00F3391B"/>
    <w:rsid w:val="00F35A76"/>
    <w:rsid w:val="00F40867"/>
    <w:rsid w:val="00F41045"/>
    <w:rsid w:val="00F429F7"/>
    <w:rsid w:val="00F42E31"/>
    <w:rsid w:val="00F4372F"/>
    <w:rsid w:val="00F45F39"/>
    <w:rsid w:val="00F512E2"/>
    <w:rsid w:val="00F51E5E"/>
    <w:rsid w:val="00F530AF"/>
    <w:rsid w:val="00F60339"/>
    <w:rsid w:val="00F63146"/>
    <w:rsid w:val="00F64B32"/>
    <w:rsid w:val="00F67EF0"/>
    <w:rsid w:val="00F70C4B"/>
    <w:rsid w:val="00F7296F"/>
    <w:rsid w:val="00F7435A"/>
    <w:rsid w:val="00F764C4"/>
    <w:rsid w:val="00F76B05"/>
    <w:rsid w:val="00F808C0"/>
    <w:rsid w:val="00F81BAD"/>
    <w:rsid w:val="00F81DCF"/>
    <w:rsid w:val="00F8252F"/>
    <w:rsid w:val="00F825DB"/>
    <w:rsid w:val="00F83712"/>
    <w:rsid w:val="00F83F6C"/>
    <w:rsid w:val="00F84AC0"/>
    <w:rsid w:val="00F859B1"/>
    <w:rsid w:val="00F85CA3"/>
    <w:rsid w:val="00F94241"/>
    <w:rsid w:val="00F95C77"/>
    <w:rsid w:val="00F96ABD"/>
    <w:rsid w:val="00F97E79"/>
    <w:rsid w:val="00FA0D56"/>
    <w:rsid w:val="00FA5D78"/>
    <w:rsid w:val="00FA672D"/>
    <w:rsid w:val="00FA6A4B"/>
    <w:rsid w:val="00FA6E6F"/>
    <w:rsid w:val="00FB2297"/>
    <w:rsid w:val="00FB2AB3"/>
    <w:rsid w:val="00FC03A2"/>
    <w:rsid w:val="00FC0AC5"/>
    <w:rsid w:val="00FC2A42"/>
    <w:rsid w:val="00FC2ADA"/>
    <w:rsid w:val="00FC3E3F"/>
    <w:rsid w:val="00FC4703"/>
    <w:rsid w:val="00FC5DD1"/>
    <w:rsid w:val="00FD0D2C"/>
    <w:rsid w:val="00FD44E8"/>
    <w:rsid w:val="00FD7200"/>
    <w:rsid w:val="00FD7461"/>
    <w:rsid w:val="00FE12A4"/>
    <w:rsid w:val="00FE2B24"/>
    <w:rsid w:val="00FE5F30"/>
    <w:rsid w:val="00FE6ABD"/>
    <w:rsid w:val="00FE7F85"/>
    <w:rsid w:val="00FF09E7"/>
    <w:rsid w:val="00FF4ECB"/>
    <w:rsid w:val="00FF6401"/>
    <w:rsid w:val="00FF7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0AEACA"/>
  <w15:docId w15:val="{6A7A2C30-AAC3-441B-9C02-0A9166D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80E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B170E8"/>
    <w:pPr>
      <w:pBdr>
        <w:bottom w:val="single" w:sz="12" w:space="1" w:color="auto"/>
        <w:between w:val="single" w:sz="12" w:space="1" w:color="auto"/>
      </w:pBdr>
      <w:spacing w:before="120"/>
      <w:jc w:val="both"/>
      <w:outlineLvl w:val="0"/>
    </w:pPr>
    <w:rPr>
      <w:rFonts w:cs="CG Palacio (WN)"/>
      <w:b/>
      <w:sz w:val="18"/>
    </w:rPr>
  </w:style>
  <w:style w:type="paragraph" w:styleId="Ttulo2">
    <w:name w:val="heading 2"/>
    <w:basedOn w:val="Normal"/>
    <w:next w:val="Normal"/>
    <w:qFormat/>
    <w:rsid w:val="0089558E"/>
    <w:pPr>
      <w:pBdr>
        <w:top w:val="double" w:sz="6" w:space="1" w:color="auto"/>
        <w:between w:val="double" w:sz="6" w:space="1" w:color="auto"/>
      </w:pBdr>
      <w:spacing w:after="101" w:line="216" w:lineRule="atLeast"/>
      <w:jc w:val="both"/>
      <w:outlineLvl w:val="1"/>
    </w:pPr>
    <w:rPr>
      <w:rFonts w:ascii="Arial" w:hAnsi="Arial" w:cs="Helv"/>
      <w:sz w:val="18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05720F"/>
    <w:pPr>
      <w:keepNext/>
      <w:keepLines/>
      <w:spacing w:before="280" w:after="80" w:line="259" w:lineRule="atLeast"/>
      <w:outlineLvl w:val="2"/>
    </w:pPr>
    <w:rPr>
      <w:rFonts w:ascii="CaAibri" w:hAnsi="CaAibri" w:cs="CaAibri"/>
      <w:b/>
      <w:sz w:val="28"/>
      <w:szCs w:val="20"/>
      <w:lang w:val="es-MX" w:eastAsia="es-MX"/>
    </w:rPr>
  </w:style>
  <w:style w:type="paragraph" w:styleId="Ttulo4">
    <w:name w:val="heading 4"/>
    <w:basedOn w:val="Normal"/>
    <w:next w:val="Normal"/>
    <w:link w:val="Ttulo4Car"/>
    <w:qFormat/>
    <w:rsid w:val="0005720F"/>
    <w:pPr>
      <w:keepNext/>
      <w:keepLines/>
      <w:spacing w:before="240" w:after="40" w:line="259" w:lineRule="atLeast"/>
      <w:outlineLvl w:val="3"/>
    </w:pPr>
    <w:rPr>
      <w:rFonts w:ascii="CaAibri" w:hAnsi="CaAibri" w:cs="CaAibri"/>
      <w:b/>
      <w:szCs w:val="20"/>
      <w:lang w:val="es-MX" w:eastAsia="es-MX"/>
    </w:rPr>
  </w:style>
  <w:style w:type="paragraph" w:styleId="Ttulo5">
    <w:name w:val="heading 5"/>
    <w:basedOn w:val="Normal"/>
    <w:next w:val="Normal"/>
    <w:link w:val="Ttulo5Car"/>
    <w:qFormat/>
    <w:rsid w:val="0005720F"/>
    <w:pPr>
      <w:keepNext/>
      <w:keepLines/>
      <w:spacing w:before="220" w:after="40" w:line="259" w:lineRule="atLeast"/>
      <w:outlineLvl w:val="4"/>
    </w:pPr>
    <w:rPr>
      <w:rFonts w:ascii="CaAibri" w:hAnsi="CaAibri" w:cs="CaAibri"/>
      <w:b/>
      <w:sz w:val="22"/>
      <w:szCs w:val="20"/>
      <w:lang w:val="es-MX" w:eastAsia="es-MX"/>
    </w:rPr>
  </w:style>
  <w:style w:type="paragraph" w:styleId="Ttulo6">
    <w:name w:val="heading 6"/>
    <w:basedOn w:val="Normal"/>
    <w:next w:val="Normal"/>
    <w:link w:val="Ttulo6Car"/>
    <w:qFormat/>
    <w:rsid w:val="0005720F"/>
    <w:pPr>
      <w:keepNext/>
      <w:keepLines/>
      <w:spacing w:before="200" w:after="40" w:line="259" w:lineRule="atLeast"/>
      <w:outlineLvl w:val="5"/>
    </w:pPr>
    <w:rPr>
      <w:rFonts w:ascii="CaAibri" w:hAnsi="CaAibri" w:cs="CaAibri"/>
      <w:b/>
      <w:sz w:val="20"/>
      <w:szCs w:val="20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rsid w:val="00A333DC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paragraph" w:customStyle="1" w:styleId="CABEZA">
    <w:name w:val="CABEZA"/>
    <w:basedOn w:val="Normal"/>
    <w:rsid w:val="000468AF"/>
    <w:pPr>
      <w:jc w:val="center"/>
    </w:pPr>
    <w:rPr>
      <w:rFonts w:eastAsia="Calibri" w:cs="Arial"/>
      <w:b/>
      <w:sz w:val="28"/>
      <w:szCs w:val="28"/>
      <w:lang w:val="es-ES_tradnl" w:eastAsia="es-MX"/>
    </w:rPr>
  </w:style>
  <w:style w:type="paragraph" w:customStyle="1" w:styleId="ROMANOS">
    <w:name w:val="ROMANOS"/>
    <w:basedOn w:val="Normal"/>
    <w:link w:val="ROMANOSCar"/>
    <w:rsid w:val="00F51E5E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</w:rPr>
  </w:style>
  <w:style w:type="paragraph" w:customStyle="1" w:styleId="INCISO">
    <w:name w:val="INCISO"/>
    <w:basedOn w:val="Normal"/>
    <w:rsid w:val="00255299"/>
    <w:pPr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</w:rPr>
  </w:style>
  <w:style w:type="paragraph" w:customStyle="1" w:styleId="Fechas">
    <w:name w:val="Fechas"/>
    <w:basedOn w:val="Texto"/>
    <w:autoRedefine/>
    <w:rsid w:val="00B14C29"/>
    <w:pPr>
      <w:widowControl w:val="0"/>
      <w:pBdr>
        <w:bottom w:val="double" w:sz="6" w:space="1" w:color="auto"/>
      </w:pBdr>
      <w:tabs>
        <w:tab w:val="center" w:pos="4464"/>
        <w:tab w:val="right" w:pos="8582"/>
      </w:tabs>
      <w:spacing w:after="0" w:line="240" w:lineRule="auto"/>
      <w:ind w:left="288" w:right="288" w:firstLine="0"/>
    </w:pPr>
    <w:rPr>
      <w:rFonts w:ascii="Times New Roman" w:hAnsi="Times New Roman"/>
      <w:snapToGrid w:val="0"/>
      <w:lang w:val="es-MX" w:eastAsia="es-MX"/>
    </w:rPr>
  </w:style>
  <w:style w:type="paragraph" w:customStyle="1" w:styleId="ANOTACION">
    <w:name w:val="ANOTACION"/>
    <w:basedOn w:val="Normal"/>
    <w:link w:val="ANOTACIONCar"/>
    <w:rsid w:val="009C02DA"/>
    <w:pPr>
      <w:spacing w:before="101" w:after="101" w:line="216" w:lineRule="atLeast"/>
      <w:jc w:val="center"/>
    </w:pPr>
    <w:rPr>
      <w:b/>
      <w:sz w:val="18"/>
      <w:szCs w:val="20"/>
      <w:lang w:val="es-ES_tradnl"/>
    </w:rPr>
  </w:style>
  <w:style w:type="paragraph" w:customStyle="1" w:styleId="SUBIN">
    <w:name w:val="SUBIN"/>
    <w:basedOn w:val="Texto"/>
    <w:rsid w:val="00535845"/>
    <w:pPr>
      <w:ind w:left="1987" w:hanging="720"/>
    </w:pPr>
    <w:rPr>
      <w:lang w:val="es-MX"/>
    </w:rPr>
  </w:style>
  <w:style w:type="paragraph" w:customStyle="1" w:styleId="Titulo1">
    <w:name w:val="Titulo 1"/>
    <w:basedOn w:val="Texto"/>
    <w:rsid w:val="00875A59"/>
    <w:pPr>
      <w:pBdr>
        <w:bottom w:val="single" w:sz="12" w:space="1" w:color="auto"/>
      </w:pBdr>
      <w:spacing w:before="120" w:after="0" w:line="240" w:lineRule="auto"/>
      <w:ind w:firstLine="0"/>
      <w:outlineLvl w:val="0"/>
    </w:pPr>
    <w:rPr>
      <w:rFonts w:ascii="Times New Roman" w:hAnsi="Times New Roman"/>
      <w:b/>
      <w:szCs w:val="18"/>
      <w:lang w:val="es-MX" w:eastAsia="es-MX"/>
    </w:rPr>
  </w:style>
  <w:style w:type="paragraph" w:customStyle="1" w:styleId="Titulo2">
    <w:name w:val="Titulo 2"/>
    <w:basedOn w:val="Texto"/>
    <w:rsid w:val="00FE5F30"/>
    <w:pPr>
      <w:pBdr>
        <w:top w:val="double" w:sz="6" w:space="1" w:color="auto"/>
      </w:pBdr>
      <w:spacing w:line="240" w:lineRule="auto"/>
      <w:ind w:firstLine="0"/>
      <w:outlineLvl w:val="1"/>
    </w:pPr>
    <w:rPr>
      <w:lang w:val="es-MX"/>
    </w:rPr>
  </w:style>
  <w:style w:type="paragraph" w:customStyle="1" w:styleId="tt">
    <w:name w:val="tt"/>
    <w:basedOn w:val="Texto"/>
    <w:rsid w:val="00F64B32"/>
    <w:pPr>
      <w:tabs>
        <w:tab w:val="left" w:pos="1320"/>
        <w:tab w:val="left" w:pos="1629"/>
      </w:tabs>
      <w:ind w:left="1647" w:hanging="1440"/>
    </w:pPr>
    <w:rPr>
      <w:lang w:val="es-ES_tradnl"/>
    </w:rPr>
  </w:style>
  <w:style w:type="paragraph" w:customStyle="1" w:styleId="sum">
    <w:name w:val="sum"/>
    <w:basedOn w:val="Texto"/>
    <w:rsid w:val="007578BE"/>
    <w:pPr>
      <w:tabs>
        <w:tab w:val="right" w:leader="dot" w:pos="8100"/>
        <w:tab w:val="right" w:pos="8640"/>
      </w:tabs>
      <w:spacing w:after="0" w:line="266" w:lineRule="exact"/>
      <w:ind w:left="274" w:right="749" w:firstLine="0"/>
    </w:pPr>
    <w:rPr>
      <w:rFonts w:ascii="Times New Roman" w:hAnsi="Times New Roman"/>
      <w:b/>
      <w:sz w:val="20"/>
      <w:u w:val="single"/>
      <w:lang w:val="es-ES_tradnl"/>
    </w:rPr>
  </w:style>
  <w:style w:type="paragraph" w:styleId="Encabezado">
    <w:name w:val="header"/>
    <w:basedOn w:val="Normal"/>
    <w:rsid w:val="00140A5C"/>
    <w:pPr>
      <w:tabs>
        <w:tab w:val="center" w:pos="4419"/>
        <w:tab w:val="right" w:pos="8838"/>
      </w:tabs>
    </w:pPr>
  </w:style>
  <w:style w:type="paragraph" w:customStyle="1" w:styleId="EstilotextoPrimeralnea0">
    <w:name w:val="Estilo texto + Primera línea:  0&quot;"/>
    <w:basedOn w:val="Normal"/>
    <w:rsid w:val="0054733E"/>
    <w:pPr>
      <w:spacing w:after="101" w:line="216" w:lineRule="exact"/>
      <w:jc w:val="both"/>
    </w:pPr>
    <w:rPr>
      <w:rFonts w:ascii="Arial" w:hAnsi="Arial"/>
      <w:sz w:val="18"/>
      <w:szCs w:val="20"/>
      <w:lang w:val="es-MX" w:eastAsia="es-MX"/>
    </w:rPr>
  </w:style>
  <w:style w:type="character" w:customStyle="1" w:styleId="TextoCar">
    <w:name w:val="Texto Car"/>
    <w:link w:val="Texto"/>
    <w:locked/>
    <w:rsid w:val="003E5783"/>
    <w:rPr>
      <w:rFonts w:ascii="Arial" w:hAnsi="Arial" w:cs="Arial"/>
      <w:sz w:val="18"/>
      <w:lang w:val="es-ES" w:eastAsia="es-ES" w:bidi="ar-SA"/>
    </w:rPr>
  </w:style>
  <w:style w:type="character" w:customStyle="1" w:styleId="ROMANOSCar">
    <w:name w:val="ROMANOS Car"/>
    <w:link w:val="ROMANOS"/>
    <w:locked/>
    <w:rsid w:val="003E5783"/>
    <w:rPr>
      <w:rFonts w:ascii="Arial" w:hAnsi="Arial" w:cs="Arial"/>
      <w:sz w:val="18"/>
      <w:szCs w:val="18"/>
      <w:lang w:val="es-ES" w:eastAsia="es-ES" w:bidi="ar-SA"/>
    </w:rPr>
  </w:style>
  <w:style w:type="character" w:customStyle="1" w:styleId="ANOTACIONCar">
    <w:name w:val="ANOTACION Car"/>
    <w:link w:val="ANOTACION"/>
    <w:locked/>
    <w:rsid w:val="003E5783"/>
    <w:rPr>
      <w:b/>
      <w:sz w:val="18"/>
      <w:lang w:val="es-ES_tradnl" w:eastAsia="es-ES" w:bidi="ar-SA"/>
    </w:rPr>
  </w:style>
  <w:style w:type="paragraph" w:styleId="Piedepgina">
    <w:name w:val="footer"/>
    <w:basedOn w:val="Normal"/>
    <w:link w:val="PiedepginaCar"/>
    <w:uiPriority w:val="99"/>
    <w:rsid w:val="00140A5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140A5C"/>
  </w:style>
  <w:style w:type="character" w:customStyle="1" w:styleId="Ttulo3Car">
    <w:name w:val="Título 3 Car"/>
    <w:link w:val="Ttulo3"/>
    <w:rsid w:val="0005720F"/>
    <w:rPr>
      <w:rFonts w:ascii="CaAibri" w:hAnsi="CaAibri" w:cs="CaAibri"/>
      <w:b/>
      <w:sz w:val="28"/>
    </w:rPr>
  </w:style>
  <w:style w:type="character" w:customStyle="1" w:styleId="Ttulo4Car">
    <w:name w:val="Título 4 Car"/>
    <w:link w:val="Ttulo4"/>
    <w:rsid w:val="0005720F"/>
    <w:rPr>
      <w:rFonts w:ascii="CaAibri" w:hAnsi="CaAibri" w:cs="CaAibri"/>
      <w:b/>
      <w:sz w:val="24"/>
    </w:rPr>
  </w:style>
  <w:style w:type="character" w:customStyle="1" w:styleId="Ttulo5Car">
    <w:name w:val="Título 5 Car"/>
    <w:link w:val="Ttulo5"/>
    <w:rsid w:val="0005720F"/>
    <w:rPr>
      <w:rFonts w:ascii="CaAibri" w:hAnsi="CaAibri" w:cs="CaAibri"/>
      <w:b/>
      <w:sz w:val="22"/>
    </w:rPr>
  </w:style>
  <w:style w:type="character" w:customStyle="1" w:styleId="Ttulo6Car">
    <w:name w:val="Título 6 Car"/>
    <w:link w:val="Ttulo6"/>
    <w:rsid w:val="0005720F"/>
    <w:rPr>
      <w:rFonts w:ascii="CaAibri" w:hAnsi="CaAibri" w:cs="CaAibri"/>
      <w:b/>
    </w:rPr>
  </w:style>
  <w:style w:type="paragraph" w:styleId="Textocomentario">
    <w:name w:val="annotation text"/>
    <w:basedOn w:val="Normal"/>
    <w:link w:val="TextocomentarioCar"/>
    <w:rsid w:val="0005720F"/>
    <w:pPr>
      <w:spacing w:after="160"/>
    </w:pPr>
    <w:rPr>
      <w:rFonts w:ascii="CaAibri" w:hAnsi="CaAibri" w:cs="CaAibri"/>
      <w:sz w:val="20"/>
      <w:szCs w:val="20"/>
      <w:lang w:val="es-MX" w:eastAsia="es-MX"/>
    </w:rPr>
  </w:style>
  <w:style w:type="character" w:customStyle="1" w:styleId="TextocomentarioCar">
    <w:name w:val="Texto comentario Car"/>
    <w:link w:val="Textocomentario"/>
    <w:rsid w:val="0005720F"/>
    <w:rPr>
      <w:rFonts w:ascii="CaAibri" w:hAnsi="CaAibri" w:cs="CaAibri"/>
    </w:rPr>
  </w:style>
  <w:style w:type="paragraph" w:customStyle="1" w:styleId="Ttulo10">
    <w:name w:val="Título1"/>
    <w:basedOn w:val="Normal"/>
    <w:next w:val="Normal"/>
    <w:rsid w:val="0005720F"/>
    <w:pPr>
      <w:keepNext/>
      <w:keepLines/>
      <w:spacing w:before="480" w:after="120" w:line="259" w:lineRule="atLeast"/>
    </w:pPr>
    <w:rPr>
      <w:rFonts w:ascii="CaAibri" w:hAnsi="CaAibri" w:cs="CaAibri"/>
      <w:b/>
      <w:sz w:val="72"/>
      <w:szCs w:val="20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rsid w:val="0005720F"/>
    <w:pPr>
      <w:keepNext/>
      <w:keepLines/>
      <w:spacing w:before="360" w:after="80" w:line="259" w:lineRule="atLeast"/>
    </w:pPr>
    <w:rPr>
      <w:rFonts w:ascii="GeArgia" w:hAnsi="GeArgia" w:cs="GeArgia"/>
      <w:i/>
      <w:color w:val="808080"/>
      <w:sz w:val="48"/>
      <w:szCs w:val="20"/>
      <w:lang w:val="es-MX" w:eastAsia="es-MX"/>
    </w:rPr>
  </w:style>
  <w:style w:type="character" w:customStyle="1" w:styleId="SubttuloCar">
    <w:name w:val="Subtítulo Car"/>
    <w:link w:val="Subttulo"/>
    <w:rsid w:val="0005720F"/>
    <w:rPr>
      <w:rFonts w:ascii="GeArgia" w:hAnsi="GeArgia" w:cs="GeArgia"/>
      <w:i/>
      <w:color w:val="808080"/>
      <w:sz w:val="48"/>
    </w:rPr>
  </w:style>
  <w:style w:type="paragraph" w:styleId="Revisin">
    <w:name w:val="Revision"/>
    <w:rsid w:val="0005720F"/>
    <w:rPr>
      <w:rFonts w:ascii="CaAibri" w:hAnsi="CaAibri" w:cs="CaAibri"/>
      <w:sz w:val="22"/>
    </w:rPr>
  </w:style>
  <w:style w:type="paragraph" w:customStyle="1" w:styleId="Textodeglobo1">
    <w:name w:val="Texto de globo1"/>
    <w:basedOn w:val="Normal"/>
    <w:rsid w:val="0005720F"/>
    <w:rPr>
      <w:rFonts w:ascii="SeAoe UI" w:hAnsi="SeAoe UI" w:cs="SeAoe UI"/>
      <w:sz w:val="18"/>
      <w:szCs w:val="20"/>
      <w:lang w:val="es-MX" w:eastAsia="es-MX"/>
    </w:rPr>
  </w:style>
  <w:style w:type="paragraph" w:styleId="NormalWeb">
    <w:name w:val="Normal (Web)"/>
    <w:basedOn w:val="Normal"/>
    <w:uiPriority w:val="99"/>
    <w:rsid w:val="0005720F"/>
    <w:pPr>
      <w:spacing w:before="100" w:after="100"/>
    </w:pPr>
    <w:rPr>
      <w:rFonts w:ascii="TiAes New Roman" w:hAnsi="TiAes New Roman" w:cs="TiAes New Roman"/>
      <w:szCs w:val="20"/>
      <w:lang w:val="es-MX" w:eastAsia="es-MX"/>
    </w:rPr>
  </w:style>
  <w:style w:type="paragraph" w:styleId="Prrafodelista">
    <w:name w:val="List Paragraph"/>
    <w:basedOn w:val="Normal"/>
    <w:uiPriority w:val="34"/>
    <w:qFormat/>
    <w:rsid w:val="0005720F"/>
    <w:pPr>
      <w:spacing w:after="160" w:line="259" w:lineRule="atLeast"/>
      <w:ind w:left="720"/>
    </w:pPr>
    <w:rPr>
      <w:rFonts w:ascii="CaAibri" w:hAnsi="CaAibri" w:cs="CaAibri"/>
      <w:sz w:val="22"/>
      <w:szCs w:val="20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7D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D26"/>
    <w:rPr>
      <w:rFonts w:ascii="Segoe UI" w:hAnsi="Segoe UI" w:cs="Segoe UI"/>
      <w:sz w:val="18"/>
      <w:szCs w:val="18"/>
      <w:lang w:val="es-ES" w:eastAsia="es-ES"/>
    </w:rPr>
  </w:style>
  <w:style w:type="paragraph" w:customStyle="1" w:styleId="Sumario">
    <w:name w:val="Sumario"/>
    <w:basedOn w:val="Normal"/>
    <w:rsid w:val="00A766FE"/>
    <w:pPr>
      <w:tabs>
        <w:tab w:val="right" w:leader="dot" w:pos="8107"/>
        <w:tab w:val="right" w:pos="8640"/>
      </w:tabs>
      <w:spacing w:line="260" w:lineRule="exact"/>
      <w:ind w:left="274" w:right="749"/>
      <w:jc w:val="both"/>
    </w:pPr>
    <w:rPr>
      <w:rFonts w:ascii="Arial" w:hAnsi="Arial"/>
      <w:sz w:val="18"/>
      <w:szCs w:val="18"/>
    </w:rPr>
  </w:style>
  <w:style w:type="paragraph" w:customStyle="1" w:styleId="Secreta">
    <w:name w:val="Secreta"/>
    <w:basedOn w:val="Normal"/>
    <w:autoRedefine/>
    <w:rsid w:val="00A766FE"/>
    <w:pPr>
      <w:tabs>
        <w:tab w:val="right" w:leader="dot" w:pos="8100"/>
        <w:tab w:val="right" w:pos="8640"/>
      </w:tabs>
      <w:spacing w:line="334" w:lineRule="exact"/>
      <w:ind w:left="274" w:right="749"/>
      <w:jc w:val="both"/>
    </w:pPr>
    <w:rPr>
      <w:b/>
      <w:sz w:val="20"/>
      <w:szCs w:val="20"/>
      <w:u w:val="single"/>
      <w:lang w:val="es-ES_tradnl"/>
    </w:rPr>
  </w:style>
  <w:style w:type="table" w:styleId="Tablaconcuadrcula">
    <w:name w:val="Table Grid"/>
    <w:basedOn w:val="Tablanormal"/>
    <w:uiPriority w:val="59"/>
    <w:unhideWhenUsed/>
    <w:rsid w:val="00721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FCA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72532C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2532C"/>
    <w:pPr>
      <w:spacing w:after="0"/>
    </w:pPr>
    <w:rPr>
      <w:rFonts w:ascii="Times New Roman" w:hAnsi="Times New Roman" w:cs="Times New Roman"/>
      <w:b/>
      <w:bCs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2532C"/>
    <w:rPr>
      <w:rFonts w:ascii="CaAibri" w:hAnsi="CaAibri" w:cs="CaAibri"/>
      <w:b/>
      <w:bCs/>
      <w:lang w:val="es-ES" w:eastAsia="es-ES"/>
    </w:rPr>
  </w:style>
  <w:style w:type="character" w:customStyle="1" w:styleId="st">
    <w:name w:val="st"/>
    <w:basedOn w:val="Fuentedeprrafopredeter"/>
    <w:rsid w:val="00F530AF"/>
  </w:style>
  <w:style w:type="character" w:styleId="nfasis">
    <w:name w:val="Emphasis"/>
    <w:basedOn w:val="Fuentedeprrafopredeter"/>
    <w:uiPriority w:val="20"/>
    <w:qFormat/>
    <w:rsid w:val="00F530AF"/>
    <w:rPr>
      <w:i/>
      <w:iCs/>
    </w:rPr>
  </w:style>
  <w:style w:type="character" w:styleId="Hipervnculovisitado">
    <w:name w:val="FollowedHyperlink"/>
    <w:basedOn w:val="Fuentedeprrafopredeter"/>
    <w:uiPriority w:val="99"/>
    <w:semiHidden/>
    <w:unhideWhenUsed/>
    <w:rsid w:val="00B91DD7"/>
    <w:rPr>
      <w:color w:val="800080" w:themeColor="followedHyperlink"/>
      <w:u w:val="single"/>
    </w:rPr>
  </w:style>
  <w:style w:type="paragraph" w:customStyle="1" w:styleId="Pa0">
    <w:name w:val="Pa0"/>
    <w:basedOn w:val="Normal"/>
    <w:next w:val="Normal"/>
    <w:uiPriority w:val="99"/>
    <w:rsid w:val="00F7296F"/>
    <w:pPr>
      <w:autoSpaceDE w:val="0"/>
      <w:autoSpaceDN w:val="0"/>
      <w:adjustRightInd w:val="0"/>
      <w:spacing w:line="241" w:lineRule="atLeast"/>
    </w:pPr>
    <w:rPr>
      <w:rFonts w:ascii="Myriad Pro SemiCond" w:hAnsi="Myriad Pro SemiCond"/>
      <w:lang w:val="es-MX" w:eastAsia="es-MX"/>
    </w:rPr>
  </w:style>
  <w:style w:type="character" w:customStyle="1" w:styleId="A10">
    <w:name w:val="A10"/>
    <w:uiPriority w:val="99"/>
    <w:rsid w:val="00F7296F"/>
    <w:rPr>
      <w:rFonts w:cs="Myriad Pro SemiCond"/>
      <w:color w:val="000000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71B6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ziulaheps">
    <w:name w:val="_3ziulaheps"/>
    <w:basedOn w:val="Normal"/>
    <w:rsid w:val="00AA2AC4"/>
    <w:pPr>
      <w:spacing w:before="100" w:beforeAutospacing="1" w:after="100" w:afterAutospacing="1"/>
    </w:pPr>
    <w:rPr>
      <w:lang w:val="es-MX" w:eastAsia="es-MX"/>
    </w:rPr>
  </w:style>
  <w:style w:type="paragraph" w:customStyle="1" w:styleId="Default">
    <w:name w:val="Default"/>
    <w:rsid w:val="004A17A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62D2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7A41D7"/>
    <w:rPr>
      <w:color w:val="605E5C"/>
      <w:shd w:val="clear" w:color="auto" w:fill="E1DFDD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5D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utierrez\Desktop\MODE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97683-DCFA-403B-A521-47E8ECD1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1</TotalTime>
  <Pages>3</Pages>
  <Words>435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Diario Oficial de la Federación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DOF</dc:creator>
  <cp:lastModifiedBy>Juan Jose Moreno Luna</cp:lastModifiedBy>
  <cp:revision>2</cp:revision>
  <cp:lastPrinted>2024-08-20T00:02:00Z</cp:lastPrinted>
  <dcterms:created xsi:type="dcterms:W3CDTF">2024-08-22T18:20:00Z</dcterms:created>
  <dcterms:modified xsi:type="dcterms:W3CDTF">2024-08-22T18:20:00Z</dcterms:modified>
</cp:coreProperties>
</file>